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80" w:rsidRDefault="00DA3480" w:rsidP="005E76FB">
      <w:pPr>
        <w:spacing w:line="360" w:lineRule="auto"/>
        <w:jc w:val="center"/>
        <w:rPr>
          <w:sz w:val="28"/>
          <w:szCs w:val="28"/>
        </w:rPr>
      </w:pPr>
      <w:r w:rsidRPr="005E76F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689.25pt">
            <v:imagedata r:id="rId7" o:title=""/>
          </v:shape>
        </w:pict>
      </w:r>
    </w:p>
    <w:p w:rsidR="00DA3480" w:rsidRDefault="00DA3480" w:rsidP="005D39C0">
      <w:pPr>
        <w:tabs>
          <w:tab w:val="left" w:pos="2977"/>
        </w:tabs>
        <w:jc w:val="center"/>
        <w:rPr>
          <w:b/>
          <w:sz w:val="28"/>
          <w:szCs w:val="28"/>
        </w:rPr>
      </w:pPr>
    </w:p>
    <w:p w:rsidR="00DA3480" w:rsidRPr="006C785C" w:rsidRDefault="00DA3480" w:rsidP="005D39C0">
      <w:pPr>
        <w:tabs>
          <w:tab w:val="left" w:pos="2977"/>
        </w:tabs>
        <w:jc w:val="center"/>
        <w:rPr>
          <w:b/>
          <w:sz w:val="28"/>
          <w:szCs w:val="28"/>
        </w:rPr>
      </w:pPr>
      <w:r w:rsidRPr="006C785C">
        <w:rPr>
          <w:b/>
          <w:sz w:val="28"/>
          <w:szCs w:val="28"/>
        </w:rPr>
        <w:t>Общие сведения</w:t>
      </w:r>
    </w:p>
    <w:p w:rsidR="00DA3480" w:rsidRPr="006C785C" w:rsidRDefault="00DA3480" w:rsidP="005D39C0">
      <w:pPr>
        <w:tabs>
          <w:tab w:val="left" w:pos="2977"/>
        </w:tabs>
        <w:rPr>
          <w:sz w:val="28"/>
          <w:szCs w:val="28"/>
        </w:rPr>
      </w:pPr>
    </w:p>
    <w:p w:rsidR="00DA3480" w:rsidRDefault="00DA3480" w:rsidP="005D39C0">
      <w:pPr>
        <w:tabs>
          <w:tab w:val="left" w:pos="2977"/>
        </w:tabs>
        <w:jc w:val="center"/>
        <w:rPr>
          <w:b/>
          <w:sz w:val="28"/>
          <w:szCs w:val="28"/>
        </w:rPr>
      </w:pPr>
      <w:r w:rsidRPr="006C785C">
        <w:rPr>
          <w:b/>
          <w:sz w:val="28"/>
          <w:szCs w:val="28"/>
        </w:rPr>
        <w:t>Муниципальное автономное дошкольное образовательное учреждение детский сад «Колобок» пгт Пелым</w:t>
      </w:r>
    </w:p>
    <w:p w:rsidR="00DA3480" w:rsidRPr="006C785C" w:rsidRDefault="00DA3480" w:rsidP="006C785C">
      <w:pPr>
        <w:tabs>
          <w:tab w:val="left" w:pos="2977"/>
        </w:tabs>
        <w:jc w:val="center"/>
        <w:rPr>
          <w:b/>
          <w:sz w:val="28"/>
          <w:szCs w:val="28"/>
        </w:rPr>
      </w:pPr>
    </w:p>
    <w:p w:rsidR="00DA3480" w:rsidRPr="006C785C" w:rsidRDefault="00DA3480" w:rsidP="006C785C">
      <w:pPr>
        <w:tabs>
          <w:tab w:val="left" w:pos="2977"/>
        </w:tabs>
        <w:spacing w:line="360" w:lineRule="auto"/>
        <w:jc w:val="both"/>
        <w:rPr>
          <w:sz w:val="28"/>
          <w:szCs w:val="28"/>
        </w:rPr>
      </w:pPr>
      <w:r w:rsidRPr="006C785C">
        <w:rPr>
          <w:sz w:val="28"/>
          <w:szCs w:val="28"/>
        </w:rPr>
        <w:t xml:space="preserve">Тип </w:t>
      </w:r>
      <w:r>
        <w:rPr>
          <w:sz w:val="28"/>
          <w:szCs w:val="28"/>
        </w:rPr>
        <w:t xml:space="preserve">ОУ: </w:t>
      </w:r>
      <w:r w:rsidRPr="006C785C">
        <w:rPr>
          <w:b/>
          <w:sz w:val="28"/>
          <w:szCs w:val="28"/>
        </w:rPr>
        <w:t>муниципальное автономное учреждение</w:t>
      </w:r>
    </w:p>
    <w:p w:rsidR="00DA3480" w:rsidRPr="006C785C" w:rsidRDefault="00DA3480" w:rsidP="00C50008">
      <w:pPr>
        <w:tabs>
          <w:tab w:val="left" w:pos="2977"/>
        </w:tabs>
        <w:spacing w:line="360" w:lineRule="auto"/>
        <w:jc w:val="both"/>
        <w:rPr>
          <w:sz w:val="28"/>
          <w:szCs w:val="28"/>
        </w:rPr>
      </w:pPr>
      <w:r w:rsidRPr="006C785C">
        <w:rPr>
          <w:sz w:val="28"/>
          <w:szCs w:val="28"/>
        </w:rPr>
        <w:t xml:space="preserve">Юридический адрес ОУ: </w:t>
      </w:r>
      <w:r w:rsidRPr="00C50008">
        <w:rPr>
          <w:b/>
          <w:sz w:val="28"/>
          <w:szCs w:val="28"/>
        </w:rPr>
        <w:t>624582, Свердловская обл., г.</w:t>
      </w:r>
      <w:r>
        <w:rPr>
          <w:b/>
          <w:sz w:val="28"/>
          <w:szCs w:val="28"/>
        </w:rPr>
        <w:t xml:space="preserve"> </w:t>
      </w:r>
      <w:r w:rsidRPr="00C50008">
        <w:rPr>
          <w:b/>
          <w:sz w:val="28"/>
          <w:szCs w:val="28"/>
        </w:rPr>
        <w:t xml:space="preserve">Ивдель, </w:t>
      </w:r>
      <w:r>
        <w:rPr>
          <w:b/>
          <w:sz w:val="28"/>
          <w:szCs w:val="28"/>
        </w:rPr>
        <w:t xml:space="preserve">          </w:t>
      </w:r>
      <w:r w:rsidRPr="00C50008">
        <w:rPr>
          <w:b/>
          <w:sz w:val="28"/>
          <w:szCs w:val="28"/>
        </w:rPr>
        <w:t>пгт.</w:t>
      </w:r>
      <w:r>
        <w:rPr>
          <w:b/>
          <w:sz w:val="28"/>
          <w:szCs w:val="28"/>
        </w:rPr>
        <w:t xml:space="preserve"> </w:t>
      </w:r>
      <w:r w:rsidRPr="00C50008">
        <w:rPr>
          <w:b/>
          <w:sz w:val="28"/>
          <w:szCs w:val="28"/>
        </w:rPr>
        <w:t>Пелым, ул. Клубная, д.4.</w:t>
      </w:r>
    </w:p>
    <w:p w:rsidR="00DA3480" w:rsidRPr="006C785C" w:rsidRDefault="00DA3480" w:rsidP="00C50008">
      <w:pPr>
        <w:tabs>
          <w:tab w:val="left" w:pos="2977"/>
        </w:tabs>
        <w:spacing w:line="360" w:lineRule="auto"/>
        <w:jc w:val="both"/>
        <w:rPr>
          <w:sz w:val="28"/>
          <w:szCs w:val="28"/>
        </w:rPr>
      </w:pPr>
      <w:r w:rsidRPr="006C785C">
        <w:rPr>
          <w:sz w:val="28"/>
          <w:szCs w:val="28"/>
        </w:rPr>
        <w:t xml:space="preserve">Фактический адрес ОУ: </w:t>
      </w:r>
      <w:r w:rsidRPr="00C50008">
        <w:rPr>
          <w:b/>
          <w:sz w:val="28"/>
          <w:szCs w:val="28"/>
        </w:rPr>
        <w:t>624582, Свердловская обл., г.</w:t>
      </w:r>
      <w:r>
        <w:rPr>
          <w:b/>
          <w:sz w:val="28"/>
          <w:szCs w:val="28"/>
        </w:rPr>
        <w:t xml:space="preserve"> </w:t>
      </w:r>
      <w:r w:rsidRPr="00C50008">
        <w:rPr>
          <w:b/>
          <w:sz w:val="28"/>
          <w:szCs w:val="28"/>
        </w:rPr>
        <w:t xml:space="preserve">Ивдель, </w:t>
      </w:r>
      <w:r>
        <w:rPr>
          <w:b/>
          <w:sz w:val="28"/>
          <w:szCs w:val="28"/>
        </w:rPr>
        <w:t xml:space="preserve">            </w:t>
      </w:r>
      <w:r w:rsidRPr="00C50008">
        <w:rPr>
          <w:b/>
          <w:sz w:val="28"/>
          <w:szCs w:val="28"/>
        </w:rPr>
        <w:t>пгт.</w:t>
      </w:r>
      <w:r>
        <w:rPr>
          <w:b/>
          <w:sz w:val="28"/>
          <w:szCs w:val="28"/>
        </w:rPr>
        <w:t xml:space="preserve"> </w:t>
      </w:r>
      <w:r w:rsidRPr="00C50008">
        <w:rPr>
          <w:b/>
          <w:sz w:val="28"/>
          <w:szCs w:val="28"/>
        </w:rPr>
        <w:t>Пелым, ул. Клубная, д.4.</w:t>
      </w:r>
    </w:p>
    <w:p w:rsidR="00DA3480" w:rsidRPr="006C785C" w:rsidRDefault="00DA3480" w:rsidP="006C785C">
      <w:pPr>
        <w:tabs>
          <w:tab w:val="left" w:pos="2977"/>
        </w:tabs>
        <w:spacing w:line="360" w:lineRule="auto"/>
        <w:rPr>
          <w:sz w:val="28"/>
          <w:szCs w:val="28"/>
        </w:rPr>
      </w:pPr>
      <w:r w:rsidRPr="006C785C">
        <w:rPr>
          <w:sz w:val="28"/>
          <w:szCs w:val="28"/>
        </w:rPr>
        <w:t>Руководитель ОУ: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5"/>
        <w:gridCol w:w="4643"/>
        <w:gridCol w:w="2268"/>
      </w:tblGrid>
      <w:tr w:rsidR="00DA3480" w:rsidTr="001F3B67">
        <w:tc>
          <w:tcPr>
            <w:tcW w:w="2445" w:type="dxa"/>
          </w:tcPr>
          <w:p w:rsidR="00DA3480" w:rsidRPr="001F3B67" w:rsidRDefault="00DA3480" w:rsidP="001F3B67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1F3B67">
              <w:rPr>
                <w:sz w:val="28"/>
                <w:szCs w:val="28"/>
              </w:rPr>
              <w:t>Заведующий</w:t>
            </w:r>
          </w:p>
        </w:tc>
        <w:tc>
          <w:tcPr>
            <w:tcW w:w="4643" w:type="dxa"/>
          </w:tcPr>
          <w:p w:rsidR="00DA3480" w:rsidRPr="001F3B67" w:rsidRDefault="00DA3480" w:rsidP="001F3B67">
            <w:pPr>
              <w:tabs>
                <w:tab w:val="left" w:pos="2977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1F3B67">
              <w:rPr>
                <w:b/>
                <w:sz w:val="28"/>
                <w:szCs w:val="28"/>
                <w:u w:val="single"/>
              </w:rPr>
              <w:t>Фомина Надежда Павловна</w:t>
            </w:r>
          </w:p>
          <w:p w:rsidR="00DA3480" w:rsidRPr="001F3B67" w:rsidRDefault="00DA3480" w:rsidP="001F3B67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1F3B67">
              <w:rPr>
                <w:i/>
                <w:sz w:val="14"/>
                <w:szCs w:val="14"/>
              </w:rPr>
              <w:t>(фамилия, имя, отчество)</w:t>
            </w:r>
          </w:p>
        </w:tc>
        <w:tc>
          <w:tcPr>
            <w:tcW w:w="2268" w:type="dxa"/>
          </w:tcPr>
          <w:p w:rsidR="00DA3480" w:rsidRPr="001F3B67" w:rsidRDefault="00DA3480" w:rsidP="001F3B67">
            <w:pPr>
              <w:tabs>
                <w:tab w:val="left" w:pos="2977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1F3B67">
              <w:rPr>
                <w:b/>
                <w:sz w:val="28"/>
                <w:szCs w:val="28"/>
                <w:u w:val="single"/>
              </w:rPr>
              <w:t>8(34386) 2-77-35</w:t>
            </w:r>
          </w:p>
          <w:p w:rsidR="00DA3480" w:rsidRPr="001F3B67" w:rsidRDefault="00DA3480" w:rsidP="001F3B67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1F3B67">
              <w:rPr>
                <w:i/>
                <w:sz w:val="14"/>
                <w:szCs w:val="14"/>
              </w:rPr>
              <w:t>(телефон)</w:t>
            </w:r>
          </w:p>
        </w:tc>
      </w:tr>
      <w:tr w:rsidR="00DA3480" w:rsidTr="001F3B67">
        <w:tc>
          <w:tcPr>
            <w:tcW w:w="2445" w:type="dxa"/>
          </w:tcPr>
          <w:p w:rsidR="00DA3480" w:rsidRPr="001F3B67" w:rsidRDefault="00DA3480" w:rsidP="001F3B67">
            <w:pPr>
              <w:tabs>
                <w:tab w:val="left" w:pos="2977"/>
              </w:tabs>
              <w:rPr>
                <w:sz w:val="28"/>
                <w:szCs w:val="28"/>
              </w:rPr>
            </w:pPr>
            <w:r w:rsidRPr="001F3B67">
              <w:rPr>
                <w:sz w:val="28"/>
                <w:szCs w:val="28"/>
              </w:rPr>
              <w:t>Ответственный работник муниципального органа образования</w:t>
            </w:r>
          </w:p>
        </w:tc>
        <w:tc>
          <w:tcPr>
            <w:tcW w:w="4643" w:type="dxa"/>
          </w:tcPr>
          <w:p w:rsidR="00DA3480" w:rsidRPr="001F3B67" w:rsidRDefault="00DA3480" w:rsidP="001F3B67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1F3B67">
              <w:rPr>
                <w:sz w:val="28"/>
                <w:szCs w:val="28"/>
              </w:rPr>
              <w:t xml:space="preserve">ведущий специалист по </w:t>
            </w:r>
            <w:r w:rsidRPr="001F3B67">
              <w:rPr>
                <w:sz w:val="28"/>
                <w:szCs w:val="28"/>
                <w:u w:val="single"/>
              </w:rPr>
              <w:t>образованию отдела ОКСиДМ</w:t>
            </w:r>
          </w:p>
          <w:p w:rsidR="00DA3480" w:rsidRPr="001F3B67" w:rsidRDefault="00DA3480" w:rsidP="001F3B67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1F3B67">
              <w:rPr>
                <w:i/>
                <w:sz w:val="14"/>
                <w:szCs w:val="14"/>
              </w:rPr>
              <w:t>(должность)</w:t>
            </w:r>
          </w:p>
          <w:p w:rsidR="00DA3480" w:rsidRPr="001F3B67" w:rsidRDefault="00DA3480" w:rsidP="001F3B67">
            <w:pPr>
              <w:tabs>
                <w:tab w:val="left" w:pos="2977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Кушнир Наталья Павловна</w:t>
            </w:r>
          </w:p>
          <w:p w:rsidR="00DA3480" w:rsidRPr="001F3B67" w:rsidRDefault="00DA3480" w:rsidP="001F3B67">
            <w:pPr>
              <w:tabs>
                <w:tab w:val="left" w:pos="2977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1F3B67">
              <w:rPr>
                <w:i/>
                <w:sz w:val="14"/>
                <w:szCs w:val="14"/>
              </w:rPr>
              <w:t>(фамилия, имя, отчество)</w:t>
            </w:r>
          </w:p>
        </w:tc>
        <w:tc>
          <w:tcPr>
            <w:tcW w:w="2268" w:type="dxa"/>
          </w:tcPr>
          <w:p w:rsidR="00DA3480" w:rsidRPr="001F3B67" w:rsidRDefault="00DA3480" w:rsidP="001F3B67">
            <w:pPr>
              <w:tabs>
                <w:tab w:val="left" w:pos="2977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:rsidR="00DA3480" w:rsidRPr="00FA0F1E" w:rsidRDefault="00DA3480" w:rsidP="001F3B67">
            <w:pPr>
              <w:tabs>
                <w:tab w:val="left" w:pos="2977"/>
              </w:tabs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DA3480" w:rsidRPr="00902EBF" w:rsidRDefault="00DA3480" w:rsidP="001F3B67">
            <w:pPr>
              <w:tabs>
                <w:tab w:val="left" w:pos="2977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FA0F1E">
              <w:rPr>
                <w:b/>
                <w:sz w:val="28"/>
                <w:szCs w:val="28"/>
                <w:u w:val="single"/>
              </w:rPr>
              <w:t>8(34386)</w:t>
            </w:r>
            <w:r w:rsidRPr="001F3B67"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2-77-12</w:t>
            </w:r>
          </w:p>
          <w:p w:rsidR="00DA3480" w:rsidRPr="001F3B67" w:rsidRDefault="00DA3480" w:rsidP="001F3B67">
            <w:pPr>
              <w:tabs>
                <w:tab w:val="left" w:pos="2977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1F3B67">
              <w:rPr>
                <w:i/>
                <w:sz w:val="14"/>
                <w:szCs w:val="14"/>
              </w:rPr>
              <w:t>(телефон)</w:t>
            </w:r>
          </w:p>
        </w:tc>
      </w:tr>
      <w:tr w:rsidR="00DA3480" w:rsidTr="001F3B67">
        <w:tc>
          <w:tcPr>
            <w:tcW w:w="2445" w:type="dxa"/>
          </w:tcPr>
          <w:p w:rsidR="00DA3480" w:rsidRPr="001F3B67" w:rsidRDefault="00DA3480" w:rsidP="001F3B67">
            <w:pPr>
              <w:tabs>
                <w:tab w:val="left" w:pos="2977"/>
              </w:tabs>
              <w:rPr>
                <w:sz w:val="28"/>
                <w:szCs w:val="28"/>
              </w:rPr>
            </w:pPr>
            <w:r w:rsidRPr="001F3B67">
              <w:rPr>
                <w:sz w:val="28"/>
                <w:szCs w:val="28"/>
              </w:rPr>
              <w:t>Ответственные от Госавтоинспекции</w:t>
            </w:r>
          </w:p>
        </w:tc>
        <w:tc>
          <w:tcPr>
            <w:tcW w:w="4643" w:type="dxa"/>
          </w:tcPr>
          <w:p w:rsidR="00DA3480" w:rsidRPr="001878CC" w:rsidRDefault="00DA3480" w:rsidP="001F3B67">
            <w:pP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1878CC">
              <w:rPr>
                <w:sz w:val="28"/>
                <w:szCs w:val="28"/>
              </w:rPr>
              <w:t xml:space="preserve">начальник ОГИБДД МВД России «Ивдельский» капитан полиции </w:t>
            </w:r>
          </w:p>
          <w:p w:rsidR="00DA3480" w:rsidRPr="00E00D3D" w:rsidRDefault="00DA3480" w:rsidP="001F3B67">
            <w:pPr>
              <w:tabs>
                <w:tab w:val="left" w:pos="2977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Анисимков Максим Юрьевич</w:t>
            </w:r>
          </w:p>
          <w:p w:rsidR="00DA3480" w:rsidRPr="001F3B67" w:rsidRDefault="00DA3480" w:rsidP="001F3B67">
            <w:pPr>
              <w:tabs>
                <w:tab w:val="left" w:pos="2977"/>
              </w:tabs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1F3B67">
              <w:rPr>
                <w:i/>
                <w:sz w:val="14"/>
                <w:szCs w:val="14"/>
              </w:rPr>
              <w:t>(фамилия, имя, отчество)</w:t>
            </w:r>
          </w:p>
        </w:tc>
        <w:tc>
          <w:tcPr>
            <w:tcW w:w="2268" w:type="dxa"/>
          </w:tcPr>
          <w:p w:rsidR="00DA3480" w:rsidRPr="001F3B67" w:rsidRDefault="00DA3480" w:rsidP="001F3B67">
            <w:pPr>
              <w:tabs>
                <w:tab w:val="left" w:pos="2977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:rsidR="00DA3480" w:rsidRPr="001F3B67" w:rsidRDefault="00DA3480" w:rsidP="001F3B67">
            <w:pPr>
              <w:tabs>
                <w:tab w:val="left" w:pos="2977"/>
              </w:tabs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  <w:r w:rsidRPr="00FA0F1E">
              <w:rPr>
                <w:b/>
                <w:sz w:val="28"/>
                <w:szCs w:val="28"/>
                <w:u w:val="single"/>
              </w:rPr>
              <w:t>8(34386)</w:t>
            </w:r>
            <w:r>
              <w:rPr>
                <w:b/>
                <w:sz w:val="28"/>
                <w:szCs w:val="28"/>
                <w:u w:val="single"/>
              </w:rPr>
              <w:t>2-13-02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DA3480" w:rsidRPr="001F3B67" w:rsidRDefault="00DA3480" w:rsidP="001F3B67">
            <w:pPr>
              <w:tabs>
                <w:tab w:val="left" w:pos="2977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1F3B67">
              <w:rPr>
                <w:i/>
                <w:sz w:val="14"/>
                <w:szCs w:val="14"/>
              </w:rPr>
              <w:t>(телефон)</w:t>
            </w:r>
          </w:p>
        </w:tc>
      </w:tr>
      <w:tr w:rsidR="00DA3480" w:rsidTr="001F3B67">
        <w:tc>
          <w:tcPr>
            <w:tcW w:w="2445" w:type="dxa"/>
          </w:tcPr>
          <w:p w:rsidR="00DA3480" w:rsidRPr="001F3B67" w:rsidRDefault="00DA3480" w:rsidP="001F3B67">
            <w:pPr>
              <w:tabs>
                <w:tab w:val="left" w:pos="2977"/>
              </w:tabs>
              <w:rPr>
                <w:sz w:val="28"/>
                <w:szCs w:val="28"/>
              </w:rPr>
            </w:pPr>
            <w:r w:rsidRPr="001F3B67">
              <w:rPr>
                <w:sz w:val="28"/>
                <w:szCs w:val="28"/>
              </w:rPr>
              <w:t>Ответственные работники за мероприятия по профилактике детского травматизма</w:t>
            </w:r>
          </w:p>
        </w:tc>
        <w:tc>
          <w:tcPr>
            <w:tcW w:w="4643" w:type="dxa"/>
          </w:tcPr>
          <w:p w:rsidR="00DA3480" w:rsidRPr="001F3B67" w:rsidRDefault="00DA3480" w:rsidP="00C26373">
            <w:pPr>
              <w:pBdr>
                <w:bottom w:val="single" w:sz="4" w:space="1" w:color="auto"/>
              </w:pBdr>
              <w:tabs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1F3B67">
              <w:rPr>
                <w:sz w:val="28"/>
                <w:szCs w:val="28"/>
              </w:rPr>
              <w:t>Воспитатель</w:t>
            </w:r>
          </w:p>
          <w:p w:rsidR="00DA3480" w:rsidRPr="001F3B67" w:rsidRDefault="00DA3480" w:rsidP="001F3B67">
            <w:pPr>
              <w:tabs>
                <w:tab w:val="left" w:pos="2977"/>
              </w:tabs>
              <w:jc w:val="center"/>
              <w:rPr>
                <w:sz w:val="28"/>
                <w:szCs w:val="28"/>
              </w:rPr>
            </w:pPr>
            <w:r w:rsidRPr="001F3B67">
              <w:rPr>
                <w:i/>
                <w:sz w:val="14"/>
                <w:szCs w:val="14"/>
              </w:rPr>
              <w:t>(должность)</w:t>
            </w:r>
          </w:p>
          <w:p w:rsidR="00DA3480" w:rsidRPr="001F3B67" w:rsidRDefault="00DA3480" w:rsidP="001F3B67">
            <w:pPr>
              <w:tabs>
                <w:tab w:val="left" w:pos="2977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1F3B67">
              <w:rPr>
                <w:b/>
                <w:sz w:val="28"/>
                <w:szCs w:val="28"/>
                <w:u w:val="single"/>
              </w:rPr>
              <w:t>Сарычева Татьяна Владимировна</w:t>
            </w:r>
          </w:p>
          <w:p w:rsidR="00DA3480" w:rsidRPr="001F3B67" w:rsidRDefault="00DA3480" w:rsidP="001F3B67">
            <w:pPr>
              <w:tabs>
                <w:tab w:val="left" w:pos="2977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1F3B67">
              <w:rPr>
                <w:i/>
                <w:sz w:val="14"/>
                <w:szCs w:val="14"/>
              </w:rPr>
              <w:t>(фамилия, имя, отчество)</w:t>
            </w:r>
          </w:p>
        </w:tc>
        <w:tc>
          <w:tcPr>
            <w:tcW w:w="2268" w:type="dxa"/>
          </w:tcPr>
          <w:p w:rsidR="00DA3480" w:rsidRPr="001F3B67" w:rsidRDefault="00DA3480" w:rsidP="001F3B67">
            <w:pPr>
              <w:tabs>
                <w:tab w:val="left" w:pos="2977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:rsidR="00DA3480" w:rsidRPr="001F3B67" w:rsidRDefault="00DA3480" w:rsidP="001F3B67">
            <w:pPr>
              <w:tabs>
                <w:tab w:val="left" w:pos="2977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1F3B67">
              <w:rPr>
                <w:b/>
                <w:sz w:val="28"/>
                <w:szCs w:val="28"/>
                <w:u w:val="single"/>
              </w:rPr>
              <w:t>8(9506301428)</w:t>
            </w:r>
          </w:p>
          <w:p w:rsidR="00DA3480" w:rsidRPr="001F3B67" w:rsidRDefault="00DA3480" w:rsidP="001F3B67">
            <w:pPr>
              <w:tabs>
                <w:tab w:val="left" w:pos="2977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1F3B67">
              <w:rPr>
                <w:i/>
                <w:sz w:val="14"/>
                <w:szCs w:val="14"/>
              </w:rPr>
              <w:t>(телефон)</w:t>
            </w:r>
          </w:p>
        </w:tc>
      </w:tr>
    </w:tbl>
    <w:p w:rsidR="00DA3480" w:rsidRPr="006718C5" w:rsidRDefault="00DA3480" w:rsidP="005D39C0">
      <w:pPr>
        <w:tabs>
          <w:tab w:val="left" w:pos="2977"/>
        </w:tabs>
        <w:spacing w:line="360" w:lineRule="auto"/>
        <w:jc w:val="both"/>
        <w:rPr>
          <w:color w:val="FF0000"/>
          <w:sz w:val="28"/>
          <w:szCs w:val="28"/>
        </w:rPr>
      </w:pPr>
      <w:r w:rsidRPr="006C785C">
        <w:rPr>
          <w:sz w:val="28"/>
          <w:szCs w:val="28"/>
        </w:rPr>
        <w:t>Количество воспитанников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  <w:u w:val="single"/>
        </w:rPr>
        <w:t>___140</w:t>
      </w:r>
      <w:r w:rsidRPr="00867983">
        <w:rPr>
          <w:b/>
          <w:sz w:val="28"/>
          <w:szCs w:val="28"/>
          <w:u w:val="single"/>
        </w:rPr>
        <w:t>___</w:t>
      </w:r>
    </w:p>
    <w:p w:rsidR="00DA3480" w:rsidRPr="00FA0F1E" w:rsidRDefault="00DA3480" w:rsidP="006C785C">
      <w:pPr>
        <w:tabs>
          <w:tab w:val="left" w:pos="2977"/>
        </w:tabs>
        <w:spacing w:line="36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уголка по БДД – </w:t>
      </w:r>
      <w:r w:rsidRPr="00FA0F1E">
        <w:rPr>
          <w:b/>
          <w:i/>
          <w:sz w:val="28"/>
          <w:szCs w:val="28"/>
          <w:u w:val="single"/>
        </w:rPr>
        <w:t>есть</w:t>
      </w:r>
    </w:p>
    <w:p w:rsidR="00DA3480" w:rsidRPr="00FA0F1E" w:rsidRDefault="00DA3480" w:rsidP="006C785C">
      <w:pPr>
        <w:tabs>
          <w:tab w:val="left" w:pos="29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– </w:t>
      </w:r>
      <w:r w:rsidRPr="00FA0F1E">
        <w:rPr>
          <w:b/>
          <w:i/>
          <w:sz w:val="28"/>
          <w:szCs w:val="28"/>
          <w:u w:val="single"/>
        </w:rPr>
        <w:t>нет</w:t>
      </w:r>
    </w:p>
    <w:p w:rsidR="00DA3480" w:rsidRPr="00FA0F1E" w:rsidRDefault="00DA3480" w:rsidP="006C785C">
      <w:pPr>
        <w:tabs>
          <w:tab w:val="left" w:pos="2977"/>
        </w:tabs>
        <w:spacing w:line="36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Наличие автогородка (площадки) по БДД</w:t>
      </w:r>
      <w:r w:rsidRPr="00FA0F1E">
        <w:rPr>
          <w:sz w:val="28"/>
          <w:szCs w:val="28"/>
        </w:rPr>
        <w:t xml:space="preserve"> –</w:t>
      </w:r>
      <w:r w:rsidRPr="00FA0F1E">
        <w:rPr>
          <w:color w:val="FF0000"/>
          <w:sz w:val="28"/>
          <w:szCs w:val="28"/>
        </w:rPr>
        <w:t xml:space="preserve"> </w:t>
      </w:r>
      <w:r w:rsidRPr="00FA0F1E">
        <w:rPr>
          <w:b/>
          <w:i/>
          <w:sz w:val="28"/>
          <w:szCs w:val="28"/>
          <w:u w:val="single"/>
        </w:rPr>
        <w:t>нет</w:t>
      </w:r>
    </w:p>
    <w:p w:rsidR="00DA3480" w:rsidRPr="00FA0F1E" w:rsidRDefault="00DA3480" w:rsidP="00686DB7">
      <w:pPr>
        <w:tabs>
          <w:tab w:val="left" w:pos="2977"/>
        </w:tabs>
        <w:spacing w:line="360" w:lineRule="auto"/>
        <w:rPr>
          <w:b/>
          <w:i/>
          <w:sz w:val="28"/>
          <w:szCs w:val="28"/>
          <w:u w:val="single"/>
        </w:rPr>
      </w:pPr>
      <w:r w:rsidRPr="006C785C">
        <w:rPr>
          <w:sz w:val="28"/>
          <w:szCs w:val="28"/>
        </w:rPr>
        <w:t>Наличие автобуса в ОУ</w:t>
      </w:r>
      <w:r>
        <w:rPr>
          <w:sz w:val="28"/>
          <w:szCs w:val="28"/>
        </w:rPr>
        <w:t xml:space="preserve"> </w:t>
      </w:r>
      <w:r w:rsidRPr="00FA0F1E">
        <w:rPr>
          <w:sz w:val="28"/>
          <w:szCs w:val="28"/>
        </w:rPr>
        <w:t xml:space="preserve">– </w:t>
      </w:r>
      <w:r w:rsidRPr="00FA0F1E">
        <w:rPr>
          <w:b/>
          <w:i/>
          <w:sz w:val="28"/>
          <w:szCs w:val="28"/>
          <w:u w:val="single"/>
        </w:rPr>
        <w:t>нет</w:t>
      </w:r>
    </w:p>
    <w:p w:rsidR="00DA3480" w:rsidRPr="006C785C" w:rsidRDefault="00DA3480" w:rsidP="006C785C">
      <w:pPr>
        <w:tabs>
          <w:tab w:val="left" w:pos="2977"/>
        </w:tabs>
        <w:spacing w:line="360" w:lineRule="auto"/>
        <w:rPr>
          <w:sz w:val="28"/>
          <w:szCs w:val="28"/>
        </w:rPr>
      </w:pPr>
      <w:r w:rsidRPr="006C785C">
        <w:rPr>
          <w:sz w:val="28"/>
          <w:szCs w:val="28"/>
        </w:rPr>
        <w:t xml:space="preserve">Режим работы ОУ: </w:t>
      </w:r>
      <w:r w:rsidRPr="00686DB7">
        <w:rPr>
          <w:b/>
          <w:i/>
          <w:sz w:val="28"/>
          <w:szCs w:val="28"/>
        </w:rPr>
        <w:t>7.00 – 18.00, выходные: суббота, воскресенье</w:t>
      </w:r>
    </w:p>
    <w:p w:rsidR="00DA3480" w:rsidRPr="006C785C" w:rsidRDefault="00DA3480" w:rsidP="006C785C">
      <w:pPr>
        <w:tabs>
          <w:tab w:val="left" w:pos="2977"/>
        </w:tabs>
        <w:spacing w:line="360" w:lineRule="auto"/>
        <w:rPr>
          <w:sz w:val="28"/>
          <w:szCs w:val="28"/>
        </w:rPr>
      </w:pPr>
      <w:r w:rsidRPr="006C785C">
        <w:rPr>
          <w:sz w:val="28"/>
          <w:szCs w:val="28"/>
        </w:rPr>
        <w:t>Телефон</w:t>
      </w:r>
      <w:r>
        <w:rPr>
          <w:sz w:val="28"/>
          <w:szCs w:val="28"/>
        </w:rPr>
        <w:t>ы</w:t>
      </w:r>
      <w:r w:rsidRPr="006C785C">
        <w:rPr>
          <w:sz w:val="28"/>
          <w:szCs w:val="28"/>
        </w:rPr>
        <w:t xml:space="preserve"> операт</w:t>
      </w:r>
      <w:r>
        <w:rPr>
          <w:sz w:val="28"/>
          <w:szCs w:val="28"/>
        </w:rPr>
        <w:t>ивных</w:t>
      </w:r>
      <w:r w:rsidRPr="006C785C">
        <w:rPr>
          <w:sz w:val="28"/>
          <w:szCs w:val="28"/>
        </w:rPr>
        <w:t xml:space="preserve"> служб</w:t>
      </w:r>
      <w:r>
        <w:rPr>
          <w:sz w:val="28"/>
          <w:szCs w:val="28"/>
        </w:rPr>
        <w:t>:</w:t>
      </w:r>
    </w:p>
    <w:p w:rsidR="00DA3480" w:rsidRPr="00FA0F1E" w:rsidRDefault="00DA3480" w:rsidP="006C785C">
      <w:pPr>
        <w:tabs>
          <w:tab w:val="left" w:pos="2977"/>
        </w:tabs>
        <w:spacing w:line="360" w:lineRule="auto"/>
        <w:rPr>
          <w:b/>
          <w:i/>
          <w:sz w:val="28"/>
          <w:szCs w:val="28"/>
          <w:u w:val="single"/>
        </w:rPr>
      </w:pPr>
      <w:r w:rsidRPr="006C785C">
        <w:rPr>
          <w:sz w:val="28"/>
          <w:szCs w:val="28"/>
        </w:rPr>
        <w:t>Единая</w:t>
      </w:r>
      <w:r>
        <w:rPr>
          <w:sz w:val="28"/>
          <w:szCs w:val="28"/>
        </w:rPr>
        <w:t xml:space="preserve"> дежурно-диспетчерская служба: </w:t>
      </w:r>
      <w:r w:rsidRPr="00FA0F1E">
        <w:rPr>
          <w:b/>
          <w:i/>
          <w:sz w:val="28"/>
          <w:szCs w:val="28"/>
          <w:u w:val="single"/>
        </w:rPr>
        <w:t>112;</w:t>
      </w:r>
    </w:p>
    <w:p w:rsidR="00DA3480" w:rsidRPr="00FA0F1E" w:rsidRDefault="00DA3480" w:rsidP="006C785C">
      <w:pPr>
        <w:tabs>
          <w:tab w:val="left" w:pos="2977"/>
        </w:tabs>
        <w:spacing w:line="360" w:lineRule="auto"/>
        <w:rPr>
          <w:b/>
          <w:sz w:val="28"/>
          <w:szCs w:val="28"/>
        </w:rPr>
      </w:pPr>
      <w:r w:rsidRPr="00EA7B29">
        <w:rPr>
          <w:sz w:val="28"/>
          <w:szCs w:val="28"/>
        </w:rPr>
        <w:t xml:space="preserve">Полиция: </w:t>
      </w:r>
      <w:r w:rsidRPr="00FA0F1E">
        <w:rPr>
          <w:b/>
          <w:i/>
          <w:sz w:val="28"/>
          <w:szCs w:val="28"/>
          <w:u w:val="single"/>
        </w:rPr>
        <w:t>8(34386)2-20-73 – дежурная часть;</w:t>
      </w:r>
    </w:p>
    <w:p w:rsidR="00DA3480" w:rsidRPr="00FA0F1E" w:rsidRDefault="00DA3480" w:rsidP="006C785C">
      <w:pPr>
        <w:tabs>
          <w:tab w:val="left" w:pos="2977"/>
        </w:tabs>
        <w:spacing w:line="360" w:lineRule="auto"/>
        <w:rPr>
          <w:sz w:val="28"/>
          <w:szCs w:val="28"/>
        </w:rPr>
      </w:pPr>
      <w:r w:rsidRPr="00EA7B29">
        <w:rPr>
          <w:sz w:val="28"/>
          <w:szCs w:val="28"/>
        </w:rPr>
        <w:t>Скорая помощь:</w:t>
      </w:r>
      <w:r>
        <w:rPr>
          <w:b/>
          <w:color w:val="FF0000"/>
          <w:sz w:val="28"/>
          <w:szCs w:val="28"/>
        </w:rPr>
        <w:t xml:space="preserve"> </w:t>
      </w:r>
      <w:r w:rsidRPr="00FA0F1E">
        <w:rPr>
          <w:b/>
          <w:i/>
          <w:sz w:val="28"/>
          <w:szCs w:val="28"/>
          <w:u w:val="single"/>
        </w:rPr>
        <w:t>8 (958) 224 19 26;</w:t>
      </w:r>
    </w:p>
    <w:p w:rsidR="00DA3480" w:rsidRPr="00E42A32" w:rsidRDefault="00DA3480" w:rsidP="00E42A32">
      <w:pPr>
        <w:tabs>
          <w:tab w:val="left" w:pos="2977"/>
        </w:tabs>
        <w:spacing w:line="360" w:lineRule="auto"/>
        <w:rPr>
          <w:sz w:val="28"/>
          <w:szCs w:val="28"/>
        </w:rPr>
      </w:pPr>
      <w:r w:rsidRPr="00E42A32">
        <w:rPr>
          <w:sz w:val="28"/>
          <w:szCs w:val="28"/>
        </w:rPr>
        <w:t>Содержание</w:t>
      </w:r>
    </w:p>
    <w:p w:rsidR="00DA3480" w:rsidRPr="00E42A32" w:rsidRDefault="00DA3480" w:rsidP="00E42A32">
      <w:pPr>
        <w:tabs>
          <w:tab w:val="left" w:pos="2977"/>
        </w:tabs>
        <w:spacing w:line="360" w:lineRule="auto"/>
        <w:rPr>
          <w:sz w:val="28"/>
          <w:szCs w:val="28"/>
        </w:rPr>
      </w:pPr>
    </w:p>
    <w:p w:rsidR="00DA3480" w:rsidRPr="00E42A32" w:rsidRDefault="00DA3480" w:rsidP="00E42A32">
      <w:pPr>
        <w:tabs>
          <w:tab w:val="left" w:pos="2977"/>
        </w:tabs>
        <w:spacing w:line="360" w:lineRule="auto"/>
        <w:jc w:val="both"/>
        <w:rPr>
          <w:sz w:val="28"/>
          <w:szCs w:val="28"/>
        </w:rPr>
      </w:pPr>
      <w:r w:rsidRPr="00E42A32">
        <w:rPr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 w:rsidRPr="003C2C4A">
        <w:rPr>
          <w:sz w:val="28"/>
          <w:szCs w:val="28"/>
        </w:rPr>
        <w:t>План-схемы образовательной организации</w:t>
      </w:r>
      <w:r>
        <w:rPr>
          <w:sz w:val="28"/>
          <w:szCs w:val="28"/>
        </w:rPr>
        <w:t>…………...……………………4</w:t>
      </w:r>
    </w:p>
    <w:p w:rsidR="00DA3480" w:rsidRPr="00E42A32" w:rsidRDefault="00DA3480" w:rsidP="00E42A32">
      <w:pPr>
        <w:tabs>
          <w:tab w:val="left" w:pos="2977"/>
        </w:tabs>
        <w:spacing w:line="360" w:lineRule="auto"/>
        <w:jc w:val="both"/>
        <w:rPr>
          <w:sz w:val="28"/>
          <w:szCs w:val="28"/>
        </w:rPr>
      </w:pPr>
      <w:r w:rsidRPr="00E42A32">
        <w:rPr>
          <w:sz w:val="28"/>
          <w:szCs w:val="28"/>
        </w:rPr>
        <w:t>1. Район расположения образовательной организации, пути движения транспортных средств и детей (</w:t>
      </w:r>
      <w:r>
        <w:rPr>
          <w:sz w:val="28"/>
          <w:szCs w:val="28"/>
        </w:rPr>
        <w:t>воспитанников</w:t>
      </w:r>
      <w:r w:rsidRPr="00E42A32">
        <w:rPr>
          <w:sz w:val="28"/>
          <w:szCs w:val="28"/>
        </w:rPr>
        <w:t>)</w:t>
      </w:r>
      <w:r>
        <w:rPr>
          <w:sz w:val="28"/>
          <w:szCs w:val="28"/>
        </w:rPr>
        <w:t>……………………….…….4</w:t>
      </w:r>
    </w:p>
    <w:p w:rsidR="00DA3480" w:rsidRPr="00E42A32" w:rsidRDefault="00DA3480" w:rsidP="005A2FB3">
      <w:pPr>
        <w:tabs>
          <w:tab w:val="left" w:pos="2977"/>
        </w:tabs>
        <w:spacing w:line="360" w:lineRule="auto"/>
        <w:jc w:val="both"/>
        <w:rPr>
          <w:sz w:val="28"/>
          <w:szCs w:val="28"/>
        </w:rPr>
      </w:pPr>
      <w:r w:rsidRPr="00E42A32">
        <w:rPr>
          <w:sz w:val="28"/>
          <w:szCs w:val="28"/>
        </w:rPr>
        <w:t>2. Организация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</w:t>
      </w:r>
      <w:r>
        <w:rPr>
          <w:sz w:val="28"/>
          <w:szCs w:val="28"/>
        </w:rPr>
        <w:t>………………….……..6</w:t>
      </w:r>
    </w:p>
    <w:p w:rsidR="00DA3480" w:rsidRPr="00E42A32" w:rsidRDefault="00DA3480" w:rsidP="005A2FB3">
      <w:pPr>
        <w:tabs>
          <w:tab w:val="left" w:pos="2977"/>
        </w:tabs>
        <w:spacing w:line="360" w:lineRule="auto"/>
        <w:jc w:val="both"/>
        <w:rPr>
          <w:sz w:val="28"/>
          <w:szCs w:val="28"/>
        </w:rPr>
      </w:pPr>
      <w:r w:rsidRPr="00E42A32">
        <w:rPr>
          <w:sz w:val="28"/>
          <w:szCs w:val="28"/>
        </w:rPr>
        <w:t>3. Маршруты движения организованных групп детей от образовательной организации к стадиону, парку или спортивно-оздоровительному комплексу</w:t>
      </w:r>
      <w:r>
        <w:rPr>
          <w:sz w:val="28"/>
          <w:szCs w:val="28"/>
        </w:rPr>
        <w:t>…………………………………………………………………….…7</w:t>
      </w:r>
    </w:p>
    <w:p w:rsidR="00DA3480" w:rsidRPr="00E42A32" w:rsidRDefault="00DA3480" w:rsidP="005A2FB3">
      <w:pPr>
        <w:tabs>
          <w:tab w:val="left" w:pos="2977"/>
        </w:tabs>
        <w:spacing w:line="360" w:lineRule="auto"/>
        <w:jc w:val="both"/>
        <w:rPr>
          <w:sz w:val="28"/>
          <w:szCs w:val="28"/>
        </w:rPr>
      </w:pPr>
      <w:r w:rsidRPr="00E42A32">
        <w:rPr>
          <w:sz w:val="28"/>
          <w:szCs w:val="28"/>
        </w:rPr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</w:t>
      </w:r>
      <w:r>
        <w:rPr>
          <w:sz w:val="28"/>
          <w:szCs w:val="28"/>
        </w:rPr>
        <w:t>……………………………………………..…..9</w:t>
      </w:r>
    </w:p>
    <w:p w:rsidR="00DA3480" w:rsidRPr="00793FE9" w:rsidRDefault="00DA3480" w:rsidP="003621B3">
      <w:pPr>
        <w:tabs>
          <w:tab w:val="left" w:pos="2977"/>
        </w:tabs>
        <w:spacing w:line="360" w:lineRule="auto"/>
        <w:jc w:val="center"/>
        <w:rPr>
          <w:b/>
          <w:sz w:val="36"/>
          <w:szCs w:val="36"/>
        </w:rPr>
      </w:pPr>
      <w:r w:rsidRPr="007877EF">
        <w:rPr>
          <w:b/>
          <w:sz w:val="28"/>
          <w:szCs w:val="28"/>
        </w:rPr>
        <w:br w:type="page"/>
      </w:r>
      <w:smartTag w:uri="urn:schemas-microsoft-com:office:smarttags" w:element="place">
        <w:r w:rsidRPr="00793FE9">
          <w:rPr>
            <w:b/>
            <w:sz w:val="36"/>
            <w:szCs w:val="36"/>
            <w:lang w:val="en-US"/>
          </w:rPr>
          <w:t>I</w:t>
        </w:r>
        <w:r w:rsidRPr="00793FE9">
          <w:rPr>
            <w:b/>
            <w:sz w:val="36"/>
            <w:szCs w:val="36"/>
          </w:rPr>
          <w:t>.</w:t>
        </w:r>
      </w:smartTag>
      <w:r w:rsidRPr="00793FE9">
        <w:rPr>
          <w:b/>
          <w:sz w:val="36"/>
          <w:szCs w:val="36"/>
        </w:rPr>
        <w:t xml:space="preserve"> План-схемы образовательной организации</w:t>
      </w:r>
    </w:p>
    <w:p w:rsidR="00DA3480" w:rsidRPr="00793FE9" w:rsidRDefault="00DA3480" w:rsidP="00D84A04">
      <w:pPr>
        <w:tabs>
          <w:tab w:val="left" w:pos="9639"/>
        </w:tabs>
        <w:jc w:val="center"/>
        <w:rPr>
          <w:b/>
          <w:sz w:val="28"/>
          <w:szCs w:val="28"/>
        </w:rPr>
      </w:pPr>
      <w:r w:rsidRPr="00700C11">
        <w:rPr>
          <w:b/>
          <w:sz w:val="28"/>
          <w:szCs w:val="28"/>
        </w:rPr>
        <w:t xml:space="preserve">1. </w:t>
      </w:r>
      <w:r w:rsidRPr="00793FE9">
        <w:rPr>
          <w:b/>
          <w:sz w:val="28"/>
          <w:szCs w:val="28"/>
        </w:rPr>
        <w:t>Район расположения образовательной организации, пути движения транспортных средств и детей (</w:t>
      </w:r>
      <w:r>
        <w:rPr>
          <w:b/>
          <w:sz w:val="28"/>
          <w:szCs w:val="28"/>
        </w:rPr>
        <w:t>воспитанников</w:t>
      </w:r>
      <w:r w:rsidRPr="00793FE9">
        <w:rPr>
          <w:b/>
          <w:sz w:val="28"/>
          <w:szCs w:val="28"/>
        </w:rPr>
        <w:t>)</w:t>
      </w:r>
    </w:p>
    <w:p w:rsidR="00DA3480" w:rsidRDefault="00DA3480" w:rsidP="00AE6D11">
      <w:pPr>
        <w:tabs>
          <w:tab w:val="left" w:pos="9639"/>
        </w:tabs>
        <w:jc w:val="center"/>
        <w:rPr>
          <w:sz w:val="28"/>
          <w:szCs w:val="28"/>
        </w:rPr>
      </w:pPr>
      <w:r w:rsidRPr="006B1ABB">
        <w:rPr>
          <w:sz w:val="28"/>
          <w:szCs w:val="28"/>
        </w:rPr>
        <w:pict>
          <v:shape id="_x0000_i1026" type="#_x0000_t75" style="width:431.25pt;height:660.75pt">
            <v:imagedata r:id="rId8" o:title=""/>
          </v:shape>
        </w:pict>
      </w:r>
    </w:p>
    <w:p w:rsidR="00DA3480" w:rsidRDefault="00DA3480" w:rsidP="00243044">
      <w:pPr>
        <w:tabs>
          <w:tab w:val="left" w:pos="0"/>
          <w:tab w:val="left" w:pos="9639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247B3">
        <w:rPr>
          <w:sz w:val="28"/>
          <w:szCs w:val="28"/>
        </w:rPr>
        <w:t xml:space="preserve">1. Район расположения </w:t>
      </w:r>
      <w:r w:rsidRPr="000769C7">
        <w:rPr>
          <w:sz w:val="28"/>
          <w:szCs w:val="28"/>
        </w:rPr>
        <w:t>образовательной организации</w:t>
      </w:r>
      <w:r w:rsidRPr="00F247B3">
        <w:rPr>
          <w:sz w:val="28"/>
          <w:szCs w:val="28"/>
        </w:rPr>
        <w:t xml:space="preserve"> определяется группой жилых домов, зданий и улично-дорожной сетью</w:t>
      </w:r>
      <w:r w:rsidRPr="00A86A31">
        <w:rPr>
          <w:sz w:val="28"/>
          <w:szCs w:val="28"/>
        </w:rPr>
        <w:t>,</w:t>
      </w:r>
      <w:r>
        <w:rPr>
          <w:sz w:val="28"/>
          <w:szCs w:val="28"/>
        </w:rPr>
        <w:t xml:space="preserve"> центром которого </w:t>
      </w:r>
      <w:r w:rsidRPr="00F247B3">
        <w:rPr>
          <w:sz w:val="28"/>
          <w:szCs w:val="28"/>
        </w:rPr>
        <w:t xml:space="preserve">является непосредственно </w:t>
      </w:r>
      <w:r>
        <w:rPr>
          <w:sz w:val="28"/>
          <w:szCs w:val="28"/>
        </w:rPr>
        <w:t>образовательное учреждение;</w:t>
      </w:r>
    </w:p>
    <w:p w:rsidR="00DA3480" w:rsidRDefault="00DA3480" w:rsidP="00243044">
      <w:pPr>
        <w:tabs>
          <w:tab w:val="left" w:pos="0"/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 xml:space="preserve">2. Территория, указанная </w:t>
      </w:r>
      <w:r>
        <w:rPr>
          <w:sz w:val="28"/>
          <w:szCs w:val="28"/>
        </w:rPr>
        <w:t xml:space="preserve">на </w:t>
      </w:r>
      <w:r w:rsidRPr="00F247B3">
        <w:rPr>
          <w:sz w:val="28"/>
          <w:szCs w:val="28"/>
        </w:rPr>
        <w:t>схеме, включает:</w:t>
      </w:r>
    </w:p>
    <w:p w:rsidR="00DA3480" w:rsidRDefault="00DA3480" w:rsidP="00243044">
      <w:pPr>
        <w:tabs>
          <w:tab w:val="left" w:pos="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образовательное учреждение</w:t>
      </w:r>
      <w:r w:rsidRPr="00F247B3">
        <w:rPr>
          <w:sz w:val="28"/>
          <w:szCs w:val="28"/>
        </w:rPr>
        <w:t>;</w:t>
      </w:r>
    </w:p>
    <w:p w:rsidR="00DA3480" w:rsidRDefault="00DA3480" w:rsidP="00243044">
      <w:pPr>
        <w:tabs>
          <w:tab w:val="left" w:pos="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стадион</w:t>
      </w:r>
      <w:r>
        <w:rPr>
          <w:sz w:val="28"/>
          <w:szCs w:val="28"/>
        </w:rPr>
        <w:t xml:space="preserve"> вне территории </w:t>
      </w:r>
      <w:r w:rsidRPr="000769C7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0769C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F247B3">
        <w:rPr>
          <w:sz w:val="28"/>
          <w:szCs w:val="28"/>
        </w:rPr>
        <w:t xml:space="preserve">, </w:t>
      </w:r>
      <w:r>
        <w:rPr>
          <w:sz w:val="28"/>
          <w:szCs w:val="28"/>
        </w:rPr>
        <w:t>на котором проводятся занятия по физической культуре</w:t>
      </w:r>
      <w:r w:rsidRPr="00F247B3">
        <w:rPr>
          <w:sz w:val="28"/>
          <w:szCs w:val="28"/>
        </w:rPr>
        <w:t>;</w:t>
      </w:r>
    </w:p>
    <w:p w:rsidR="00DA3480" w:rsidRDefault="00DA3480" w:rsidP="00243044">
      <w:pPr>
        <w:tabs>
          <w:tab w:val="left" w:pos="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жилые дома, в которых прожи</w:t>
      </w:r>
      <w:r>
        <w:rPr>
          <w:sz w:val="28"/>
          <w:szCs w:val="28"/>
        </w:rPr>
        <w:t>вает большая часть детей (воспитанников) данного</w:t>
      </w:r>
      <w:r w:rsidRPr="00F247B3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бразовательного</w:t>
      </w:r>
      <w:r w:rsidRPr="00F247B3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F247B3">
        <w:rPr>
          <w:sz w:val="28"/>
          <w:szCs w:val="28"/>
        </w:rPr>
        <w:t>;</w:t>
      </w:r>
    </w:p>
    <w:p w:rsidR="00DA3480" w:rsidRDefault="00DA3480" w:rsidP="00243044">
      <w:pPr>
        <w:tabs>
          <w:tab w:val="left" w:pos="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автомобильные дороги</w:t>
      </w:r>
      <w:r>
        <w:rPr>
          <w:sz w:val="28"/>
          <w:szCs w:val="28"/>
        </w:rPr>
        <w:t>,</w:t>
      </w:r>
      <w:r w:rsidRPr="00F247B3">
        <w:rPr>
          <w:sz w:val="28"/>
          <w:szCs w:val="28"/>
        </w:rPr>
        <w:t xml:space="preserve"> тротуары</w:t>
      </w:r>
      <w:r>
        <w:rPr>
          <w:sz w:val="28"/>
          <w:szCs w:val="28"/>
        </w:rPr>
        <w:t xml:space="preserve"> и обочины.</w:t>
      </w:r>
    </w:p>
    <w:p w:rsidR="00DA3480" w:rsidRDefault="00DA3480" w:rsidP="00243044">
      <w:pPr>
        <w:tabs>
          <w:tab w:val="left" w:pos="0"/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3. На схеме обозначен</w:t>
      </w:r>
      <w:r>
        <w:rPr>
          <w:sz w:val="28"/>
          <w:szCs w:val="28"/>
        </w:rPr>
        <w:t>ы</w:t>
      </w:r>
      <w:r w:rsidRPr="00F247B3">
        <w:rPr>
          <w:sz w:val="28"/>
          <w:szCs w:val="28"/>
        </w:rPr>
        <w:t>:</w:t>
      </w:r>
    </w:p>
    <w:p w:rsidR="00DA3480" w:rsidRDefault="00DA3480" w:rsidP="00243044">
      <w:pPr>
        <w:tabs>
          <w:tab w:val="left" w:pos="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расположение жилых домов, зданий и сооружений;</w:t>
      </w:r>
    </w:p>
    <w:p w:rsidR="00DA3480" w:rsidRDefault="00DA3480" w:rsidP="00243044">
      <w:pPr>
        <w:tabs>
          <w:tab w:val="left" w:pos="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сеть автомобильных дорог;</w:t>
      </w:r>
    </w:p>
    <w:p w:rsidR="00DA3480" w:rsidRDefault="00DA3480" w:rsidP="00243044">
      <w:pPr>
        <w:tabs>
          <w:tab w:val="left" w:pos="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пути движения транспортных средств;</w:t>
      </w:r>
    </w:p>
    <w:p w:rsidR="00DA3480" w:rsidRDefault="00DA3480" w:rsidP="00243044">
      <w:pPr>
        <w:tabs>
          <w:tab w:val="left" w:pos="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пути движения детей</w:t>
      </w:r>
      <w:r>
        <w:rPr>
          <w:sz w:val="28"/>
          <w:szCs w:val="28"/>
        </w:rPr>
        <w:t xml:space="preserve"> (воспитанников)</w:t>
      </w:r>
      <w:r w:rsidRPr="00F247B3">
        <w:rPr>
          <w:sz w:val="28"/>
          <w:szCs w:val="28"/>
        </w:rPr>
        <w:t xml:space="preserve"> в/из </w:t>
      </w:r>
      <w:r>
        <w:rPr>
          <w:sz w:val="28"/>
          <w:szCs w:val="28"/>
        </w:rPr>
        <w:t>образовательное(ого) учреждение(я)</w:t>
      </w:r>
      <w:r w:rsidRPr="00F247B3">
        <w:rPr>
          <w:sz w:val="28"/>
          <w:szCs w:val="28"/>
        </w:rPr>
        <w:t>;</w:t>
      </w:r>
    </w:p>
    <w:p w:rsidR="00DA3480" w:rsidRDefault="00DA3480" w:rsidP="00243044">
      <w:pPr>
        <w:tabs>
          <w:tab w:val="left" w:pos="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названия улиц и нумерация домов.</w:t>
      </w:r>
    </w:p>
    <w:p w:rsidR="00DA3480" w:rsidRDefault="00DA3480" w:rsidP="00243044">
      <w:pPr>
        <w:tabs>
          <w:tab w:val="left" w:pos="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необходима для общего представления о районе расположения образовательного учреждения. На схеме обозначены наиболее частые пути движения детей от дома к образовательному учреждению и обратно.</w:t>
      </w:r>
    </w:p>
    <w:p w:rsidR="00DA3480" w:rsidRDefault="00DA3480" w:rsidP="003621B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84A04">
        <w:rPr>
          <w:b/>
          <w:sz w:val="28"/>
          <w:szCs w:val="28"/>
        </w:rPr>
        <w:t>2. Схема организации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маршрутов движения детей и расположения</w:t>
      </w:r>
      <w:r w:rsidRPr="00D84A04">
        <w:rPr>
          <w:b/>
          <w:sz w:val="28"/>
          <w:szCs w:val="28"/>
        </w:rPr>
        <w:br/>
        <w:t>парковочных мест</w:t>
      </w:r>
    </w:p>
    <w:p w:rsidR="00DA3480" w:rsidRPr="00D84A04" w:rsidRDefault="00DA3480" w:rsidP="00D84A04">
      <w:pPr>
        <w:tabs>
          <w:tab w:val="left" w:pos="9639"/>
        </w:tabs>
        <w:ind w:firstLine="709"/>
        <w:jc w:val="center"/>
        <w:rPr>
          <w:sz w:val="28"/>
          <w:szCs w:val="28"/>
        </w:rPr>
      </w:pPr>
    </w:p>
    <w:p w:rsidR="00DA3480" w:rsidRDefault="00DA3480" w:rsidP="00402067">
      <w:pPr>
        <w:jc w:val="center"/>
      </w:pPr>
      <w:r>
        <w:rPr>
          <w:noProof/>
        </w:rPr>
        <w:pict>
          <v:shape id="Рисунок 4" o:spid="_x0000_i1027" type="#_x0000_t75" style="width:279.75pt;height:366pt;visibility:visible">
            <v:imagedata r:id="rId9" o:title=""/>
          </v:shape>
        </w:pict>
      </w:r>
    </w:p>
    <w:p w:rsidR="00DA3480" w:rsidRPr="00561A34" w:rsidRDefault="00DA3480">
      <w:pPr>
        <w:rPr>
          <w:sz w:val="28"/>
          <w:szCs w:val="28"/>
        </w:rPr>
      </w:pPr>
    </w:p>
    <w:p w:rsidR="00DA3480" w:rsidRPr="00561A34" w:rsidRDefault="00DA3480" w:rsidP="00243044">
      <w:pPr>
        <w:ind w:firstLine="709"/>
        <w:jc w:val="both"/>
        <w:rPr>
          <w:sz w:val="28"/>
          <w:szCs w:val="28"/>
        </w:rPr>
      </w:pPr>
      <w:r w:rsidRPr="00561A34">
        <w:rPr>
          <w:sz w:val="28"/>
          <w:szCs w:val="28"/>
        </w:rPr>
        <w:t>1. Схема организации дорожного движения ограничена автомобильными дорогами, находящимися в непосредственной близости от образовательной организации.</w:t>
      </w:r>
    </w:p>
    <w:p w:rsidR="00DA3480" w:rsidRPr="00561A34" w:rsidRDefault="00DA3480" w:rsidP="00243044">
      <w:pPr>
        <w:ind w:firstLine="709"/>
        <w:jc w:val="both"/>
        <w:rPr>
          <w:sz w:val="28"/>
          <w:szCs w:val="28"/>
        </w:rPr>
      </w:pPr>
      <w:r w:rsidRPr="00561A34">
        <w:rPr>
          <w:sz w:val="28"/>
          <w:szCs w:val="28"/>
        </w:rPr>
        <w:t>2. На схеме обозначаются:</w:t>
      </w:r>
    </w:p>
    <w:p w:rsidR="00DA3480" w:rsidRPr="00561A34" w:rsidRDefault="00DA3480" w:rsidP="00243044">
      <w:pPr>
        <w:ind w:firstLine="709"/>
        <w:jc w:val="both"/>
        <w:rPr>
          <w:sz w:val="28"/>
          <w:szCs w:val="28"/>
        </w:rPr>
      </w:pPr>
      <w:r w:rsidRPr="00561A34">
        <w:rPr>
          <w:sz w:val="28"/>
          <w:szCs w:val="28"/>
        </w:rPr>
        <w:t>- здание образовательной организации с указанием территории, принадлежащей непосредственно образовательной организации (при наличии указать ограждение территории);</w:t>
      </w:r>
    </w:p>
    <w:p w:rsidR="00DA3480" w:rsidRPr="00561A34" w:rsidRDefault="00DA3480" w:rsidP="00243044">
      <w:pPr>
        <w:ind w:firstLine="709"/>
        <w:jc w:val="both"/>
        <w:rPr>
          <w:sz w:val="28"/>
          <w:szCs w:val="28"/>
        </w:rPr>
      </w:pPr>
      <w:r w:rsidRPr="00561A34">
        <w:rPr>
          <w:sz w:val="28"/>
          <w:szCs w:val="28"/>
        </w:rPr>
        <w:t>- автомобильные дороги, тротуары и обочины;</w:t>
      </w:r>
    </w:p>
    <w:p w:rsidR="00DA3480" w:rsidRPr="00561A34" w:rsidRDefault="00DA3480" w:rsidP="00243044">
      <w:pPr>
        <w:ind w:firstLine="709"/>
        <w:jc w:val="both"/>
        <w:rPr>
          <w:sz w:val="28"/>
          <w:szCs w:val="28"/>
        </w:rPr>
      </w:pPr>
      <w:r w:rsidRPr="00561A34">
        <w:rPr>
          <w:sz w:val="28"/>
          <w:szCs w:val="28"/>
        </w:rPr>
        <w:t>- дислокация существующих дорожных знаков и дорожной разметки;</w:t>
      </w:r>
    </w:p>
    <w:p w:rsidR="00DA3480" w:rsidRPr="00561A34" w:rsidRDefault="00DA3480" w:rsidP="00243044">
      <w:pPr>
        <w:ind w:firstLine="709"/>
        <w:jc w:val="both"/>
        <w:rPr>
          <w:sz w:val="28"/>
          <w:szCs w:val="28"/>
        </w:rPr>
      </w:pPr>
      <w:r w:rsidRPr="00561A34">
        <w:rPr>
          <w:sz w:val="28"/>
          <w:szCs w:val="28"/>
        </w:rPr>
        <w:t>- другие технические средства организации дорожного движения;</w:t>
      </w:r>
    </w:p>
    <w:p w:rsidR="00DA3480" w:rsidRPr="00561A34" w:rsidRDefault="00DA3480" w:rsidP="00243044">
      <w:pPr>
        <w:ind w:firstLine="709"/>
        <w:jc w:val="both"/>
        <w:rPr>
          <w:sz w:val="28"/>
          <w:szCs w:val="28"/>
        </w:rPr>
      </w:pPr>
      <w:r w:rsidRPr="00561A34">
        <w:rPr>
          <w:sz w:val="28"/>
          <w:szCs w:val="28"/>
        </w:rPr>
        <w:t>- направление движения транспортных средств по проезжей части;</w:t>
      </w:r>
    </w:p>
    <w:p w:rsidR="00DA3480" w:rsidRPr="00561A34" w:rsidRDefault="00DA3480" w:rsidP="00243044">
      <w:pPr>
        <w:ind w:firstLine="709"/>
        <w:jc w:val="both"/>
        <w:rPr>
          <w:sz w:val="28"/>
          <w:szCs w:val="28"/>
        </w:rPr>
      </w:pPr>
      <w:r w:rsidRPr="00561A34">
        <w:rPr>
          <w:sz w:val="28"/>
          <w:szCs w:val="28"/>
        </w:rPr>
        <w:t>- направление безопасного маршрута движения детей.</w:t>
      </w:r>
    </w:p>
    <w:p w:rsidR="00DA3480" w:rsidRDefault="00DA3480" w:rsidP="00243044">
      <w:pPr>
        <w:ind w:firstLine="709"/>
        <w:jc w:val="both"/>
        <w:rPr>
          <w:sz w:val="28"/>
          <w:szCs w:val="28"/>
        </w:rPr>
      </w:pPr>
      <w:r w:rsidRPr="00561A34">
        <w:rPr>
          <w:sz w:val="28"/>
          <w:szCs w:val="28"/>
        </w:rPr>
        <w:t>3. Стоянки (парковочных мест) около образовательного учреждения нет.</w:t>
      </w:r>
    </w:p>
    <w:p w:rsidR="00DA3480" w:rsidRDefault="00DA3480" w:rsidP="003621B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 xml:space="preserve">3. </w:t>
      </w:r>
      <w:r w:rsidRPr="00FB7B39">
        <w:rPr>
          <w:b/>
          <w:sz w:val="28"/>
          <w:szCs w:val="28"/>
        </w:rPr>
        <w:t>Маршруты движения организованных групп детей от образовательной организации к стадиону, парку</w:t>
      </w:r>
      <w:r w:rsidRPr="00FB7B39">
        <w:rPr>
          <w:b/>
          <w:sz w:val="28"/>
          <w:szCs w:val="28"/>
        </w:rPr>
        <w:br/>
        <w:t>или спортивно-оздоровительному комплексу</w:t>
      </w:r>
    </w:p>
    <w:p w:rsidR="00DA3480" w:rsidRDefault="00DA3480" w:rsidP="00FB7B39">
      <w:pPr>
        <w:ind w:firstLine="709"/>
        <w:jc w:val="both"/>
        <w:rPr>
          <w:b/>
          <w:sz w:val="28"/>
          <w:szCs w:val="28"/>
        </w:rPr>
      </w:pPr>
    </w:p>
    <w:p w:rsidR="00DA3480" w:rsidRDefault="00DA3480" w:rsidP="00DD5891">
      <w:pPr>
        <w:ind w:firstLine="709"/>
        <w:jc w:val="center"/>
        <w:rPr>
          <w:b/>
          <w:sz w:val="28"/>
          <w:szCs w:val="28"/>
        </w:rPr>
      </w:pPr>
      <w:r w:rsidRPr="006B1ABB">
        <w:rPr>
          <w:b/>
          <w:noProof/>
          <w:sz w:val="28"/>
          <w:szCs w:val="28"/>
        </w:rPr>
        <w:pict>
          <v:shape id="Рисунок 5" o:spid="_x0000_i1028" type="#_x0000_t75" style="width:348pt;height:549.75pt;visibility:visible">
            <v:imagedata r:id="rId10" o:title=""/>
          </v:shape>
        </w:pict>
      </w:r>
    </w:p>
    <w:p w:rsidR="00DA3480" w:rsidRDefault="00DA3480" w:rsidP="00FB7B39">
      <w:pPr>
        <w:ind w:firstLine="709"/>
        <w:jc w:val="both"/>
        <w:rPr>
          <w:b/>
          <w:sz w:val="28"/>
          <w:szCs w:val="28"/>
        </w:rPr>
      </w:pPr>
    </w:p>
    <w:p w:rsidR="00DA3480" w:rsidRDefault="00DA3480" w:rsidP="0095435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района расположения образовательной организации указаны безопасные маршруты движения детей от образовательной организации к стадиону. </w:t>
      </w:r>
    </w:p>
    <w:p w:rsidR="00DA3480" w:rsidRDefault="00DA3480" w:rsidP="00954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схемы используются преподавательским составом при организации движения групп детей к местам проведения занятий вне территории образовательной организации.</w:t>
      </w:r>
    </w:p>
    <w:p w:rsidR="00DA3480" w:rsidRDefault="00DA3480" w:rsidP="003621B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D47D5">
        <w:rPr>
          <w:b/>
          <w:sz w:val="28"/>
          <w:szCs w:val="28"/>
        </w:rPr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</w:t>
      </w:r>
    </w:p>
    <w:p w:rsidR="00DA3480" w:rsidRDefault="00DA3480" w:rsidP="00150417">
      <w:pPr>
        <w:tabs>
          <w:tab w:val="left" w:pos="9639"/>
        </w:tabs>
        <w:ind w:firstLine="709"/>
        <w:jc w:val="both"/>
      </w:pPr>
    </w:p>
    <w:p w:rsidR="00DA3480" w:rsidRDefault="00DA3480" w:rsidP="00C26469">
      <w:pPr>
        <w:tabs>
          <w:tab w:val="left" w:pos="9639"/>
        </w:tabs>
        <w:ind w:firstLine="709"/>
        <w:jc w:val="center"/>
      </w:pPr>
      <w:r>
        <w:rPr>
          <w:noProof/>
        </w:rPr>
        <w:pict>
          <v:shape id="Рисунок 6" o:spid="_x0000_i1029" type="#_x0000_t75" style="width:312pt;height:418.5pt;visibility:visible">
            <v:imagedata r:id="rId11" o:title=""/>
          </v:shape>
        </w:pict>
      </w:r>
    </w:p>
    <w:p w:rsidR="00DA3480" w:rsidRDefault="00DA3480" w:rsidP="00150417">
      <w:pPr>
        <w:tabs>
          <w:tab w:val="left" w:pos="9639"/>
        </w:tabs>
        <w:ind w:firstLine="709"/>
        <w:jc w:val="both"/>
      </w:pPr>
    </w:p>
    <w:p w:rsidR="00DA3480" w:rsidRDefault="00DA3480" w:rsidP="001504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указана примерная траектория движения транспортных средств на территории образовательной организации, в том числе места погрузки/разгрузки, а также безопасный маршрут движения детей во время погрузочно-разгрузочных работ. </w:t>
      </w:r>
    </w:p>
    <w:p w:rsidR="00DA3480" w:rsidRDefault="00DA3480" w:rsidP="001504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Пересечения путей движения детей и путей движения транспортных средств отсутствуют.</w:t>
      </w:r>
    </w:p>
    <w:p w:rsidR="00DA3480" w:rsidRDefault="00DA3480" w:rsidP="00150417">
      <w:pPr>
        <w:ind w:firstLine="709"/>
        <w:jc w:val="both"/>
        <w:rPr>
          <w:b/>
          <w:sz w:val="28"/>
          <w:szCs w:val="28"/>
        </w:rPr>
      </w:pPr>
    </w:p>
    <w:p w:rsidR="00DA3480" w:rsidRPr="00FB7B39" w:rsidRDefault="00DA3480" w:rsidP="00ED47D5">
      <w:pPr>
        <w:ind w:firstLine="709"/>
        <w:jc w:val="center"/>
        <w:rPr>
          <w:b/>
          <w:sz w:val="28"/>
          <w:szCs w:val="28"/>
        </w:rPr>
      </w:pPr>
    </w:p>
    <w:sectPr w:rsidR="00DA3480" w:rsidRPr="00FB7B39" w:rsidSect="000F4B40">
      <w:footerReference w:type="default" r:id="rId12"/>
      <w:pgSz w:w="11906" w:h="16838" w:code="9"/>
      <w:pgMar w:top="1134" w:right="1134" w:bottom="1134" w:left="1701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80" w:rsidRDefault="00DA3480" w:rsidP="000F4B40">
      <w:r>
        <w:separator/>
      </w:r>
    </w:p>
  </w:endnote>
  <w:endnote w:type="continuationSeparator" w:id="0">
    <w:p w:rsidR="00DA3480" w:rsidRDefault="00DA3480" w:rsidP="000F4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80" w:rsidRDefault="00DA3480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DA3480" w:rsidRDefault="00DA34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80" w:rsidRDefault="00DA3480" w:rsidP="000F4B40">
      <w:r>
        <w:separator/>
      </w:r>
    </w:p>
  </w:footnote>
  <w:footnote w:type="continuationSeparator" w:id="0">
    <w:p w:rsidR="00DA3480" w:rsidRDefault="00DA3480" w:rsidP="000F4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59B5"/>
    <w:multiLevelType w:val="hybridMultilevel"/>
    <w:tmpl w:val="21D42B42"/>
    <w:lvl w:ilvl="0" w:tplc="0B921B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715"/>
    <w:rsid w:val="000769C7"/>
    <w:rsid w:val="000812B8"/>
    <w:rsid w:val="000A5A0D"/>
    <w:rsid w:val="000E0688"/>
    <w:rsid w:val="000F4B40"/>
    <w:rsid w:val="00150417"/>
    <w:rsid w:val="00161A98"/>
    <w:rsid w:val="00174693"/>
    <w:rsid w:val="001844E5"/>
    <w:rsid w:val="001878CC"/>
    <w:rsid w:val="001F02A3"/>
    <w:rsid w:val="001F3B67"/>
    <w:rsid w:val="00224982"/>
    <w:rsid w:val="00227861"/>
    <w:rsid w:val="002411F0"/>
    <w:rsid w:val="00243044"/>
    <w:rsid w:val="00334913"/>
    <w:rsid w:val="0035735D"/>
    <w:rsid w:val="003621B3"/>
    <w:rsid w:val="00370D9A"/>
    <w:rsid w:val="003B1B61"/>
    <w:rsid w:val="003C2C4A"/>
    <w:rsid w:val="003C4D36"/>
    <w:rsid w:val="00402067"/>
    <w:rsid w:val="00402864"/>
    <w:rsid w:val="004D26CE"/>
    <w:rsid w:val="004E5E5B"/>
    <w:rsid w:val="00561A34"/>
    <w:rsid w:val="005754F8"/>
    <w:rsid w:val="005A2FB3"/>
    <w:rsid w:val="005B6C71"/>
    <w:rsid w:val="005D39C0"/>
    <w:rsid w:val="005E76FB"/>
    <w:rsid w:val="00622CED"/>
    <w:rsid w:val="00630F48"/>
    <w:rsid w:val="00631AD6"/>
    <w:rsid w:val="006456CE"/>
    <w:rsid w:val="006539B5"/>
    <w:rsid w:val="006718C5"/>
    <w:rsid w:val="00686DB7"/>
    <w:rsid w:val="006B1ABB"/>
    <w:rsid w:val="006C785C"/>
    <w:rsid w:val="00700C11"/>
    <w:rsid w:val="00712724"/>
    <w:rsid w:val="00725DDE"/>
    <w:rsid w:val="007877EF"/>
    <w:rsid w:val="00793FE9"/>
    <w:rsid w:val="007A4910"/>
    <w:rsid w:val="007A4A16"/>
    <w:rsid w:val="007A6669"/>
    <w:rsid w:val="007A6BA2"/>
    <w:rsid w:val="007D051A"/>
    <w:rsid w:val="007F3FC1"/>
    <w:rsid w:val="00807008"/>
    <w:rsid w:val="00822E61"/>
    <w:rsid w:val="00844EA0"/>
    <w:rsid w:val="0085532F"/>
    <w:rsid w:val="00867983"/>
    <w:rsid w:val="008A41E6"/>
    <w:rsid w:val="008C2F13"/>
    <w:rsid w:val="00902EBF"/>
    <w:rsid w:val="00954354"/>
    <w:rsid w:val="00973715"/>
    <w:rsid w:val="0099196E"/>
    <w:rsid w:val="009A38AE"/>
    <w:rsid w:val="009A3C32"/>
    <w:rsid w:val="00A00B8F"/>
    <w:rsid w:val="00A0220B"/>
    <w:rsid w:val="00A126D1"/>
    <w:rsid w:val="00A4198B"/>
    <w:rsid w:val="00A76413"/>
    <w:rsid w:val="00A85011"/>
    <w:rsid w:val="00A86A31"/>
    <w:rsid w:val="00AD2EF4"/>
    <w:rsid w:val="00AE6D11"/>
    <w:rsid w:val="00AF29EB"/>
    <w:rsid w:val="00AF4705"/>
    <w:rsid w:val="00B30238"/>
    <w:rsid w:val="00B45B84"/>
    <w:rsid w:val="00BD40C2"/>
    <w:rsid w:val="00C26373"/>
    <w:rsid w:val="00C26469"/>
    <w:rsid w:val="00C35941"/>
    <w:rsid w:val="00C50008"/>
    <w:rsid w:val="00C5695D"/>
    <w:rsid w:val="00C7257D"/>
    <w:rsid w:val="00CA2531"/>
    <w:rsid w:val="00CD2F20"/>
    <w:rsid w:val="00D00635"/>
    <w:rsid w:val="00D15CD1"/>
    <w:rsid w:val="00D3708D"/>
    <w:rsid w:val="00D831B3"/>
    <w:rsid w:val="00D84A04"/>
    <w:rsid w:val="00D92451"/>
    <w:rsid w:val="00DA3480"/>
    <w:rsid w:val="00DB3CC1"/>
    <w:rsid w:val="00DB438C"/>
    <w:rsid w:val="00DD5891"/>
    <w:rsid w:val="00E00D3D"/>
    <w:rsid w:val="00E30375"/>
    <w:rsid w:val="00E42A32"/>
    <w:rsid w:val="00E629B4"/>
    <w:rsid w:val="00E815A4"/>
    <w:rsid w:val="00EA7B29"/>
    <w:rsid w:val="00ED47D5"/>
    <w:rsid w:val="00F03DB1"/>
    <w:rsid w:val="00F247B3"/>
    <w:rsid w:val="00FA0F1E"/>
    <w:rsid w:val="00FB7B39"/>
    <w:rsid w:val="00FD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05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F4B4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4B40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0F4B4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4B40"/>
    <w:rPr>
      <w:rFonts w:ascii="Times New Roman" w:hAnsi="Times New Roman" w:cs="Times New Roman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243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9</Pages>
  <Words>770</Words>
  <Characters>4394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admin</cp:lastModifiedBy>
  <cp:revision>15</cp:revision>
  <dcterms:created xsi:type="dcterms:W3CDTF">2020-05-29T04:23:00Z</dcterms:created>
  <dcterms:modified xsi:type="dcterms:W3CDTF">2023-01-26T06:18:00Z</dcterms:modified>
</cp:coreProperties>
</file>