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0A" w:rsidRDefault="00AE750A" w:rsidP="00E26B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AE750A" w:rsidRDefault="00AE750A" w:rsidP="00E26BE0">
      <w:pPr>
        <w:ind w:firstLine="720"/>
        <w:jc w:val="both"/>
        <w:rPr>
          <w:sz w:val="28"/>
          <w:szCs w:val="28"/>
        </w:rPr>
      </w:pPr>
    </w:p>
    <w:p w:rsidR="00AE750A" w:rsidRDefault="00AE750A" w:rsidP="00395430">
      <w:pPr>
        <w:ind w:firstLine="720"/>
        <w:jc w:val="right"/>
        <w:rPr>
          <w:sz w:val="28"/>
          <w:szCs w:val="28"/>
        </w:rPr>
      </w:pPr>
    </w:p>
    <w:p w:rsidR="00AE750A" w:rsidRPr="00395430" w:rsidRDefault="00AE750A" w:rsidP="00395430">
      <w:pPr>
        <w:ind w:firstLine="720"/>
        <w:jc w:val="right"/>
        <w:rPr>
          <w:sz w:val="24"/>
          <w:szCs w:val="24"/>
        </w:rPr>
      </w:pPr>
      <w:r w:rsidRPr="00395430">
        <w:rPr>
          <w:sz w:val="24"/>
          <w:szCs w:val="24"/>
        </w:rPr>
        <w:t>МКДОУ  детский  сад  «Колобок»  пгт  Пелым</w:t>
      </w:r>
    </w:p>
    <w:p w:rsidR="00AE750A" w:rsidRPr="00395430" w:rsidRDefault="00AE750A" w:rsidP="00395430">
      <w:pPr>
        <w:ind w:firstLine="720"/>
        <w:jc w:val="center"/>
        <w:rPr>
          <w:sz w:val="28"/>
          <w:szCs w:val="28"/>
        </w:rPr>
      </w:pPr>
    </w:p>
    <w:p w:rsidR="00AE750A" w:rsidRPr="00395430" w:rsidRDefault="00AE750A" w:rsidP="00395430">
      <w:pPr>
        <w:ind w:firstLine="720"/>
        <w:jc w:val="center"/>
        <w:rPr>
          <w:sz w:val="28"/>
          <w:szCs w:val="28"/>
        </w:rPr>
      </w:pPr>
      <w:r w:rsidRPr="00395430">
        <w:rPr>
          <w:sz w:val="28"/>
          <w:szCs w:val="28"/>
        </w:rPr>
        <w:t>План</w:t>
      </w:r>
    </w:p>
    <w:p w:rsidR="00AE750A" w:rsidRPr="00395430" w:rsidRDefault="00AE750A" w:rsidP="00395430">
      <w:pPr>
        <w:ind w:firstLine="720"/>
        <w:jc w:val="center"/>
        <w:rPr>
          <w:sz w:val="28"/>
          <w:szCs w:val="28"/>
        </w:rPr>
      </w:pPr>
      <w:r w:rsidRPr="00395430">
        <w:rPr>
          <w:sz w:val="28"/>
          <w:szCs w:val="28"/>
        </w:rPr>
        <w:t>мероприятий  по  патриотическому  воспитанию</w:t>
      </w:r>
    </w:p>
    <w:p w:rsidR="00AE750A" w:rsidRPr="00395430" w:rsidRDefault="00AE750A" w:rsidP="00395430">
      <w:pPr>
        <w:ind w:firstLine="720"/>
        <w:jc w:val="center"/>
        <w:rPr>
          <w:sz w:val="28"/>
          <w:szCs w:val="28"/>
        </w:rPr>
      </w:pPr>
      <w:r w:rsidRPr="00395430">
        <w:rPr>
          <w:sz w:val="28"/>
          <w:szCs w:val="28"/>
        </w:rPr>
        <w:t>май  2022г</w:t>
      </w:r>
    </w:p>
    <w:p w:rsidR="00AE750A" w:rsidRPr="00E26BE0" w:rsidRDefault="00AE750A" w:rsidP="00395430">
      <w:pPr>
        <w:ind w:firstLine="720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5"/>
        <w:gridCol w:w="1701"/>
        <w:gridCol w:w="1985"/>
        <w:gridCol w:w="1956"/>
        <w:gridCol w:w="2126"/>
      </w:tblGrid>
      <w:tr w:rsidR="00AE750A" w:rsidRPr="00395430" w:rsidTr="00BA22A1">
        <w:tc>
          <w:tcPr>
            <w:tcW w:w="2155" w:type="dxa"/>
          </w:tcPr>
          <w:p w:rsidR="00AE750A" w:rsidRPr="00395430" w:rsidRDefault="00AE750A" w:rsidP="00500CB3">
            <w:pPr>
              <w:spacing w:line="216" w:lineRule="auto"/>
              <w:ind w:left="-108" w:right="-108" w:hanging="12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Наименование мероприятия</w:t>
            </w:r>
          </w:p>
          <w:p w:rsidR="00AE750A" w:rsidRPr="00395430" w:rsidRDefault="00AE750A" w:rsidP="00500CB3">
            <w:pPr>
              <w:spacing w:line="216" w:lineRule="auto"/>
              <w:ind w:left="-108" w:right="-108" w:hanging="12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(указать участие главы городского округа)</w:t>
            </w:r>
          </w:p>
        </w:tc>
        <w:tc>
          <w:tcPr>
            <w:tcW w:w="1701" w:type="dxa"/>
          </w:tcPr>
          <w:p w:rsidR="00AE750A" w:rsidRPr="00395430" w:rsidRDefault="00AE750A" w:rsidP="00500CB3">
            <w:pPr>
              <w:spacing w:line="216" w:lineRule="auto"/>
              <w:ind w:left="-108" w:hanging="12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1985" w:type="dxa"/>
          </w:tcPr>
          <w:p w:rsidR="00AE750A" w:rsidRPr="00395430" w:rsidRDefault="00AE750A" w:rsidP="00500CB3">
            <w:pPr>
              <w:spacing w:line="216" w:lineRule="auto"/>
              <w:ind w:left="-51" w:right="-108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Место проведения мероприятия (если онлайн формат, то указать, на какой платформе запланировано проведение)</w:t>
            </w:r>
          </w:p>
        </w:tc>
        <w:tc>
          <w:tcPr>
            <w:tcW w:w="1956" w:type="dxa"/>
          </w:tcPr>
          <w:p w:rsidR="00AE750A" w:rsidRPr="00395430" w:rsidRDefault="00AE750A" w:rsidP="00500CB3">
            <w:pPr>
              <w:spacing w:line="216" w:lineRule="auto"/>
              <w:ind w:left="-108" w:hanging="12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Наименование организации, которая проводит мероприятие</w:t>
            </w:r>
          </w:p>
        </w:tc>
        <w:tc>
          <w:tcPr>
            <w:tcW w:w="2126" w:type="dxa"/>
          </w:tcPr>
          <w:p w:rsidR="00AE750A" w:rsidRPr="00395430" w:rsidRDefault="00AE750A" w:rsidP="00500CB3">
            <w:pPr>
              <w:spacing w:line="216" w:lineRule="auto"/>
              <w:ind w:left="-108" w:right="-108" w:hanging="12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ФИО и должность ответственного за мероприятие</w:t>
            </w:r>
          </w:p>
        </w:tc>
      </w:tr>
      <w:tr w:rsidR="00AE750A" w:rsidRPr="00395430" w:rsidTr="00BA22A1">
        <w:tc>
          <w:tcPr>
            <w:tcW w:w="2155" w:type="dxa"/>
          </w:tcPr>
          <w:p w:rsidR="00AE750A" w:rsidRPr="00395430" w:rsidRDefault="00AE750A" w:rsidP="00500CB3">
            <w:pPr>
              <w:spacing w:line="216" w:lineRule="auto"/>
              <w:ind w:left="-108" w:right="-108" w:hanging="12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Праздник  Весны  и  Труда</w:t>
            </w:r>
          </w:p>
          <w:p w:rsidR="00AE750A" w:rsidRPr="00395430" w:rsidRDefault="00AE750A" w:rsidP="00500CB3">
            <w:pPr>
              <w:spacing w:line="216" w:lineRule="auto"/>
              <w:ind w:left="-108" w:right="-108" w:hanging="12"/>
              <w:jc w:val="center"/>
              <w:rPr>
                <w:sz w:val="24"/>
                <w:szCs w:val="24"/>
              </w:rPr>
            </w:pPr>
          </w:p>
          <w:p w:rsidR="00AE750A" w:rsidRPr="00395430" w:rsidRDefault="00AE750A" w:rsidP="00500CB3">
            <w:pPr>
              <w:spacing w:line="216" w:lineRule="auto"/>
              <w:ind w:left="-108" w:right="-108"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50A" w:rsidRPr="00395430" w:rsidRDefault="00AE750A" w:rsidP="00E7133B">
            <w:pPr>
              <w:pStyle w:val="ListParagraph"/>
              <w:numPr>
                <w:ilvl w:val="0"/>
                <w:numId w:val="14"/>
              </w:num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430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AE750A" w:rsidRPr="00395430" w:rsidRDefault="00AE750A" w:rsidP="00E7133B">
            <w:pPr>
              <w:pStyle w:val="ListParagraph"/>
              <w:spacing w:line="216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95430">
              <w:rPr>
                <w:rFonts w:ascii="Times New Roman" w:hAnsi="Times New Roman"/>
                <w:sz w:val="24"/>
                <w:szCs w:val="24"/>
              </w:rPr>
              <w:t>12 .00</w:t>
            </w:r>
          </w:p>
        </w:tc>
        <w:tc>
          <w:tcPr>
            <w:tcW w:w="1985" w:type="dxa"/>
          </w:tcPr>
          <w:p w:rsidR="00AE750A" w:rsidRPr="00395430" w:rsidRDefault="00AE750A" w:rsidP="00500CB3">
            <w:pPr>
              <w:spacing w:line="216" w:lineRule="auto"/>
              <w:ind w:left="-51" w:right="-108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Площадь  ДШИ  и ФОК</w:t>
            </w:r>
          </w:p>
        </w:tc>
        <w:tc>
          <w:tcPr>
            <w:tcW w:w="1956" w:type="dxa"/>
          </w:tcPr>
          <w:p w:rsidR="00AE750A" w:rsidRPr="00395430" w:rsidRDefault="00AE750A" w:rsidP="00500CB3">
            <w:pPr>
              <w:spacing w:line="216" w:lineRule="auto"/>
              <w:ind w:left="-108"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E750A" w:rsidRPr="00395430" w:rsidRDefault="00AE750A" w:rsidP="00500CB3">
            <w:pPr>
              <w:spacing w:line="216" w:lineRule="auto"/>
              <w:ind w:left="-108" w:right="-108" w:hanging="12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Заведующий МАДОУ</w:t>
            </w:r>
          </w:p>
        </w:tc>
      </w:tr>
      <w:tr w:rsidR="00AE750A" w:rsidRPr="00395430" w:rsidTr="00BA22A1">
        <w:tc>
          <w:tcPr>
            <w:tcW w:w="2155" w:type="dxa"/>
          </w:tcPr>
          <w:p w:rsidR="00AE750A" w:rsidRPr="00395430" w:rsidRDefault="00AE750A" w:rsidP="00500CB3">
            <w:pPr>
              <w:spacing w:line="216" w:lineRule="auto"/>
              <w:ind w:left="-108" w:right="-108" w:hanging="12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Участие  в  Муниципальном  мероприятии:  «Парад  Победы»</w:t>
            </w:r>
          </w:p>
        </w:tc>
        <w:tc>
          <w:tcPr>
            <w:tcW w:w="1701" w:type="dxa"/>
          </w:tcPr>
          <w:p w:rsidR="00AE750A" w:rsidRPr="00395430" w:rsidRDefault="00AE750A" w:rsidP="007B013B">
            <w:pPr>
              <w:pStyle w:val="ListParagraph"/>
              <w:spacing w:line="216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95430">
              <w:rPr>
                <w:rFonts w:ascii="Times New Roman" w:hAnsi="Times New Roman"/>
                <w:sz w:val="24"/>
                <w:szCs w:val="24"/>
              </w:rPr>
              <w:t>9  мая</w:t>
            </w:r>
          </w:p>
          <w:p w:rsidR="00AE750A" w:rsidRPr="00395430" w:rsidRDefault="00AE750A" w:rsidP="007B013B">
            <w:pPr>
              <w:pStyle w:val="ListParagraph"/>
              <w:spacing w:line="216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9543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AE750A" w:rsidRPr="00395430" w:rsidRDefault="00AE750A" w:rsidP="00500CB3">
            <w:pPr>
              <w:spacing w:line="216" w:lineRule="auto"/>
              <w:ind w:left="-5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AE750A" w:rsidRPr="00395430" w:rsidRDefault="00AE750A" w:rsidP="00500CB3">
            <w:pPr>
              <w:spacing w:line="216" w:lineRule="auto"/>
              <w:ind w:left="-108"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E750A" w:rsidRPr="00395430" w:rsidRDefault="00AE750A" w:rsidP="00500CB3">
            <w:pPr>
              <w:spacing w:line="216" w:lineRule="auto"/>
              <w:ind w:left="-108" w:right="-108" w:hanging="12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Инструктор  по  физической  культуре  Лященко Е.В</w:t>
            </w:r>
          </w:p>
          <w:p w:rsidR="00AE750A" w:rsidRPr="00395430" w:rsidRDefault="00AE750A" w:rsidP="00500CB3">
            <w:pPr>
              <w:spacing w:line="216" w:lineRule="auto"/>
              <w:ind w:left="-108" w:right="-108" w:hanging="12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Воспитатели</w:t>
            </w:r>
          </w:p>
        </w:tc>
      </w:tr>
      <w:tr w:rsidR="00AE750A" w:rsidRPr="00395430" w:rsidTr="00BA22A1">
        <w:tc>
          <w:tcPr>
            <w:tcW w:w="2155" w:type="dxa"/>
          </w:tcPr>
          <w:p w:rsidR="00AE750A" w:rsidRPr="00395430" w:rsidRDefault="00AE750A" w:rsidP="00500CB3">
            <w:pPr>
              <w:spacing w:line="216" w:lineRule="auto"/>
              <w:ind w:left="-108" w:right="-108" w:hanging="12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Участие в праздничной программе посвященной Дню Победы в ВОв</w:t>
            </w:r>
          </w:p>
        </w:tc>
        <w:tc>
          <w:tcPr>
            <w:tcW w:w="1701" w:type="dxa"/>
          </w:tcPr>
          <w:p w:rsidR="00AE750A" w:rsidRPr="00395430" w:rsidRDefault="00AE750A" w:rsidP="007B013B">
            <w:pPr>
              <w:pStyle w:val="ListParagraph"/>
              <w:spacing w:line="216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95430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1985" w:type="dxa"/>
          </w:tcPr>
          <w:p w:rsidR="00AE750A" w:rsidRPr="00395430" w:rsidRDefault="00AE750A" w:rsidP="00500CB3">
            <w:pPr>
              <w:spacing w:line="216" w:lineRule="auto"/>
              <w:ind w:left="-51" w:right="-108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Дом культуры п Пелым</w:t>
            </w:r>
          </w:p>
        </w:tc>
        <w:tc>
          <w:tcPr>
            <w:tcW w:w="1956" w:type="dxa"/>
          </w:tcPr>
          <w:p w:rsidR="00AE750A" w:rsidRPr="00395430" w:rsidRDefault="00AE750A" w:rsidP="00500CB3">
            <w:pPr>
              <w:spacing w:line="216" w:lineRule="auto"/>
              <w:ind w:left="-108"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E750A" w:rsidRPr="00395430" w:rsidRDefault="00AE750A" w:rsidP="00500CB3">
            <w:pPr>
              <w:spacing w:line="216" w:lineRule="auto"/>
              <w:ind w:left="-108" w:right="-108" w:hanging="12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Воспитатели</w:t>
            </w:r>
          </w:p>
        </w:tc>
      </w:tr>
      <w:tr w:rsidR="00AE750A" w:rsidRPr="00395430" w:rsidTr="00BA22A1">
        <w:tc>
          <w:tcPr>
            <w:tcW w:w="2155" w:type="dxa"/>
          </w:tcPr>
          <w:p w:rsidR="00AE750A" w:rsidRPr="00395430" w:rsidRDefault="00AE750A" w:rsidP="00500CB3">
            <w:pPr>
              <w:spacing w:line="216" w:lineRule="auto"/>
              <w:ind w:left="-108" w:right="-108" w:hanging="12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Беседа:  «Россияне – граждане  России»</w:t>
            </w:r>
          </w:p>
        </w:tc>
        <w:tc>
          <w:tcPr>
            <w:tcW w:w="1701" w:type="dxa"/>
          </w:tcPr>
          <w:p w:rsidR="00AE750A" w:rsidRPr="00395430" w:rsidRDefault="00AE750A" w:rsidP="007B013B">
            <w:pPr>
              <w:pStyle w:val="ListParagraph"/>
              <w:spacing w:line="216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95430">
              <w:rPr>
                <w:rFonts w:ascii="Times New Roman" w:hAnsi="Times New Roman"/>
                <w:sz w:val="24"/>
                <w:szCs w:val="24"/>
              </w:rPr>
              <w:t>13  мая</w:t>
            </w:r>
          </w:p>
        </w:tc>
        <w:tc>
          <w:tcPr>
            <w:tcW w:w="1985" w:type="dxa"/>
          </w:tcPr>
          <w:p w:rsidR="00AE750A" w:rsidRPr="00395430" w:rsidRDefault="00AE750A" w:rsidP="00500CB3">
            <w:pPr>
              <w:spacing w:line="216" w:lineRule="auto"/>
              <w:ind w:left="-51" w:right="-108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МКДОУ  детский  сад  «Колобок»  пгт  Пелым</w:t>
            </w:r>
          </w:p>
        </w:tc>
        <w:tc>
          <w:tcPr>
            <w:tcW w:w="1956" w:type="dxa"/>
          </w:tcPr>
          <w:p w:rsidR="00AE750A" w:rsidRPr="00395430" w:rsidRDefault="00AE750A" w:rsidP="00500CB3">
            <w:pPr>
              <w:spacing w:line="216" w:lineRule="auto"/>
              <w:ind w:left="-108"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E750A" w:rsidRPr="00395430" w:rsidRDefault="00AE750A" w:rsidP="00500CB3">
            <w:pPr>
              <w:spacing w:line="216" w:lineRule="auto"/>
              <w:ind w:left="-108" w:right="-108" w:hanging="12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Воспитатели  старшего  дошкольного  возраста</w:t>
            </w:r>
          </w:p>
        </w:tc>
      </w:tr>
      <w:tr w:rsidR="00AE750A" w:rsidRPr="00395430" w:rsidTr="00BA22A1">
        <w:tc>
          <w:tcPr>
            <w:tcW w:w="2155" w:type="dxa"/>
          </w:tcPr>
          <w:p w:rsidR="00AE750A" w:rsidRPr="00395430" w:rsidRDefault="00AE750A" w:rsidP="00500CB3">
            <w:pPr>
              <w:spacing w:line="216" w:lineRule="auto"/>
              <w:ind w:left="-108" w:right="-108" w:hanging="12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Юнармейская  патриотическая  игра: « Зарничка»</w:t>
            </w:r>
          </w:p>
        </w:tc>
        <w:tc>
          <w:tcPr>
            <w:tcW w:w="1701" w:type="dxa"/>
          </w:tcPr>
          <w:p w:rsidR="00AE750A" w:rsidRPr="00395430" w:rsidRDefault="00AE750A" w:rsidP="007B013B">
            <w:pPr>
              <w:pStyle w:val="ListParagraph"/>
              <w:spacing w:line="216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9543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AE750A" w:rsidRPr="00395430" w:rsidRDefault="00AE750A" w:rsidP="00500CB3">
            <w:pPr>
              <w:spacing w:line="216" w:lineRule="auto"/>
              <w:ind w:left="-51" w:right="-108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МКДОУ  детский  сад»  «Колобок»  пгт  Пелым</w:t>
            </w:r>
            <w:bookmarkStart w:id="0" w:name="_GoBack"/>
            <w:bookmarkEnd w:id="0"/>
          </w:p>
        </w:tc>
        <w:tc>
          <w:tcPr>
            <w:tcW w:w="1956" w:type="dxa"/>
          </w:tcPr>
          <w:p w:rsidR="00AE750A" w:rsidRPr="00395430" w:rsidRDefault="00AE750A" w:rsidP="00500CB3">
            <w:pPr>
              <w:spacing w:line="216" w:lineRule="auto"/>
              <w:ind w:left="-108"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E750A" w:rsidRPr="00395430" w:rsidRDefault="00AE750A" w:rsidP="00500CB3">
            <w:pPr>
              <w:spacing w:line="216" w:lineRule="auto"/>
              <w:ind w:left="-108" w:right="-108" w:hanging="12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Инструктор  по  физической  культуре  Лященко  Е,В</w:t>
            </w:r>
          </w:p>
        </w:tc>
      </w:tr>
      <w:tr w:rsidR="00AE750A" w:rsidRPr="00395430" w:rsidTr="00BA22A1">
        <w:tc>
          <w:tcPr>
            <w:tcW w:w="2155" w:type="dxa"/>
          </w:tcPr>
          <w:p w:rsidR="00AE750A" w:rsidRPr="00395430" w:rsidRDefault="00AE750A" w:rsidP="00500CB3">
            <w:pPr>
              <w:spacing w:line="216" w:lineRule="auto"/>
              <w:ind w:left="-108" w:right="-108" w:hanging="12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Выпускной  праздник:  «Прощай  наш  детский  сад»</w:t>
            </w:r>
          </w:p>
        </w:tc>
        <w:tc>
          <w:tcPr>
            <w:tcW w:w="1701" w:type="dxa"/>
          </w:tcPr>
          <w:p w:rsidR="00AE750A" w:rsidRPr="00395430" w:rsidRDefault="00AE750A" w:rsidP="007B013B">
            <w:pPr>
              <w:pStyle w:val="ListParagraph"/>
              <w:spacing w:line="216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95430">
              <w:rPr>
                <w:rFonts w:ascii="Times New Roman" w:hAnsi="Times New Roman"/>
                <w:sz w:val="24"/>
                <w:szCs w:val="24"/>
              </w:rPr>
              <w:t>28  мая</w:t>
            </w:r>
          </w:p>
        </w:tc>
        <w:tc>
          <w:tcPr>
            <w:tcW w:w="1985" w:type="dxa"/>
          </w:tcPr>
          <w:p w:rsidR="00AE750A" w:rsidRPr="00395430" w:rsidRDefault="00AE750A" w:rsidP="00500CB3">
            <w:pPr>
              <w:spacing w:line="216" w:lineRule="auto"/>
              <w:ind w:left="-51" w:right="-108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Дом  культуры  п.Пелым</w:t>
            </w:r>
          </w:p>
        </w:tc>
        <w:tc>
          <w:tcPr>
            <w:tcW w:w="1956" w:type="dxa"/>
          </w:tcPr>
          <w:p w:rsidR="00AE750A" w:rsidRPr="00395430" w:rsidRDefault="00AE750A" w:rsidP="00500CB3">
            <w:pPr>
              <w:spacing w:line="216" w:lineRule="auto"/>
              <w:ind w:left="-108"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E750A" w:rsidRPr="00395430" w:rsidRDefault="00AE750A" w:rsidP="00500CB3">
            <w:pPr>
              <w:spacing w:line="216" w:lineRule="auto"/>
              <w:ind w:left="-108" w:right="-108" w:hanging="12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Музыкальный  руководитель  Иванова  А.В</w:t>
            </w:r>
          </w:p>
          <w:p w:rsidR="00AE750A" w:rsidRPr="00395430" w:rsidRDefault="00AE750A" w:rsidP="00500CB3">
            <w:pPr>
              <w:spacing w:line="216" w:lineRule="auto"/>
              <w:ind w:left="-108" w:right="-108" w:hanging="12"/>
              <w:jc w:val="center"/>
              <w:rPr>
                <w:sz w:val="24"/>
                <w:szCs w:val="24"/>
              </w:rPr>
            </w:pPr>
            <w:r w:rsidRPr="00395430">
              <w:rPr>
                <w:sz w:val="24"/>
                <w:szCs w:val="24"/>
              </w:rPr>
              <w:t>Воспитатели</w:t>
            </w:r>
          </w:p>
        </w:tc>
      </w:tr>
    </w:tbl>
    <w:p w:rsidR="00AE750A" w:rsidRPr="00395430" w:rsidRDefault="00AE750A" w:rsidP="003874D2">
      <w:pPr>
        <w:rPr>
          <w:sz w:val="24"/>
          <w:szCs w:val="24"/>
        </w:rPr>
      </w:pPr>
      <w:r w:rsidRPr="00395430">
        <w:rPr>
          <w:sz w:val="24"/>
          <w:szCs w:val="24"/>
        </w:rPr>
        <w:t xml:space="preserve">   </w:t>
      </w:r>
    </w:p>
    <w:p w:rsidR="00AE750A" w:rsidRPr="00395430" w:rsidRDefault="00AE750A" w:rsidP="003874D2">
      <w:pPr>
        <w:rPr>
          <w:sz w:val="24"/>
          <w:szCs w:val="24"/>
        </w:rPr>
      </w:pPr>
    </w:p>
    <w:p w:rsidR="00AE750A" w:rsidRPr="00395430" w:rsidRDefault="00AE750A" w:rsidP="003874D2">
      <w:pPr>
        <w:rPr>
          <w:sz w:val="24"/>
          <w:szCs w:val="24"/>
        </w:rPr>
      </w:pPr>
    </w:p>
    <w:p w:rsidR="00AE750A" w:rsidRPr="00395430" w:rsidRDefault="00AE750A" w:rsidP="003874D2">
      <w:pPr>
        <w:rPr>
          <w:sz w:val="24"/>
          <w:szCs w:val="24"/>
        </w:rPr>
      </w:pPr>
    </w:p>
    <w:p w:rsidR="00AE750A" w:rsidRPr="00395430" w:rsidRDefault="00AE750A" w:rsidP="003874D2">
      <w:pPr>
        <w:rPr>
          <w:sz w:val="24"/>
          <w:szCs w:val="24"/>
        </w:rPr>
      </w:pPr>
    </w:p>
    <w:sectPr w:rsidR="00AE750A" w:rsidRPr="00395430" w:rsidSect="001945A9">
      <w:headerReference w:type="default" r:id="rId7"/>
      <w:footerReference w:type="even" r:id="rId8"/>
      <w:headerReference w:type="firs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50A" w:rsidRDefault="00AE750A" w:rsidP="000E08E5">
      <w:r>
        <w:separator/>
      </w:r>
    </w:p>
  </w:endnote>
  <w:endnote w:type="continuationSeparator" w:id="0">
    <w:p w:rsidR="00AE750A" w:rsidRDefault="00AE750A" w:rsidP="000E0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0A" w:rsidRDefault="00AE750A" w:rsidP="000E08E5">
    <w:pPr>
      <w:rPr>
        <w:sz w:val="18"/>
        <w:szCs w:val="28"/>
      </w:rPr>
    </w:pPr>
    <w:r>
      <w:rPr>
        <w:sz w:val="18"/>
        <w:szCs w:val="28"/>
      </w:rPr>
      <w:t>Е.П. Гребенская</w:t>
    </w:r>
  </w:p>
  <w:p w:rsidR="00AE750A" w:rsidRPr="00E17833" w:rsidRDefault="00AE750A" w:rsidP="000E08E5">
    <w:pPr>
      <w:rPr>
        <w:sz w:val="18"/>
        <w:szCs w:val="28"/>
      </w:rPr>
    </w:pPr>
    <w:r>
      <w:rPr>
        <w:sz w:val="18"/>
        <w:szCs w:val="28"/>
      </w:rPr>
      <w:t>Е.С. Варзина</w:t>
    </w:r>
  </w:p>
  <w:p w:rsidR="00AE750A" w:rsidRPr="00A54105" w:rsidRDefault="00AE750A" w:rsidP="000E08E5">
    <w:pPr>
      <w:tabs>
        <w:tab w:val="left" w:pos="2025"/>
      </w:tabs>
      <w:rPr>
        <w:sz w:val="28"/>
        <w:szCs w:val="28"/>
      </w:rPr>
    </w:pPr>
    <w:r>
      <w:rPr>
        <w:sz w:val="18"/>
        <w:szCs w:val="28"/>
      </w:rPr>
      <w:t>(495</w:t>
    </w:r>
    <w:r w:rsidRPr="00E17833">
      <w:rPr>
        <w:sz w:val="18"/>
        <w:szCs w:val="28"/>
      </w:rPr>
      <w:t>) 668-80-08 доб. 800</w:t>
    </w:r>
    <w:r>
      <w:rPr>
        <w:sz w:val="18"/>
        <w:szCs w:val="28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50A" w:rsidRDefault="00AE750A" w:rsidP="000E08E5">
      <w:r>
        <w:separator/>
      </w:r>
    </w:p>
  </w:footnote>
  <w:footnote w:type="continuationSeparator" w:id="0">
    <w:p w:rsidR="00AE750A" w:rsidRDefault="00AE750A" w:rsidP="000E0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0A" w:rsidRDefault="00AE750A" w:rsidP="000E08E5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0A" w:rsidRDefault="00AE750A" w:rsidP="000E08E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002"/>
    <w:multiLevelType w:val="hybridMultilevel"/>
    <w:tmpl w:val="163407E4"/>
    <w:lvl w:ilvl="0" w:tplc="485A22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FE6EFE"/>
    <w:multiLevelType w:val="hybridMultilevel"/>
    <w:tmpl w:val="91A8555C"/>
    <w:lvl w:ilvl="0" w:tplc="DDFEF7BC">
      <w:start w:val="1"/>
      <w:numFmt w:val="decimal"/>
      <w:lvlText w:val="%1"/>
      <w:lvlJc w:val="left"/>
      <w:pPr>
        <w:ind w:left="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  <w:rPr>
        <w:rFonts w:cs="Times New Roman"/>
      </w:rPr>
    </w:lvl>
  </w:abstractNum>
  <w:abstractNum w:abstractNumId="2">
    <w:nsid w:val="2A774C0D"/>
    <w:multiLevelType w:val="hybridMultilevel"/>
    <w:tmpl w:val="EAC6424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4596F78"/>
    <w:multiLevelType w:val="hybridMultilevel"/>
    <w:tmpl w:val="3EBAF1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8C14A3C"/>
    <w:multiLevelType w:val="hybridMultilevel"/>
    <w:tmpl w:val="2612D390"/>
    <w:lvl w:ilvl="0" w:tplc="41A6C7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FD08CB"/>
    <w:multiLevelType w:val="hybridMultilevel"/>
    <w:tmpl w:val="E8FC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5F7CA9"/>
    <w:multiLevelType w:val="hybridMultilevel"/>
    <w:tmpl w:val="2502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9569F7"/>
    <w:multiLevelType w:val="hybridMultilevel"/>
    <w:tmpl w:val="E640CEF6"/>
    <w:lvl w:ilvl="0" w:tplc="3E8CD3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63E80408"/>
    <w:multiLevelType w:val="hybridMultilevel"/>
    <w:tmpl w:val="90CC8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3653B"/>
    <w:multiLevelType w:val="hybridMultilevel"/>
    <w:tmpl w:val="10EC8CEA"/>
    <w:lvl w:ilvl="0" w:tplc="A6B4E9A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44915F7"/>
    <w:multiLevelType w:val="hybridMultilevel"/>
    <w:tmpl w:val="C192A89A"/>
    <w:lvl w:ilvl="0" w:tplc="051EC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56B91"/>
    <w:multiLevelType w:val="hybridMultilevel"/>
    <w:tmpl w:val="EE96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0D007E"/>
    <w:multiLevelType w:val="hybridMultilevel"/>
    <w:tmpl w:val="0B46D6E8"/>
    <w:lvl w:ilvl="0" w:tplc="41A6C7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B47319"/>
    <w:multiLevelType w:val="hybridMultilevel"/>
    <w:tmpl w:val="F620D2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8"/>
  </w:num>
  <w:num w:numId="5">
    <w:abstractNumId w:val="3"/>
  </w:num>
  <w:num w:numId="6">
    <w:abstractNumId w:val="0"/>
  </w:num>
  <w:num w:numId="7">
    <w:abstractNumId w:val="13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851"/>
    <w:rsid w:val="00000421"/>
    <w:rsid w:val="00003295"/>
    <w:rsid w:val="00020632"/>
    <w:rsid w:val="000608FB"/>
    <w:rsid w:val="00090014"/>
    <w:rsid w:val="0009757B"/>
    <w:rsid w:val="000E08E5"/>
    <w:rsid w:val="000F1A2E"/>
    <w:rsid w:val="0010495E"/>
    <w:rsid w:val="00115A6F"/>
    <w:rsid w:val="001519AB"/>
    <w:rsid w:val="00153EC3"/>
    <w:rsid w:val="001945A9"/>
    <w:rsid w:val="001F6C05"/>
    <w:rsid w:val="0020172B"/>
    <w:rsid w:val="00204121"/>
    <w:rsid w:val="00204C4E"/>
    <w:rsid w:val="002055EC"/>
    <w:rsid w:val="00212B99"/>
    <w:rsid w:val="00220435"/>
    <w:rsid w:val="00237277"/>
    <w:rsid w:val="00252FCA"/>
    <w:rsid w:val="002573BE"/>
    <w:rsid w:val="00285AC6"/>
    <w:rsid w:val="00291409"/>
    <w:rsid w:val="002970B3"/>
    <w:rsid w:val="002A0A8C"/>
    <w:rsid w:val="002B2502"/>
    <w:rsid w:val="002E27C7"/>
    <w:rsid w:val="00366CB3"/>
    <w:rsid w:val="00373C36"/>
    <w:rsid w:val="003874D2"/>
    <w:rsid w:val="00395430"/>
    <w:rsid w:val="003972C6"/>
    <w:rsid w:val="003B2D42"/>
    <w:rsid w:val="003B5844"/>
    <w:rsid w:val="003C6A31"/>
    <w:rsid w:val="003D208F"/>
    <w:rsid w:val="003E7B00"/>
    <w:rsid w:val="004475C0"/>
    <w:rsid w:val="004670B2"/>
    <w:rsid w:val="004D4583"/>
    <w:rsid w:val="004D53E5"/>
    <w:rsid w:val="004E0F66"/>
    <w:rsid w:val="004E5FB1"/>
    <w:rsid w:val="004F48E1"/>
    <w:rsid w:val="00500CB3"/>
    <w:rsid w:val="00543BFB"/>
    <w:rsid w:val="00576E10"/>
    <w:rsid w:val="00596949"/>
    <w:rsid w:val="005B25E2"/>
    <w:rsid w:val="005F6E76"/>
    <w:rsid w:val="005F79B4"/>
    <w:rsid w:val="0061548A"/>
    <w:rsid w:val="00640D44"/>
    <w:rsid w:val="00674245"/>
    <w:rsid w:val="00695C88"/>
    <w:rsid w:val="006B2488"/>
    <w:rsid w:val="006B3D17"/>
    <w:rsid w:val="006B4E52"/>
    <w:rsid w:val="006B6A8C"/>
    <w:rsid w:val="006C135C"/>
    <w:rsid w:val="006E2557"/>
    <w:rsid w:val="006E35FE"/>
    <w:rsid w:val="006F6A4D"/>
    <w:rsid w:val="007407B0"/>
    <w:rsid w:val="00745493"/>
    <w:rsid w:val="00752357"/>
    <w:rsid w:val="007625E3"/>
    <w:rsid w:val="00777529"/>
    <w:rsid w:val="007B013B"/>
    <w:rsid w:val="007B1435"/>
    <w:rsid w:val="007B5E07"/>
    <w:rsid w:val="007D26D1"/>
    <w:rsid w:val="007D76BB"/>
    <w:rsid w:val="007E39CA"/>
    <w:rsid w:val="007E6DD5"/>
    <w:rsid w:val="008111F7"/>
    <w:rsid w:val="00811B25"/>
    <w:rsid w:val="00833C93"/>
    <w:rsid w:val="00835C2E"/>
    <w:rsid w:val="00840600"/>
    <w:rsid w:val="0085254C"/>
    <w:rsid w:val="00862341"/>
    <w:rsid w:val="0086611C"/>
    <w:rsid w:val="0087093C"/>
    <w:rsid w:val="00883400"/>
    <w:rsid w:val="008951AC"/>
    <w:rsid w:val="008D712E"/>
    <w:rsid w:val="008E0752"/>
    <w:rsid w:val="008F3B24"/>
    <w:rsid w:val="008F4458"/>
    <w:rsid w:val="009053E6"/>
    <w:rsid w:val="00906F6A"/>
    <w:rsid w:val="00933C9E"/>
    <w:rsid w:val="009555FA"/>
    <w:rsid w:val="009D7E05"/>
    <w:rsid w:val="00A1697E"/>
    <w:rsid w:val="00A334B9"/>
    <w:rsid w:val="00A412B6"/>
    <w:rsid w:val="00A54105"/>
    <w:rsid w:val="00A81778"/>
    <w:rsid w:val="00A923D5"/>
    <w:rsid w:val="00AC5342"/>
    <w:rsid w:val="00AD1F47"/>
    <w:rsid w:val="00AE750A"/>
    <w:rsid w:val="00AF2045"/>
    <w:rsid w:val="00B07AFF"/>
    <w:rsid w:val="00B14851"/>
    <w:rsid w:val="00B152FC"/>
    <w:rsid w:val="00B32B5F"/>
    <w:rsid w:val="00B36B8B"/>
    <w:rsid w:val="00B9438B"/>
    <w:rsid w:val="00BA22A1"/>
    <w:rsid w:val="00BE41BA"/>
    <w:rsid w:val="00C00FC9"/>
    <w:rsid w:val="00C07E2A"/>
    <w:rsid w:val="00C10DBF"/>
    <w:rsid w:val="00C254A8"/>
    <w:rsid w:val="00C31F58"/>
    <w:rsid w:val="00C36551"/>
    <w:rsid w:val="00C51721"/>
    <w:rsid w:val="00C55E6C"/>
    <w:rsid w:val="00C61FB0"/>
    <w:rsid w:val="00C67A72"/>
    <w:rsid w:val="00C704A9"/>
    <w:rsid w:val="00C7110B"/>
    <w:rsid w:val="00C85658"/>
    <w:rsid w:val="00C96FB4"/>
    <w:rsid w:val="00CA0EFC"/>
    <w:rsid w:val="00CC1808"/>
    <w:rsid w:val="00CD6E19"/>
    <w:rsid w:val="00D7053B"/>
    <w:rsid w:val="00D858B0"/>
    <w:rsid w:val="00D93D08"/>
    <w:rsid w:val="00DB1AE2"/>
    <w:rsid w:val="00DC4998"/>
    <w:rsid w:val="00DE4BEE"/>
    <w:rsid w:val="00E17833"/>
    <w:rsid w:val="00E26BE0"/>
    <w:rsid w:val="00E42B1A"/>
    <w:rsid w:val="00E50E77"/>
    <w:rsid w:val="00E655CE"/>
    <w:rsid w:val="00E7133B"/>
    <w:rsid w:val="00E903DE"/>
    <w:rsid w:val="00ED00E3"/>
    <w:rsid w:val="00F324C4"/>
    <w:rsid w:val="00F74FE2"/>
    <w:rsid w:val="00F94069"/>
    <w:rsid w:val="00FB5F1B"/>
    <w:rsid w:val="00FB7EFE"/>
    <w:rsid w:val="00FE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5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6B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08E5"/>
    <w:pPr>
      <w:keepNext/>
      <w:widowControl w:val="0"/>
      <w:shd w:val="clear" w:color="auto" w:fill="FFFFFF"/>
      <w:spacing w:before="2" w:line="240" w:lineRule="exact"/>
      <w:ind w:left="-4"/>
      <w:jc w:val="center"/>
      <w:outlineLvl w:val="1"/>
    </w:pPr>
    <w:rPr>
      <w:b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4851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6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08E5"/>
    <w:rPr>
      <w:rFonts w:cs="Times New Roman"/>
      <w:b/>
      <w:color w:val="000000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68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85254C"/>
    <w:pPr>
      <w:jc w:val="both"/>
    </w:pPr>
    <w:rPr>
      <w:noProof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E08E5"/>
    <w:rPr>
      <w:noProof/>
      <w:sz w:val="28"/>
    </w:rPr>
  </w:style>
  <w:style w:type="table" w:styleId="TableGrid">
    <w:name w:val="Table Grid"/>
    <w:basedOn w:val="TableNormal"/>
    <w:uiPriority w:val="99"/>
    <w:rsid w:val="008D71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9694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8E5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0E08E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08E5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E08E5"/>
    <w:pPr>
      <w:jc w:val="both"/>
    </w:pPr>
    <w:rPr>
      <w:sz w:val="26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E08E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E08E5"/>
    <w:pPr>
      <w:widowControl w:val="0"/>
      <w:tabs>
        <w:tab w:val="center" w:pos="4153"/>
        <w:tab w:val="right" w:pos="8306"/>
      </w:tabs>
      <w:spacing w:line="240" w:lineRule="exact"/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08E5"/>
    <w:rPr>
      <w:rFonts w:cs="Times New Roman"/>
      <w:sz w:val="28"/>
    </w:rPr>
  </w:style>
  <w:style w:type="paragraph" w:styleId="NormalWeb">
    <w:name w:val="Normal (Web)"/>
    <w:basedOn w:val="Normal"/>
    <w:uiPriority w:val="99"/>
    <w:rsid w:val="000E08E5"/>
    <w:pPr>
      <w:suppressAutoHyphens/>
      <w:spacing w:before="280" w:after="280"/>
    </w:pPr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0E08E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E08E5"/>
  </w:style>
  <w:style w:type="paragraph" w:customStyle="1" w:styleId="1">
    <w:name w:val="Обычный1"/>
    <w:uiPriority w:val="99"/>
    <w:rsid w:val="000E08E5"/>
    <w:pPr>
      <w:widowControl w:val="0"/>
      <w:suppressAutoHyphens/>
      <w:spacing w:line="259" w:lineRule="auto"/>
      <w:jc w:val="both"/>
    </w:pPr>
    <w:rPr>
      <w:szCs w:val="20"/>
      <w:lang w:eastAsia="ar-SA"/>
    </w:rPr>
  </w:style>
  <w:style w:type="character" w:styleId="FollowedHyperlink">
    <w:name w:val="FollowedHyperlink"/>
    <w:basedOn w:val="DefaultParagraphFont"/>
    <w:uiPriority w:val="99"/>
    <w:rsid w:val="000E08E5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E08E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"/>
    <w:uiPriority w:val="99"/>
    <w:rsid w:val="000E08E5"/>
    <w:pPr>
      <w:widowControl w:val="0"/>
      <w:autoSpaceDE w:val="0"/>
      <w:autoSpaceDN w:val="0"/>
      <w:adjustRightInd w:val="0"/>
      <w:spacing w:line="452" w:lineRule="exact"/>
      <w:ind w:firstLine="725"/>
      <w:jc w:val="both"/>
    </w:pPr>
    <w:rPr>
      <w:sz w:val="24"/>
      <w:szCs w:val="24"/>
    </w:rPr>
  </w:style>
  <w:style w:type="character" w:customStyle="1" w:styleId="FontStyle20">
    <w:name w:val="Font Style20"/>
    <w:basedOn w:val="DefaultParagraphFont"/>
    <w:uiPriority w:val="99"/>
    <w:rsid w:val="000E08E5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0E08E5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E08E5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0E08E5"/>
    <w:rPr>
      <w:rFonts w:cs="Times New Roman"/>
      <w:vertAlign w:val="superscript"/>
    </w:rPr>
  </w:style>
  <w:style w:type="paragraph" w:customStyle="1" w:styleId="Default">
    <w:name w:val="Default"/>
    <w:uiPriority w:val="99"/>
    <w:rsid w:val="000E08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C10DBF"/>
    <w:pPr>
      <w:spacing w:after="160" w:line="240" w:lineRule="exact"/>
    </w:pPr>
    <w:rPr>
      <w:rFonts w:ascii="Corbel" w:hAnsi="Corbel" w:cs="Wingdings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1945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nformat0">
    <w:name w:val="ConsPlusNonformat Знак"/>
    <w:basedOn w:val="DefaultParagraphFont"/>
    <w:link w:val="ConsPlusNonformat"/>
    <w:uiPriority w:val="99"/>
    <w:locked/>
    <w:rsid w:val="001945A9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2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1</Pages>
  <Words>180</Words>
  <Characters>1026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admin</cp:lastModifiedBy>
  <cp:revision>5</cp:revision>
  <cp:lastPrinted>2022-01-24T06:52:00Z</cp:lastPrinted>
  <dcterms:created xsi:type="dcterms:W3CDTF">2022-04-19T04:39:00Z</dcterms:created>
  <dcterms:modified xsi:type="dcterms:W3CDTF">2022-04-19T08:16:00Z</dcterms:modified>
</cp:coreProperties>
</file>