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C8" w:rsidRDefault="00ED43C8" w:rsidP="00ED4307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МКДОУ детский сад «Колобок» пгт Пелым</w:t>
      </w:r>
    </w:p>
    <w:p w:rsidR="00ED43C8" w:rsidRDefault="00ED43C8" w:rsidP="00ED4307">
      <w:pPr>
        <w:jc w:val="center"/>
        <w:rPr>
          <w:sz w:val="28"/>
          <w:szCs w:val="28"/>
        </w:rPr>
      </w:pPr>
    </w:p>
    <w:p w:rsidR="00ED43C8" w:rsidRDefault="00ED43C8" w:rsidP="00ED430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D43C8" w:rsidRDefault="00ED43C8" w:rsidP="00ED43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патриотическому воспитанию </w:t>
      </w:r>
    </w:p>
    <w:p w:rsidR="00ED43C8" w:rsidRDefault="00ED43C8" w:rsidP="00ED4307">
      <w:pPr>
        <w:jc w:val="center"/>
        <w:rPr>
          <w:sz w:val="28"/>
          <w:szCs w:val="28"/>
        </w:rPr>
      </w:pPr>
      <w:r>
        <w:rPr>
          <w:sz w:val="28"/>
          <w:szCs w:val="28"/>
        </w:rPr>
        <w:t>апрель 2022г</w:t>
      </w:r>
    </w:p>
    <w:p w:rsidR="00ED43C8" w:rsidRDefault="00ED43C8" w:rsidP="00ED4307">
      <w:pPr>
        <w:jc w:val="both"/>
        <w:rPr>
          <w:sz w:val="28"/>
          <w:szCs w:val="28"/>
        </w:rPr>
      </w:pPr>
    </w:p>
    <w:p w:rsidR="00ED43C8" w:rsidRPr="00E26BE0" w:rsidRDefault="00ED43C8" w:rsidP="00ED4307">
      <w:pPr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5"/>
        <w:gridCol w:w="1701"/>
        <w:gridCol w:w="2144"/>
        <w:gridCol w:w="1797"/>
        <w:gridCol w:w="2126"/>
      </w:tblGrid>
      <w:tr w:rsidR="00ED43C8" w:rsidRPr="00BA22A1" w:rsidTr="00ED4307">
        <w:tc>
          <w:tcPr>
            <w:tcW w:w="2155" w:type="dxa"/>
          </w:tcPr>
          <w:p w:rsidR="00ED43C8" w:rsidRPr="00ED4307" w:rsidRDefault="00ED43C8" w:rsidP="00500CB3">
            <w:pPr>
              <w:spacing w:line="216" w:lineRule="auto"/>
              <w:ind w:left="-108" w:right="-108" w:hanging="12"/>
              <w:jc w:val="center"/>
              <w:rPr>
                <w:i/>
              </w:rPr>
            </w:pPr>
            <w:r w:rsidRPr="00ED4307">
              <w:rPr>
                <w:i/>
              </w:rPr>
              <w:t>Наименование мероприятия</w:t>
            </w:r>
          </w:p>
          <w:p w:rsidR="00ED43C8" w:rsidRPr="00ED4307" w:rsidRDefault="00ED43C8" w:rsidP="00500CB3">
            <w:pPr>
              <w:spacing w:line="216" w:lineRule="auto"/>
              <w:ind w:left="-108" w:right="-108" w:hanging="12"/>
              <w:jc w:val="center"/>
              <w:rPr>
                <w:i/>
              </w:rPr>
            </w:pPr>
            <w:r w:rsidRPr="00ED4307">
              <w:rPr>
                <w:i/>
              </w:rPr>
              <w:t>(указать участие главы городского округа)</w:t>
            </w:r>
          </w:p>
        </w:tc>
        <w:tc>
          <w:tcPr>
            <w:tcW w:w="1701" w:type="dxa"/>
          </w:tcPr>
          <w:p w:rsidR="00ED43C8" w:rsidRPr="00ED4307" w:rsidRDefault="00ED43C8" w:rsidP="00500CB3">
            <w:pPr>
              <w:spacing w:line="216" w:lineRule="auto"/>
              <w:ind w:left="-108" w:hanging="12"/>
              <w:jc w:val="center"/>
              <w:rPr>
                <w:i/>
              </w:rPr>
            </w:pPr>
            <w:r w:rsidRPr="00ED4307">
              <w:rPr>
                <w:i/>
              </w:rPr>
              <w:t>Дата и время проведения мероприятия</w:t>
            </w:r>
          </w:p>
        </w:tc>
        <w:tc>
          <w:tcPr>
            <w:tcW w:w="2144" w:type="dxa"/>
          </w:tcPr>
          <w:p w:rsidR="00ED43C8" w:rsidRPr="00ED4307" w:rsidRDefault="00ED43C8" w:rsidP="00500CB3">
            <w:pPr>
              <w:spacing w:line="216" w:lineRule="auto"/>
              <w:ind w:left="-51" w:right="-108"/>
              <w:jc w:val="center"/>
              <w:rPr>
                <w:i/>
              </w:rPr>
            </w:pPr>
            <w:r w:rsidRPr="00ED4307">
              <w:rPr>
                <w:i/>
              </w:rPr>
              <w:t>Место проведения мероприятия (если онлайн формат, то указать, на какой платформе запланировано проведение)</w:t>
            </w:r>
          </w:p>
        </w:tc>
        <w:tc>
          <w:tcPr>
            <w:tcW w:w="1797" w:type="dxa"/>
          </w:tcPr>
          <w:p w:rsidR="00ED43C8" w:rsidRPr="00ED4307" w:rsidRDefault="00ED43C8" w:rsidP="00500CB3">
            <w:pPr>
              <w:spacing w:line="216" w:lineRule="auto"/>
              <w:ind w:left="-108" w:hanging="12"/>
              <w:jc w:val="center"/>
              <w:rPr>
                <w:i/>
              </w:rPr>
            </w:pPr>
            <w:r w:rsidRPr="00ED4307">
              <w:rPr>
                <w:i/>
              </w:rPr>
              <w:t>Наименование организации, которая проводит мероприятие</w:t>
            </w:r>
          </w:p>
        </w:tc>
        <w:tc>
          <w:tcPr>
            <w:tcW w:w="2126" w:type="dxa"/>
          </w:tcPr>
          <w:p w:rsidR="00ED43C8" w:rsidRPr="00ED4307" w:rsidRDefault="00ED43C8" w:rsidP="00500CB3">
            <w:pPr>
              <w:spacing w:line="216" w:lineRule="auto"/>
              <w:ind w:left="-108" w:right="-108" w:hanging="12"/>
              <w:jc w:val="center"/>
              <w:rPr>
                <w:i/>
              </w:rPr>
            </w:pPr>
            <w:r w:rsidRPr="00ED4307">
              <w:rPr>
                <w:i/>
              </w:rPr>
              <w:t>ФИО и должность ответственного за мероприятие</w:t>
            </w:r>
          </w:p>
        </w:tc>
      </w:tr>
      <w:tr w:rsidR="00ED43C8" w:rsidRPr="00BA22A1" w:rsidTr="00ED4307">
        <w:tc>
          <w:tcPr>
            <w:tcW w:w="2155" w:type="dxa"/>
          </w:tcPr>
          <w:p w:rsidR="00ED43C8" w:rsidRPr="00ED4307" w:rsidRDefault="00ED43C8" w:rsidP="00500CB3">
            <w:pPr>
              <w:spacing w:line="216" w:lineRule="auto"/>
              <w:ind w:left="-108" w:right="-108" w:hanging="12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ED4307">
              <w:rPr>
                <w:sz w:val="26"/>
                <w:szCs w:val="26"/>
              </w:rPr>
              <w:t xml:space="preserve">Праздник </w:t>
            </w:r>
          </w:p>
          <w:p w:rsidR="00ED43C8" w:rsidRPr="00ED4307" w:rsidRDefault="00ED43C8" w:rsidP="00500CB3">
            <w:pPr>
              <w:spacing w:line="216" w:lineRule="auto"/>
              <w:ind w:left="-108" w:right="-108" w:hanging="12"/>
              <w:jc w:val="center"/>
              <w:rPr>
                <w:sz w:val="26"/>
                <w:szCs w:val="26"/>
              </w:rPr>
            </w:pPr>
            <w:r w:rsidRPr="00ED4307">
              <w:rPr>
                <w:sz w:val="26"/>
                <w:szCs w:val="26"/>
              </w:rPr>
              <w:t>«1 апреля»</w:t>
            </w:r>
          </w:p>
        </w:tc>
        <w:tc>
          <w:tcPr>
            <w:tcW w:w="1701" w:type="dxa"/>
          </w:tcPr>
          <w:p w:rsidR="00ED43C8" w:rsidRPr="00ED4307" w:rsidRDefault="00ED43C8" w:rsidP="00500CB3">
            <w:pPr>
              <w:spacing w:line="216" w:lineRule="auto"/>
              <w:ind w:left="-108" w:hanging="12"/>
              <w:jc w:val="center"/>
              <w:rPr>
                <w:sz w:val="26"/>
                <w:szCs w:val="26"/>
              </w:rPr>
            </w:pPr>
            <w:r w:rsidRPr="00ED4307">
              <w:rPr>
                <w:sz w:val="26"/>
                <w:szCs w:val="26"/>
              </w:rPr>
              <w:t xml:space="preserve">1 апреля </w:t>
            </w:r>
          </w:p>
          <w:p w:rsidR="00ED43C8" w:rsidRPr="00ED4307" w:rsidRDefault="00ED43C8" w:rsidP="00500CB3">
            <w:pPr>
              <w:spacing w:line="216" w:lineRule="auto"/>
              <w:ind w:left="-108" w:hanging="12"/>
              <w:jc w:val="center"/>
              <w:rPr>
                <w:sz w:val="26"/>
                <w:szCs w:val="26"/>
              </w:rPr>
            </w:pPr>
            <w:r w:rsidRPr="00ED4307">
              <w:rPr>
                <w:sz w:val="26"/>
                <w:szCs w:val="26"/>
              </w:rPr>
              <w:t>10.00</w:t>
            </w:r>
          </w:p>
        </w:tc>
        <w:tc>
          <w:tcPr>
            <w:tcW w:w="2144" w:type="dxa"/>
          </w:tcPr>
          <w:p w:rsidR="00ED43C8" w:rsidRPr="00ED4307" w:rsidRDefault="00ED43C8" w:rsidP="00500CB3">
            <w:pPr>
              <w:spacing w:line="216" w:lineRule="auto"/>
              <w:ind w:left="-51" w:right="-108"/>
              <w:jc w:val="center"/>
              <w:rPr>
                <w:sz w:val="26"/>
                <w:szCs w:val="26"/>
              </w:rPr>
            </w:pPr>
            <w:r w:rsidRPr="00ED4307">
              <w:rPr>
                <w:sz w:val="26"/>
                <w:szCs w:val="26"/>
              </w:rPr>
              <w:t>МКДОУ детский сад «Колобок» пгт Пелым</w:t>
            </w:r>
          </w:p>
        </w:tc>
        <w:tc>
          <w:tcPr>
            <w:tcW w:w="1797" w:type="dxa"/>
          </w:tcPr>
          <w:p w:rsidR="00ED43C8" w:rsidRPr="00ED4307" w:rsidRDefault="00ED43C8" w:rsidP="00500CB3">
            <w:pPr>
              <w:spacing w:line="216" w:lineRule="auto"/>
              <w:ind w:left="-108" w:hanging="12"/>
              <w:jc w:val="center"/>
              <w:rPr>
                <w:sz w:val="26"/>
                <w:szCs w:val="26"/>
              </w:rPr>
            </w:pPr>
            <w:r w:rsidRPr="00ED4307">
              <w:rPr>
                <w:sz w:val="26"/>
                <w:szCs w:val="26"/>
              </w:rPr>
              <w:t>МКДОУ детский сад «Колобок» пгт Пелым</w:t>
            </w:r>
          </w:p>
        </w:tc>
        <w:tc>
          <w:tcPr>
            <w:tcW w:w="2126" w:type="dxa"/>
          </w:tcPr>
          <w:p w:rsidR="00ED43C8" w:rsidRDefault="00ED43C8" w:rsidP="00500CB3">
            <w:pPr>
              <w:spacing w:line="216" w:lineRule="auto"/>
              <w:ind w:left="-108" w:right="-108" w:hanging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воспитатели, </w:t>
            </w:r>
          </w:p>
          <w:p w:rsidR="00ED43C8" w:rsidRPr="00ED4307" w:rsidRDefault="00ED43C8" w:rsidP="00500CB3">
            <w:pPr>
              <w:spacing w:line="216" w:lineRule="auto"/>
              <w:ind w:left="-108" w:right="-108" w:hanging="12"/>
              <w:jc w:val="center"/>
              <w:rPr>
                <w:sz w:val="26"/>
                <w:szCs w:val="26"/>
              </w:rPr>
            </w:pPr>
            <w:r w:rsidRPr="00ED4307">
              <w:rPr>
                <w:sz w:val="26"/>
                <w:szCs w:val="26"/>
              </w:rPr>
              <w:t>муз.</w:t>
            </w:r>
            <w:r>
              <w:rPr>
                <w:sz w:val="26"/>
                <w:szCs w:val="26"/>
              </w:rPr>
              <w:t xml:space="preserve"> </w:t>
            </w:r>
            <w:r w:rsidRPr="00ED4307">
              <w:rPr>
                <w:sz w:val="26"/>
                <w:szCs w:val="26"/>
              </w:rPr>
              <w:t>руководитель Иванова А.В.</w:t>
            </w:r>
          </w:p>
        </w:tc>
      </w:tr>
      <w:tr w:rsidR="00ED43C8" w:rsidRPr="00BA22A1" w:rsidTr="00ED4307">
        <w:tc>
          <w:tcPr>
            <w:tcW w:w="2155" w:type="dxa"/>
          </w:tcPr>
          <w:p w:rsidR="00ED43C8" w:rsidRPr="00ED4307" w:rsidRDefault="00ED43C8" w:rsidP="00500CB3">
            <w:pPr>
              <w:spacing w:line="216" w:lineRule="auto"/>
              <w:ind w:left="-108" w:right="-108" w:hanging="12"/>
              <w:jc w:val="center"/>
              <w:rPr>
                <w:sz w:val="26"/>
                <w:szCs w:val="26"/>
              </w:rPr>
            </w:pPr>
            <w:r w:rsidRPr="00ED4307">
              <w:rPr>
                <w:sz w:val="26"/>
                <w:szCs w:val="26"/>
              </w:rPr>
              <w:t>Развлечение «День космонавтики»</w:t>
            </w:r>
          </w:p>
        </w:tc>
        <w:tc>
          <w:tcPr>
            <w:tcW w:w="1701" w:type="dxa"/>
          </w:tcPr>
          <w:p w:rsidR="00ED43C8" w:rsidRDefault="00ED43C8" w:rsidP="00500CB3">
            <w:pPr>
              <w:spacing w:line="216" w:lineRule="auto"/>
              <w:ind w:left="-108" w:hanging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апреля</w:t>
            </w:r>
          </w:p>
          <w:p w:rsidR="00ED43C8" w:rsidRPr="00ED4307" w:rsidRDefault="00ED43C8" w:rsidP="00500CB3">
            <w:pPr>
              <w:spacing w:line="216" w:lineRule="auto"/>
              <w:ind w:left="-108" w:hanging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</w:t>
            </w:r>
          </w:p>
        </w:tc>
        <w:tc>
          <w:tcPr>
            <w:tcW w:w="2144" w:type="dxa"/>
          </w:tcPr>
          <w:p w:rsidR="00ED43C8" w:rsidRPr="00ED4307" w:rsidRDefault="00ED43C8" w:rsidP="00500CB3">
            <w:pPr>
              <w:spacing w:line="216" w:lineRule="auto"/>
              <w:ind w:left="-51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97" w:type="dxa"/>
          </w:tcPr>
          <w:p w:rsidR="00ED43C8" w:rsidRPr="00ED4307" w:rsidRDefault="00ED43C8" w:rsidP="00500CB3">
            <w:pPr>
              <w:spacing w:line="216" w:lineRule="auto"/>
              <w:ind w:left="-108" w:hanging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ED43C8" w:rsidRPr="00ED4307" w:rsidRDefault="00ED43C8" w:rsidP="00500CB3">
            <w:pPr>
              <w:spacing w:line="216" w:lineRule="auto"/>
              <w:ind w:left="-108" w:right="-108" w:hanging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 старшего дошкольного возраста</w:t>
            </w:r>
            <w:r w:rsidRPr="00ED4307">
              <w:rPr>
                <w:sz w:val="26"/>
                <w:szCs w:val="26"/>
              </w:rPr>
              <w:t xml:space="preserve"> инструктор по физической культуре Лященко Е.В.</w:t>
            </w:r>
          </w:p>
        </w:tc>
      </w:tr>
      <w:tr w:rsidR="00ED43C8" w:rsidRPr="00BA22A1" w:rsidTr="00ED4307">
        <w:tc>
          <w:tcPr>
            <w:tcW w:w="2155" w:type="dxa"/>
          </w:tcPr>
          <w:p w:rsidR="00ED43C8" w:rsidRPr="00ED4307" w:rsidRDefault="00ED43C8" w:rsidP="00500CB3">
            <w:pPr>
              <w:spacing w:line="216" w:lineRule="auto"/>
              <w:ind w:left="-108" w:right="-108" w:hanging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рисунков «День Земли»</w:t>
            </w:r>
          </w:p>
        </w:tc>
        <w:tc>
          <w:tcPr>
            <w:tcW w:w="1701" w:type="dxa"/>
          </w:tcPr>
          <w:p w:rsidR="00ED43C8" w:rsidRDefault="00ED43C8" w:rsidP="00500CB3">
            <w:pPr>
              <w:spacing w:line="216" w:lineRule="auto"/>
              <w:ind w:left="-108" w:hanging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апреля</w:t>
            </w:r>
          </w:p>
          <w:p w:rsidR="00ED43C8" w:rsidRDefault="00ED43C8" w:rsidP="00500CB3">
            <w:pPr>
              <w:spacing w:line="216" w:lineRule="auto"/>
              <w:ind w:left="-108" w:hanging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</w:tc>
        <w:tc>
          <w:tcPr>
            <w:tcW w:w="2144" w:type="dxa"/>
          </w:tcPr>
          <w:p w:rsidR="00ED43C8" w:rsidRDefault="00ED43C8" w:rsidP="00500CB3">
            <w:pPr>
              <w:spacing w:line="216" w:lineRule="auto"/>
              <w:ind w:left="-51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97" w:type="dxa"/>
          </w:tcPr>
          <w:p w:rsidR="00ED43C8" w:rsidRDefault="00ED43C8" w:rsidP="00500CB3">
            <w:pPr>
              <w:spacing w:line="216" w:lineRule="auto"/>
              <w:ind w:left="-108" w:hanging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ED43C8" w:rsidRDefault="00ED43C8" w:rsidP="00500CB3">
            <w:pPr>
              <w:spacing w:line="216" w:lineRule="auto"/>
              <w:ind w:left="-108" w:right="-108" w:hanging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Новожилова Л.В.,</w:t>
            </w:r>
          </w:p>
          <w:p w:rsidR="00ED43C8" w:rsidRDefault="00ED43C8" w:rsidP="00500CB3">
            <w:pPr>
              <w:spacing w:line="216" w:lineRule="auto"/>
              <w:ind w:left="-108" w:right="-108" w:hanging="12"/>
              <w:jc w:val="center"/>
              <w:rPr>
                <w:sz w:val="26"/>
                <w:szCs w:val="26"/>
              </w:rPr>
            </w:pPr>
          </w:p>
        </w:tc>
      </w:tr>
    </w:tbl>
    <w:p w:rsidR="00ED43C8" w:rsidRDefault="00ED43C8" w:rsidP="003874D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D43C8" w:rsidRDefault="00ED43C8" w:rsidP="003874D2">
      <w:pPr>
        <w:rPr>
          <w:sz w:val="28"/>
          <w:szCs w:val="28"/>
        </w:rPr>
      </w:pPr>
    </w:p>
    <w:p w:rsidR="00ED43C8" w:rsidRDefault="00ED43C8" w:rsidP="003874D2">
      <w:pPr>
        <w:rPr>
          <w:sz w:val="28"/>
          <w:szCs w:val="28"/>
        </w:rPr>
      </w:pPr>
    </w:p>
    <w:p w:rsidR="00ED43C8" w:rsidRDefault="00ED43C8" w:rsidP="003874D2">
      <w:pPr>
        <w:rPr>
          <w:sz w:val="28"/>
          <w:szCs w:val="28"/>
        </w:rPr>
      </w:pPr>
    </w:p>
    <w:p w:rsidR="00ED43C8" w:rsidRDefault="00ED43C8" w:rsidP="003874D2">
      <w:pPr>
        <w:rPr>
          <w:sz w:val="28"/>
          <w:szCs w:val="28"/>
        </w:rPr>
      </w:pPr>
    </w:p>
    <w:p w:rsidR="00ED43C8" w:rsidRDefault="00ED43C8" w:rsidP="003874D2">
      <w:pPr>
        <w:rPr>
          <w:sz w:val="28"/>
          <w:szCs w:val="28"/>
        </w:rPr>
      </w:pPr>
    </w:p>
    <w:sectPr w:rsidR="00ED43C8" w:rsidSect="001945A9">
      <w:headerReference w:type="default" r:id="rId7"/>
      <w:footerReference w:type="even" r:id="rId8"/>
      <w:headerReference w:type="firs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3C8" w:rsidRDefault="00ED43C8" w:rsidP="000E08E5">
      <w:r>
        <w:separator/>
      </w:r>
    </w:p>
  </w:endnote>
  <w:endnote w:type="continuationSeparator" w:id="0">
    <w:p w:rsidR="00ED43C8" w:rsidRDefault="00ED43C8" w:rsidP="000E0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3C8" w:rsidRDefault="00ED43C8" w:rsidP="000E08E5">
    <w:pPr>
      <w:rPr>
        <w:sz w:val="18"/>
        <w:szCs w:val="28"/>
      </w:rPr>
    </w:pPr>
    <w:r>
      <w:rPr>
        <w:sz w:val="18"/>
        <w:szCs w:val="28"/>
      </w:rPr>
      <w:t>Е.П. Гребенская</w:t>
    </w:r>
  </w:p>
  <w:p w:rsidR="00ED43C8" w:rsidRPr="00E17833" w:rsidRDefault="00ED43C8" w:rsidP="000E08E5">
    <w:pPr>
      <w:rPr>
        <w:sz w:val="18"/>
        <w:szCs w:val="28"/>
      </w:rPr>
    </w:pPr>
    <w:r>
      <w:rPr>
        <w:sz w:val="18"/>
        <w:szCs w:val="28"/>
      </w:rPr>
      <w:t>Е.С. Варзина</w:t>
    </w:r>
  </w:p>
  <w:p w:rsidR="00ED43C8" w:rsidRPr="00A54105" w:rsidRDefault="00ED43C8" w:rsidP="000E08E5">
    <w:pPr>
      <w:tabs>
        <w:tab w:val="left" w:pos="2025"/>
      </w:tabs>
      <w:rPr>
        <w:sz w:val="28"/>
        <w:szCs w:val="28"/>
      </w:rPr>
    </w:pPr>
    <w:r>
      <w:rPr>
        <w:sz w:val="18"/>
        <w:szCs w:val="28"/>
      </w:rPr>
      <w:t>(495</w:t>
    </w:r>
    <w:r w:rsidRPr="00E17833">
      <w:rPr>
        <w:sz w:val="18"/>
        <w:szCs w:val="28"/>
      </w:rPr>
      <w:t>) 668-80-08 доб. 800</w:t>
    </w:r>
    <w:r>
      <w:rPr>
        <w:sz w:val="18"/>
        <w:szCs w:val="28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3C8" w:rsidRDefault="00ED43C8" w:rsidP="000E08E5">
      <w:r>
        <w:separator/>
      </w:r>
    </w:p>
  </w:footnote>
  <w:footnote w:type="continuationSeparator" w:id="0">
    <w:p w:rsidR="00ED43C8" w:rsidRDefault="00ED43C8" w:rsidP="000E0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3C8" w:rsidRDefault="00ED43C8" w:rsidP="000E08E5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3C8" w:rsidRDefault="00ED43C8" w:rsidP="000E08E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0002"/>
    <w:multiLevelType w:val="hybridMultilevel"/>
    <w:tmpl w:val="163407E4"/>
    <w:lvl w:ilvl="0" w:tplc="485A220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A774C0D"/>
    <w:multiLevelType w:val="hybridMultilevel"/>
    <w:tmpl w:val="EAC6424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4596F78"/>
    <w:multiLevelType w:val="hybridMultilevel"/>
    <w:tmpl w:val="3EBAF1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8C14A3C"/>
    <w:multiLevelType w:val="hybridMultilevel"/>
    <w:tmpl w:val="2612D390"/>
    <w:lvl w:ilvl="0" w:tplc="41A6C7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FD08CB"/>
    <w:multiLevelType w:val="hybridMultilevel"/>
    <w:tmpl w:val="E8FC8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5F7CA9"/>
    <w:multiLevelType w:val="hybridMultilevel"/>
    <w:tmpl w:val="2502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9569F7"/>
    <w:multiLevelType w:val="hybridMultilevel"/>
    <w:tmpl w:val="E640CEF6"/>
    <w:lvl w:ilvl="0" w:tplc="3E8CD3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63E80408"/>
    <w:multiLevelType w:val="hybridMultilevel"/>
    <w:tmpl w:val="90CC8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3653B"/>
    <w:multiLevelType w:val="hybridMultilevel"/>
    <w:tmpl w:val="10EC8CEA"/>
    <w:lvl w:ilvl="0" w:tplc="A6B4E9AE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44915F7"/>
    <w:multiLevelType w:val="hybridMultilevel"/>
    <w:tmpl w:val="C192A89A"/>
    <w:lvl w:ilvl="0" w:tplc="051EC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156B91"/>
    <w:multiLevelType w:val="hybridMultilevel"/>
    <w:tmpl w:val="EE969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0D007E"/>
    <w:multiLevelType w:val="hybridMultilevel"/>
    <w:tmpl w:val="0B46D6E8"/>
    <w:lvl w:ilvl="0" w:tplc="41A6C7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B47319"/>
    <w:multiLevelType w:val="hybridMultilevel"/>
    <w:tmpl w:val="F620D2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7"/>
  </w:num>
  <w:num w:numId="5">
    <w:abstractNumId w:val="2"/>
  </w:num>
  <w:num w:numId="6">
    <w:abstractNumId w:val="0"/>
  </w:num>
  <w:num w:numId="7">
    <w:abstractNumId w:val="1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851"/>
    <w:rsid w:val="00000421"/>
    <w:rsid w:val="00003295"/>
    <w:rsid w:val="00020632"/>
    <w:rsid w:val="000608FB"/>
    <w:rsid w:val="00090014"/>
    <w:rsid w:val="0009757B"/>
    <w:rsid w:val="000C03B2"/>
    <w:rsid w:val="000E08E5"/>
    <w:rsid w:val="000F1A2E"/>
    <w:rsid w:val="0010495E"/>
    <w:rsid w:val="00115A6F"/>
    <w:rsid w:val="001519AB"/>
    <w:rsid w:val="00153EC3"/>
    <w:rsid w:val="00171BB7"/>
    <w:rsid w:val="001945A9"/>
    <w:rsid w:val="001F6C05"/>
    <w:rsid w:val="0020172B"/>
    <w:rsid w:val="00204121"/>
    <w:rsid w:val="00204C4E"/>
    <w:rsid w:val="00212B99"/>
    <w:rsid w:val="00220435"/>
    <w:rsid w:val="00237277"/>
    <w:rsid w:val="00252FCA"/>
    <w:rsid w:val="002573BE"/>
    <w:rsid w:val="00285AC6"/>
    <w:rsid w:val="002970B3"/>
    <w:rsid w:val="002A0A8C"/>
    <w:rsid w:val="002B2502"/>
    <w:rsid w:val="002E27C7"/>
    <w:rsid w:val="00366CB3"/>
    <w:rsid w:val="00373C36"/>
    <w:rsid w:val="003874D2"/>
    <w:rsid w:val="003972C6"/>
    <w:rsid w:val="003B2D42"/>
    <w:rsid w:val="003B5844"/>
    <w:rsid w:val="003C6A31"/>
    <w:rsid w:val="003D208F"/>
    <w:rsid w:val="003E7B00"/>
    <w:rsid w:val="004475C0"/>
    <w:rsid w:val="004670B2"/>
    <w:rsid w:val="004D4583"/>
    <w:rsid w:val="004D53E5"/>
    <w:rsid w:val="004E0F66"/>
    <w:rsid w:val="004E5FB1"/>
    <w:rsid w:val="004F48E1"/>
    <w:rsid w:val="00500CB3"/>
    <w:rsid w:val="00543BFB"/>
    <w:rsid w:val="00576E10"/>
    <w:rsid w:val="00596949"/>
    <w:rsid w:val="005B25E2"/>
    <w:rsid w:val="005F6E76"/>
    <w:rsid w:val="005F79B4"/>
    <w:rsid w:val="0061548A"/>
    <w:rsid w:val="00640D44"/>
    <w:rsid w:val="00674245"/>
    <w:rsid w:val="006B2488"/>
    <w:rsid w:val="006B3D17"/>
    <w:rsid w:val="006B4E52"/>
    <w:rsid w:val="006B6A8C"/>
    <w:rsid w:val="006C135C"/>
    <w:rsid w:val="006E2557"/>
    <w:rsid w:val="006E35FE"/>
    <w:rsid w:val="006F6A4D"/>
    <w:rsid w:val="007407B0"/>
    <w:rsid w:val="00745493"/>
    <w:rsid w:val="00752357"/>
    <w:rsid w:val="00777529"/>
    <w:rsid w:val="007B1435"/>
    <w:rsid w:val="007B5E07"/>
    <w:rsid w:val="007D26D1"/>
    <w:rsid w:val="007D76BB"/>
    <w:rsid w:val="007E39CA"/>
    <w:rsid w:val="007E6DD5"/>
    <w:rsid w:val="008111F7"/>
    <w:rsid w:val="00840600"/>
    <w:rsid w:val="0085254C"/>
    <w:rsid w:val="00862341"/>
    <w:rsid w:val="0086611C"/>
    <w:rsid w:val="0087093C"/>
    <w:rsid w:val="00883400"/>
    <w:rsid w:val="008951AC"/>
    <w:rsid w:val="008D712E"/>
    <w:rsid w:val="008E0752"/>
    <w:rsid w:val="008F3B24"/>
    <w:rsid w:val="008F4458"/>
    <w:rsid w:val="009053E6"/>
    <w:rsid w:val="00906F6A"/>
    <w:rsid w:val="0091415B"/>
    <w:rsid w:val="00933C9E"/>
    <w:rsid w:val="009555FA"/>
    <w:rsid w:val="009D7E05"/>
    <w:rsid w:val="00A334B9"/>
    <w:rsid w:val="00A412B6"/>
    <w:rsid w:val="00A54105"/>
    <w:rsid w:val="00A81778"/>
    <w:rsid w:val="00A923D5"/>
    <w:rsid w:val="00AC5342"/>
    <w:rsid w:val="00AD1F47"/>
    <w:rsid w:val="00AF2045"/>
    <w:rsid w:val="00B07AFF"/>
    <w:rsid w:val="00B14851"/>
    <w:rsid w:val="00B152FC"/>
    <w:rsid w:val="00B15487"/>
    <w:rsid w:val="00B32B5F"/>
    <w:rsid w:val="00B36B8B"/>
    <w:rsid w:val="00B9438B"/>
    <w:rsid w:val="00BA22A1"/>
    <w:rsid w:val="00C00FC9"/>
    <w:rsid w:val="00C07E2A"/>
    <w:rsid w:val="00C10DBF"/>
    <w:rsid w:val="00C254A8"/>
    <w:rsid w:val="00C31F58"/>
    <w:rsid w:val="00C36551"/>
    <w:rsid w:val="00C51721"/>
    <w:rsid w:val="00C55E6C"/>
    <w:rsid w:val="00C61FB0"/>
    <w:rsid w:val="00C67A72"/>
    <w:rsid w:val="00C704A9"/>
    <w:rsid w:val="00C7110B"/>
    <w:rsid w:val="00C85658"/>
    <w:rsid w:val="00C96FB4"/>
    <w:rsid w:val="00CA0EFC"/>
    <w:rsid w:val="00CC1808"/>
    <w:rsid w:val="00CD5198"/>
    <w:rsid w:val="00CD6E19"/>
    <w:rsid w:val="00D7053B"/>
    <w:rsid w:val="00D858B0"/>
    <w:rsid w:val="00DB1AE2"/>
    <w:rsid w:val="00DC4998"/>
    <w:rsid w:val="00DE4BEE"/>
    <w:rsid w:val="00E17833"/>
    <w:rsid w:val="00E26BE0"/>
    <w:rsid w:val="00E57705"/>
    <w:rsid w:val="00E655CE"/>
    <w:rsid w:val="00E903DE"/>
    <w:rsid w:val="00ED00E3"/>
    <w:rsid w:val="00ED4307"/>
    <w:rsid w:val="00ED43C8"/>
    <w:rsid w:val="00F324C4"/>
    <w:rsid w:val="00F74FE2"/>
    <w:rsid w:val="00F94069"/>
    <w:rsid w:val="00FB5F1B"/>
    <w:rsid w:val="00FB7EFE"/>
    <w:rsid w:val="00FE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85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6B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08E5"/>
    <w:pPr>
      <w:keepNext/>
      <w:widowControl w:val="0"/>
      <w:shd w:val="clear" w:color="auto" w:fill="FFFFFF"/>
      <w:spacing w:before="2" w:line="240" w:lineRule="exact"/>
      <w:ind w:left="-4"/>
      <w:jc w:val="center"/>
      <w:outlineLvl w:val="1"/>
    </w:pPr>
    <w:rPr>
      <w:b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4851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E08E5"/>
    <w:rPr>
      <w:rFonts w:cs="Times New Roman"/>
      <w:b/>
      <w:color w:val="000000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85254C"/>
    <w:pPr>
      <w:jc w:val="both"/>
    </w:pPr>
    <w:rPr>
      <w:noProof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E08E5"/>
    <w:rPr>
      <w:rFonts w:cs="Times New Roman"/>
      <w:noProof/>
      <w:sz w:val="28"/>
    </w:rPr>
  </w:style>
  <w:style w:type="table" w:styleId="TableGrid">
    <w:name w:val="Table Grid"/>
    <w:basedOn w:val="TableNormal"/>
    <w:uiPriority w:val="99"/>
    <w:rsid w:val="008D71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9694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08E5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0E08E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E08E5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E08E5"/>
    <w:pPr>
      <w:jc w:val="both"/>
    </w:pPr>
    <w:rPr>
      <w:sz w:val="26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E08E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E08E5"/>
    <w:pPr>
      <w:widowControl w:val="0"/>
      <w:tabs>
        <w:tab w:val="center" w:pos="4153"/>
        <w:tab w:val="right" w:pos="8306"/>
      </w:tabs>
      <w:spacing w:line="240" w:lineRule="exact"/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E08E5"/>
    <w:rPr>
      <w:rFonts w:cs="Times New Roman"/>
      <w:sz w:val="28"/>
    </w:rPr>
  </w:style>
  <w:style w:type="paragraph" w:styleId="NormalWeb">
    <w:name w:val="Normal (Web)"/>
    <w:basedOn w:val="Normal"/>
    <w:uiPriority w:val="99"/>
    <w:rsid w:val="000E08E5"/>
    <w:pPr>
      <w:suppressAutoHyphens/>
      <w:spacing w:before="280" w:after="280"/>
    </w:pPr>
    <w:rPr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0E08E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E08E5"/>
  </w:style>
  <w:style w:type="paragraph" w:customStyle="1" w:styleId="1">
    <w:name w:val="Обычный1"/>
    <w:uiPriority w:val="99"/>
    <w:rsid w:val="000E08E5"/>
    <w:pPr>
      <w:widowControl w:val="0"/>
      <w:suppressAutoHyphens/>
      <w:spacing w:line="259" w:lineRule="auto"/>
      <w:jc w:val="both"/>
    </w:pPr>
    <w:rPr>
      <w:szCs w:val="20"/>
      <w:lang w:eastAsia="ar-SA"/>
    </w:rPr>
  </w:style>
  <w:style w:type="character" w:styleId="FollowedHyperlink">
    <w:name w:val="FollowedHyperlink"/>
    <w:basedOn w:val="DefaultParagraphFont"/>
    <w:uiPriority w:val="99"/>
    <w:rsid w:val="000E08E5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E08E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Normal"/>
    <w:uiPriority w:val="99"/>
    <w:rsid w:val="000E08E5"/>
    <w:pPr>
      <w:widowControl w:val="0"/>
      <w:autoSpaceDE w:val="0"/>
      <w:autoSpaceDN w:val="0"/>
      <w:adjustRightInd w:val="0"/>
      <w:spacing w:line="452" w:lineRule="exact"/>
      <w:ind w:firstLine="725"/>
      <w:jc w:val="both"/>
    </w:pPr>
    <w:rPr>
      <w:sz w:val="24"/>
      <w:szCs w:val="24"/>
    </w:rPr>
  </w:style>
  <w:style w:type="character" w:customStyle="1" w:styleId="FontStyle20">
    <w:name w:val="Font Style20"/>
    <w:basedOn w:val="DefaultParagraphFont"/>
    <w:uiPriority w:val="99"/>
    <w:rsid w:val="000E08E5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0E08E5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E08E5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0E08E5"/>
    <w:rPr>
      <w:rFonts w:cs="Times New Roman"/>
      <w:vertAlign w:val="superscript"/>
    </w:rPr>
  </w:style>
  <w:style w:type="paragraph" w:customStyle="1" w:styleId="Default">
    <w:name w:val="Default"/>
    <w:uiPriority w:val="99"/>
    <w:rsid w:val="000E08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Знак Знак Знак Знак"/>
    <w:basedOn w:val="Normal"/>
    <w:uiPriority w:val="99"/>
    <w:rsid w:val="00C10DBF"/>
    <w:pPr>
      <w:spacing w:after="160" w:line="240" w:lineRule="exact"/>
    </w:pPr>
    <w:rPr>
      <w:rFonts w:ascii="Corbel" w:hAnsi="Corbel" w:cs="Wingdings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1945A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nformat0">
    <w:name w:val="ConsPlusNonformat Знак"/>
    <w:basedOn w:val="DefaultParagraphFont"/>
    <w:link w:val="ConsPlusNonformat"/>
    <w:uiPriority w:val="99"/>
    <w:locked/>
    <w:rsid w:val="001945A9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121</Words>
  <Characters>692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--</dc:creator>
  <cp:keywords/>
  <dc:description/>
  <cp:lastModifiedBy>admin</cp:lastModifiedBy>
  <cp:revision>4</cp:revision>
  <cp:lastPrinted>2022-01-24T06:52:00Z</cp:lastPrinted>
  <dcterms:created xsi:type="dcterms:W3CDTF">2022-03-21T11:34:00Z</dcterms:created>
  <dcterms:modified xsi:type="dcterms:W3CDTF">2022-03-28T10:15:00Z</dcterms:modified>
</cp:coreProperties>
</file>