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0C" w:rsidRPr="00393C15" w:rsidRDefault="00664A0C" w:rsidP="00393C15">
      <w:pPr>
        <w:jc w:val="center"/>
        <w:rPr>
          <w:b/>
          <w:bCs/>
        </w:rPr>
      </w:pPr>
      <w:r w:rsidRPr="00393C15">
        <w:rPr>
          <w:b/>
          <w:bCs/>
        </w:rPr>
        <w:t>Муниципальное автономное  дошкольное образовательное учреждение</w:t>
      </w:r>
    </w:p>
    <w:p w:rsidR="00664A0C" w:rsidRPr="002336AE" w:rsidRDefault="00664A0C" w:rsidP="00393C15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 w:rsidRPr="00393C15">
        <w:rPr>
          <w:b/>
          <w:bCs/>
        </w:rPr>
        <w:t>детский сад «Колобок» пгт Пелым</w:t>
      </w:r>
    </w:p>
    <w:p w:rsidR="00664A0C" w:rsidRDefault="00664A0C" w:rsidP="00580C6E">
      <w:pPr>
        <w:rPr>
          <w:sz w:val="28"/>
          <w:szCs w:val="28"/>
        </w:rPr>
      </w:pPr>
    </w:p>
    <w:p w:rsidR="00664A0C" w:rsidRPr="00A04A38" w:rsidRDefault="00664A0C" w:rsidP="00616111">
      <w:pPr>
        <w:pStyle w:val="Caption"/>
        <w:shd w:val="clear" w:color="auto" w:fill="auto"/>
        <w:ind w:left="11280"/>
        <w:jc w:val="left"/>
        <w:rPr>
          <w:color w:val="auto"/>
          <w:szCs w:val="24"/>
        </w:rPr>
      </w:pPr>
      <w:r w:rsidRPr="00A04A38">
        <w:rPr>
          <w:b w:val="0"/>
          <w:color w:val="auto"/>
          <w:szCs w:val="24"/>
        </w:rPr>
        <w:t>УТВЕРЖДАЮ</w:t>
      </w:r>
    </w:p>
    <w:p w:rsidR="00664A0C" w:rsidRPr="00A04A38" w:rsidRDefault="00664A0C" w:rsidP="00616111">
      <w:pPr>
        <w:pStyle w:val="Caption"/>
        <w:shd w:val="clear" w:color="auto" w:fill="auto"/>
        <w:ind w:left="11280"/>
        <w:jc w:val="left"/>
        <w:rPr>
          <w:b w:val="0"/>
          <w:color w:val="auto"/>
          <w:szCs w:val="24"/>
        </w:rPr>
      </w:pPr>
      <w:r w:rsidRPr="00A04A38">
        <w:rPr>
          <w:b w:val="0"/>
          <w:color w:val="auto"/>
          <w:szCs w:val="24"/>
        </w:rPr>
        <w:t xml:space="preserve">Заведующий </w:t>
      </w:r>
      <w:r>
        <w:rPr>
          <w:b w:val="0"/>
          <w:color w:val="auto"/>
          <w:szCs w:val="24"/>
        </w:rPr>
        <w:t xml:space="preserve">МАДОУ  детский сад </w:t>
      </w:r>
      <w:r w:rsidRPr="00A04A38">
        <w:rPr>
          <w:b w:val="0"/>
          <w:color w:val="auto"/>
          <w:szCs w:val="24"/>
        </w:rPr>
        <w:t>«Колобок»</w:t>
      </w:r>
      <w:r>
        <w:rPr>
          <w:b w:val="0"/>
          <w:color w:val="auto"/>
          <w:szCs w:val="24"/>
        </w:rPr>
        <w:t xml:space="preserve"> пгт Пелым</w:t>
      </w:r>
    </w:p>
    <w:p w:rsidR="00664A0C" w:rsidRDefault="00664A0C" w:rsidP="00616111">
      <w:pPr>
        <w:pStyle w:val="Caption"/>
        <w:shd w:val="clear" w:color="auto" w:fill="auto"/>
        <w:ind w:left="11280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___________________  </w:t>
      </w:r>
      <w:r w:rsidRPr="00A04A38">
        <w:rPr>
          <w:b w:val="0"/>
          <w:color w:val="auto"/>
          <w:szCs w:val="24"/>
        </w:rPr>
        <w:t>Н.П. Фомина</w:t>
      </w:r>
    </w:p>
    <w:p w:rsidR="00664A0C" w:rsidRPr="00F73699" w:rsidRDefault="00664A0C" w:rsidP="00616111">
      <w:pPr>
        <w:pStyle w:val="Caption"/>
        <w:shd w:val="clear" w:color="auto" w:fill="auto"/>
        <w:ind w:left="11280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«____»____________________2020г</w:t>
      </w:r>
    </w:p>
    <w:p w:rsidR="00664A0C" w:rsidRDefault="00664A0C" w:rsidP="00393C15">
      <w:pPr>
        <w:rPr>
          <w:sz w:val="28"/>
          <w:szCs w:val="28"/>
        </w:rPr>
      </w:pPr>
    </w:p>
    <w:p w:rsidR="00664A0C" w:rsidRPr="00540819" w:rsidRDefault="00664A0C" w:rsidP="00393C15">
      <w:pPr>
        <w:jc w:val="center"/>
        <w:rPr>
          <w:b/>
          <w:sz w:val="28"/>
          <w:szCs w:val="28"/>
        </w:rPr>
      </w:pPr>
      <w:r w:rsidRPr="00540819">
        <w:rPr>
          <w:b/>
          <w:sz w:val="28"/>
          <w:szCs w:val="28"/>
        </w:rPr>
        <w:t>Срок действия квалификационной категории педагогов</w:t>
      </w:r>
    </w:p>
    <w:p w:rsidR="00664A0C" w:rsidRDefault="00664A0C" w:rsidP="00393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</w:t>
      </w:r>
      <w:r w:rsidRPr="00540819">
        <w:rPr>
          <w:b/>
          <w:sz w:val="28"/>
          <w:szCs w:val="28"/>
        </w:rPr>
        <w:t xml:space="preserve"> «Колобок»</w:t>
      </w:r>
      <w:r>
        <w:rPr>
          <w:b/>
          <w:sz w:val="28"/>
          <w:szCs w:val="28"/>
        </w:rPr>
        <w:t xml:space="preserve"> пгт Пелым</w:t>
      </w:r>
    </w:p>
    <w:p w:rsidR="00664A0C" w:rsidRPr="00FE7C56" w:rsidRDefault="00664A0C" w:rsidP="00540819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page" w:tblpX="1182" w:tblpY="153"/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720"/>
        <w:gridCol w:w="1680"/>
        <w:gridCol w:w="1680"/>
        <w:gridCol w:w="1800"/>
        <w:gridCol w:w="1440"/>
        <w:gridCol w:w="3360"/>
        <w:gridCol w:w="840"/>
      </w:tblGrid>
      <w:tr w:rsidR="00664A0C" w:rsidRPr="00454A0C" w:rsidTr="00B641D2">
        <w:tc>
          <w:tcPr>
            <w:tcW w:w="468" w:type="dxa"/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 xml:space="preserve">Дата </w:t>
            </w:r>
          </w:p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назначения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Приказ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F44D2" w:rsidRDefault="00664A0C" w:rsidP="00616111">
            <w:pPr>
              <w:jc w:val="center"/>
              <w:rPr>
                <w:b/>
                <w:sz w:val="20"/>
                <w:szCs w:val="20"/>
              </w:rPr>
            </w:pPr>
            <w:r w:rsidRPr="003F44D2">
              <w:rPr>
                <w:b/>
                <w:sz w:val="20"/>
                <w:szCs w:val="20"/>
              </w:rPr>
              <w:t>Примечание</w:t>
            </w: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1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Гаврилова Светлана Анатольевна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26.02.2018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26.02.2023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№12/2 от 26.02.2018г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2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F44D2" w:rsidRDefault="00664A0C" w:rsidP="00616111">
            <w:r w:rsidRPr="003F44D2">
              <w:t>Зацепина Светлана Александровна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F44D2" w:rsidRDefault="00664A0C" w:rsidP="00616111">
            <w:r w:rsidRPr="003F44D2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</w:pPr>
            <w:r w:rsidRPr="003F44D2">
              <w:t>26.11.2019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</w:pPr>
            <w:r w:rsidRPr="003F44D2">
              <w:t>26.11.2024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</w:pPr>
            <w:r w:rsidRPr="003F44D2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F44D2" w:rsidRDefault="00664A0C" w:rsidP="00616111">
            <w:pPr>
              <w:jc w:val="center"/>
            </w:pPr>
            <w:r w:rsidRPr="003F44D2">
              <w:t>Приказ №42 от 20.12.2019г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3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Иванова Анна Вячеславовна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музыкальный руководитель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 xml:space="preserve">работает </w:t>
            </w:r>
            <w:r w:rsidRPr="00393C15">
              <w:t>с 08.08.2018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-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д/о</w:t>
            </w:r>
          </w:p>
        </w:tc>
      </w:tr>
      <w:tr w:rsidR="00664A0C" w:rsidRPr="006F0C83" w:rsidTr="00B641D2">
        <w:trPr>
          <w:trHeight w:val="338"/>
        </w:trPr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4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Карагяур Нина Александровна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01.06.2018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01.06.2023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№14/1 от 31.05.2018г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5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Кервис Светлана Валерьевна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26.</w:t>
            </w:r>
            <w:r w:rsidRPr="00393C15">
              <w:t>11.201</w:t>
            </w:r>
            <w:r>
              <w:t>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25.11.</w:t>
            </w:r>
            <w:r>
              <w:t>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№32-л от 06.11.2018г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6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Кириллина Анна Александровна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 xml:space="preserve">работает </w:t>
            </w:r>
            <w:r w:rsidRPr="00393C15">
              <w:t>с 06.08.2018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-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д/о</w:t>
            </w: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7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Кутергина Валентина Николаевна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27.02.2018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27.02.2023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№12-л от 27.04.2018г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8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Леонтьева Анна Витальевна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01.12.2015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01.12.2020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№2-л от 29.01.2016г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9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Лобанова Марина Борисовна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20.04.2018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20.04.2023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№14-л от 23.05.2018г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616111">
            <w:pPr>
              <w:jc w:val="center"/>
            </w:pPr>
            <w:r w:rsidRPr="00393C15">
              <w:t>10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r w:rsidRPr="00393C15">
              <w:t>Лященко Елена Владимировна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r w:rsidRPr="00393C15">
              <w:t>инструктор физического воспитания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 xml:space="preserve">27.12.16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27.12.2021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 w:rsidRPr="00393C15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  <w:r>
              <w:t>Приказ №1-л от 01.02.2017г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616111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393C15" w:rsidRDefault="00664A0C" w:rsidP="00BB4705">
            <w:pPr>
              <w:jc w:val="center"/>
            </w:pPr>
            <w:r w:rsidRPr="00393C15">
              <w:t>11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BB4705">
            <w:r>
              <w:t>Лященко Анна Сергеевна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BB4705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393C15" w:rsidRDefault="00664A0C" w:rsidP="00BB4705">
            <w:pPr>
              <w:jc w:val="center"/>
            </w:pPr>
            <w:r>
              <w:t>работает с 26.08.2019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BB4705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393C15" w:rsidRDefault="00664A0C" w:rsidP="00BB4705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Default="00664A0C" w:rsidP="00BB4705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 w:rsidRPr="00C12494">
              <w:t>12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393C15" w:rsidRDefault="00664A0C" w:rsidP="00BB4705">
            <w:r w:rsidRPr="00393C15">
              <w:t>Недорезова Марина Олеговна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393C15" w:rsidRDefault="00664A0C" w:rsidP="00BB4705">
            <w:r w:rsidRPr="00393C15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 xml:space="preserve">14.09.2017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14.09.2022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Приказ №13 от 14.09.2017г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393C15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 w:rsidRPr="00C12494">
              <w:t>13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Неверова Светлана Павловна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19.10.2018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19.10.2023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Приказ №31-л от 05.11.2018г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Новожилова Лариса Владимировна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старший 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07.09.2018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07.09.2023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B641D2" w:rsidRDefault="00664A0C" w:rsidP="00BB4705">
            <w:pPr>
              <w:jc w:val="center"/>
            </w:pPr>
            <w:r w:rsidRPr="00B641D2">
              <w:t>Приказ №18 от 07.09.2018г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Сарычева  Татьяна Владимировна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25.11.2019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25.11.2024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№34 от 25.11.2019г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 w:rsidRPr="00C12494">
              <w:t>1</w:t>
            </w:r>
            <w:r>
              <w:t>6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Толкач  Светлана Валентиновна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02.12.2019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02.12.2024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№38 от 02.12.2019г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17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 xml:space="preserve">Тюлина Светлана Валерьевна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12.11.2014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12.11.2019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д/о</w:t>
            </w: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18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Харина Елена Георгиевна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3F44D2">
              <w:t>26.11.2019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3F44D2">
              <w:t>26.11.2024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№43 от20.12.2019г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19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 xml:space="preserve">Циркевич Евгения Сергеевна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18.11.2019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18.11.2024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№31 от 18.11.2019г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20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Шевченко Ольга Анатольевна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30.05.2017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30.05.2023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№8 от 31.05.2017г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21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Щинова  Анжелика Анатольевна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учитель-логопед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01.12.2015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01.12.2020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№3-л от 29.01.2016г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22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Якимова Алена Александровна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10.01.2016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10.01.2021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СЗД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>Приказ №01 от 10.01.2016г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  <w:tr w:rsidR="00664A0C" w:rsidRPr="006F0C83" w:rsidTr="00B641D2">
        <w:tc>
          <w:tcPr>
            <w:tcW w:w="468" w:type="dxa"/>
          </w:tcPr>
          <w:p w:rsidR="00664A0C" w:rsidRPr="00C12494" w:rsidRDefault="00664A0C" w:rsidP="00BB4705">
            <w:pPr>
              <w:jc w:val="center"/>
            </w:pPr>
            <w:r>
              <w:t>23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r w:rsidRPr="00C12494">
              <w:t>Ярусова Анна Александровна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r w:rsidRPr="00C12494">
              <w:t>воспитатель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>
              <w:t xml:space="preserve">работает </w:t>
            </w:r>
            <w:r w:rsidRPr="00C12494">
              <w:t>с 07.08.2018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  <w:r w:rsidRPr="00C12494">
              <w:t>-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64A0C" w:rsidRPr="00C12494" w:rsidRDefault="00664A0C" w:rsidP="00BB4705">
            <w:pPr>
              <w:jc w:val="center"/>
            </w:pPr>
          </w:p>
        </w:tc>
      </w:tr>
    </w:tbl>
    <w:p w:rsidR="00664A0C" w:rsidRDefault="00664A0C" w:rsidP="00540819">
      <w:pPr>
        <w:jc w:val="center"/>
        <w:rPr>
          <w:sz w:val="28"/>
          <w:szCs w:val="28"/>
        </w:rPr>
      </w:pPr>
    </w:p>
    <w:p w:rsidR="00664A0C" w:rsidRPr="00454A0C" w:rsidRDefault="00664A0C" w:rsidP="00B641D2">
      <w:pPr>
        <w:rPr>
          <w:b/>
          <w:sz w:val="28"/>
          <w:szCs w:val="28"/>
        </w:rPr>
      </w:pPr>
    </w:p>
    <w:p w:rsidR="00664A0C" w:rsidRDefault="00664A0C" w:rsidP="00B641D2">
      <w:r>
        <w:t>05.02.2020 год</w:t>
      </w:r>
    </w:p>
    <w:p w:rsidR="00664A0C" w:rsidRPr="00C12494" w:rsidRDefault="00664A0C" w:rsidP="00B641D2">
      <w:r>
        <w:t>Новожилова Л.В.</w:t>
      </w:r>
    </w:p>
    <w:p w:rsidR="00664A0C" w:rsidRPr="006F0C83" w:rsidRDefault="00664A0C" w:rsidP="00E5237C">
      <w:pPr>
        <w:rPr>
          <w:sz w:val="28"/>
          <w:szCs w:val="28"/>
        </w:rPr>
      </w:pPr>
    </w:p>
    <w:p w:rsidR="00664A0C" w:rsidRDefault="00664A0C" w:rsidP="00E5237C">
      <w:pPr>
        <w:rPr>
          <w:sz w:val="28"/>
          <w:szCs w:val="28"/>
        </w:rPr>
      </w:pPr>
    </w:p>
    <w:p w:rsidR="00664A0C" w:rsidRDefault="00664A0C" w:rsidP="00540819">
      <w:pPr>
        <w:jc w:val="right"/>
        <w:rPr>
          <w:sz w:val="28"/>
          <w:szCs w:val="28"/>
        </w:rPr>
      </w:pPr>
    </w:p>
    <w:p w:rsidR="00664A0C" w:rsidRDefault="00664A0C" w:rsidP="00540819">
      <w:pPr>
        <w:jc w:val="right"/>
        <w:rPr>
          <w:sz w:val="28"/>
          <w:szCs w:val="28"/>
        </w:rPr>
      </w:pPr>
    </w:p>
    <w:p w:rsidR="00664A0C" w:rsidRDefault="00664A0C" w:rsidP="00540819">
      <w:pPr>
        <w:jc w:val="right"/>
        <w:rPr>
          <w:sz w:val="28"/>
          <w:szCs w:val="28"/>
        </w:rPr>
      </w:pPr>
    </w:p>
    <w:sectPr w:rsidR="00664A0C" w:rsidSect="006161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F6E"/>
    <w:rsid w:val="000C0C5C"/>
    <w:rsid w:val="000C24F0"/>
    <w:rsid w:val="00125632"/>
    <w:rsid w:val="001878F6"/>
    <w:rsid w:val="00192DC1"/>
    <w:rsid w:val="001B5C87"/>
    <w:rsid w:val="002336AE"/>
    <w:rsid w:val="002A7D0E"/>
    <w:rsid w:val="002F26DA"/>
    <w:rsid w:val="002F7D9F"/>
    <w:rsid w:val="00350AE2"/>
    <w:rsid w:val="00393C15"/>
    <w:rsid w:val="00395CC2"/>
    <w:rsid w:val="003A73E0"/>
    <w:rsid w:val="003F44D2"/>
    <w:rsid w:val="00454A0C"/>
    <w:rsid w:val="00481892"/>
    <w:rsid w:val="004A0319"/>
    <w:rsid w:val="004B015A"/>
    <w:rsid w:val="004C51C8"/>
    <w:rsid w:val="00540819"/>
    <w:rsid w:val="00552DED"/>
    <w:rsid w:val="00580C6E"/>
    <w:rsid w:val="00594AAE"/>
    <w:rsid w:val="005B39DE"/>
    <w:rsid w:val="00616111"/>
    <w:rsid w:val="00616B6B"/>
    <w:rsid w:val="00642FA1"/>
    <w:rsid w:val="00664A0C"/>
    <w:rsid w:val="00670915"/>
    <w:rsid w:val="00685E5D"/>
    <w:rsid w:val="006A20C6"/>
    <w:rsid w:val="006F0C83"/>
    <w:rsid w:val="00706031"/>
    <w:rsid w:val="007132E1"/>
    <w:rsid w:val="00736C8D"/>
    <w:rsid w:val="007A0CF7"/>
    <w:rsid w:val="007C20DF"/>
    <w:rsid w:val="007F1307"/>
    <w:rsid w:val="008065E5"/>
    <w:rsid w:val="0083680F"/>
    <w:rsid w:val="008543F6"/>
    <w:rsid w:val="008964D7"/>
    <w:rsid w:val="008A17A9"/>
    <w:rsid w:val="008E14AB"/>
    <w:rsid w:val="0096534C"/>
    <w:rsid w:val="00980167"/>
    <w:rsid w:val="009B1220"/>
    <w:rsid w:val="00A04A38"/>
    <w:rsid w:val="00A37F59"/>
    <w:rsid w:val="00A948BF"/>
    <w:rsid w:val="00AE5365"/>
    <w:rsid w:val="00B328AB"/>
    <w:rsid w:val="00B3542C"/>
    <w:rsid w:val="00B641D2"/>
    <w:rsid w:val="00B979E8"/>
    <w:rsid w:val="00BB4705"/>
    <w:rsid w:val="00BB6234"/>
    <w:rsid w:val="00BC03DD"/>
    <w:rsid w:val="00BD2C97"/>
    <w:rsid w:val="00BE33FC"/>
    <w:rsid w:val="00BE61D2"/>
    <w:rsid w:val="00C12494"/>
    <w:rsid w:val="00C35D2E"/>
    <w:rsid w:val="00C706E4"/>
    <w:rsid w:val="00C7559A"/>
    <w:rsid w:val="00C77C05"/>
    <w:rsid w:val="00C922F3"/>
    <w:rsid w:val="00CC1687"/>
    <w:rsid w:val="00D11973"/>
    <w:rsid w:val="00D14BC8"/>
    <w:rsid w:val="00D26DE4"/>
    <w:rsid w:val="00D53BE2"/>
    <w:rsid w:val="00D55C37"/>
    <w:rsid w:val="00D826C7"/>
    <w:rsid w:val="00D85FB0"/>
    <w:rsid w:val="00E124DD"/>
    <w:rsid w:val="00E5237C"/>
    <w:rsid w:val="00E52795"/>
    <w:rsid w:val="00E70FA3"/>
    <w:rsid w:val="00E87B4B"/>
    <w:rsid w:val="00E91C38"/>
    <w:rsid w:val="00F02C08"/>
    <w:rsid w:val="00F14491"/>
    <w:rsid w:val="00F34A47"/>
    <w:rsid w:val="00F43BD8"/>
    <w:rsid w:val="00F54CA9"/>
    <w:rsid w:val="00F73699"/>
    <w:rsid w:val="00F83F6E"/>
    <w:rsid w:val="00FE6244"/>
    <w:rsid w:val="00FE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F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locked/>
    <w:rsid w:val="00393C15"/>
    <w:pPr>
      <w:shd w:val="clear" w:color="auto" w:fill="FFFFFF"/>
      <w:snapToGrid w:val="0"/>
      <w:jc w:val="center"/>
    </w:pPr>
    <w:rPr>
      <w:rFonts w:eastAsia="Calibri"/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2</Pages>
  <Words>384</Words>
  <Characters>2190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admin</cp:lastModifiedBy>
  <cp:revision>10</cp:revision>
  <cp:lastPrinted>2019-03-25T07:07:00Z</cp:lastPrinted>
  <dcterms:created xsi:type="dcterms:W3CDTF">2018-05-03T08:40:00Z</dcterms:created>
  <dcterms:modified xsi:type="dcterms:W3CDTF">2020-02-05T09:39:00Z</dcterms:modified>
</cp:coreProperties>
</file>