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DD" w:rsidRDefault="00CC1DDD" w:rsidP="00DB47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распорядительных актов  о зачислении и выбытии  воспитанников </w:t>
      </w:r>
    </w:p>
    <w:p w:rsidR="00CC1DDD" w:rsidRDefault="00CC1DDD" w:rsidP="00DB47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- июнь 2021г.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268"/>
        <w:gridCol w:w="2126"/>
        <w:gridCol w:w="1472"/>
        <w:gridCol w:w="921"/>
        <w:gridCol w:w="921"/>
      </w:tblGrid>
      <w:tr w:rsidR="00CC1DDD" w:rsidRPr="00F14900" w:rsidTr="00F14900">
        <w:trPr>
          <w:trHeight w:val="420"/>
        </w:trPr>
        <w:tc>
          <w:tcPr>
            <w:tcW w:w="2093" w:type="dxa"/>
            <w:vMerge w:val="restart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126" w:type="dxa"/>
            <w:vMerge w:val="restart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314" w:type="dxa"/>
            <w:gridSpan w:val="3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CC1DDD" w:rsidRPr="00F14900" w:rsidTr="00F14900">
        <w:trPr>
          <w:trHeight w:val="210"/>
        </w:trPr>
        <w:tc>
          <w:tcPr>
            <w:tcW w:w="2093" w:type="dxa"/>
            <w:vMerge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поступило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переведено</w:t>
            </w: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12.02.2021г.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12.02.2021г.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старшая «А»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12.02.2021г.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 xml:space="preserve">12.02.2021г. 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26.02.2021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2/1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 xml:space="preserve"> 26.02.2021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03.03.2021г.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 xml:space="preserve">№ 3 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03.03.2021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старшая «Б»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05.03.2021г.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 xml:space="preserve">№ 4 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05.03.2021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средняя «А»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31.03.2021г.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 xml:space="preserve">№ 5 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31.03.2020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19.04.2021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19.04.2021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30.04.2021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6/1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30.04.2021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подготовит-я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30.04.2021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6/2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30.04.2021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11.05.2021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11.05.2021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11.05.2021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7/1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11.05.2021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старшая «А»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14.05.2021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14.05.2021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средняя «А»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24.05.2021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24.05.2021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24.05.2021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10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24.05.2021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старшая «А»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25.05.2021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11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25.05.2021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подготовит-я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31.05.2021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12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31.05.2021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02.06.2021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13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31.05.2021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04.06.2021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04.06.2021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07.06.2021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07.06.2021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11.06.2021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11.06.2021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DDD" w:rsidRPr="00F14900" w:rsidTr="00F14900">
        <w:tc>
          <w:tcPr>
            <w:tcW w:w="2093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16.06.2021 г.</w:t>
            </w:r>
          </w:p>
        </w:tc>
        <w:tc>
          <w:tcPr>
            <w:tcW w:w="2268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№ 17</w:t>
            </w:r>
          </w:p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11.06.2021 г.</w:t>
            </w:r>
          </w:p>
        </w:tc>
        <w:tc>
          <w:tcPr>
            <w:tcW w:w="2126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1я младшая группа</w:t>
            </w:r>
          </w:p>
        </w:tc>
        <w:tc>
          <w:tcPr>
            <w:tcW w:w="1472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CC1DDD" w:rsidRPr="00F14900" w:rsidRDefault="00CC1DDD" w:rsidP="00F14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DDD" w:rsidRPr="00076161" w:rsidRDefault="00CC1DDD" w:rsidP="00DB47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Pr="00076161" w:rsidRDefault="00CC1DDD" w:rsidP="00DB47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DDD" w:rsidRPr="00076161" w:rsidRDefault="00CC1DDD" w:rsidP="0007616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C1DDD" w:rsidRPr="00076161" w:rsidSect="00B2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785"/>
    <w:rsid w:val="00047EDF"/>
    <w:rsid w:val="00076161"/>
    <w:rsid w:val="000D64E3"/>
    <w:rsid w:val="0016443C"/>
    <w:rsid w:val="00181F9B"/>
    <w:rsid w:val="001E398D"/>
    <w:rsid w:val="0025613B"/>
    <w:rsid w:val="002732AF"/>
    <w:rsid w:val="002A0952"/>
    <w:rsid w:val="0082142A"/>
    <w:rsid w:val="00B271C0"/>
    <w:rsid w:val="00B6674C"/>
    <w:rsid w:val="00BB0F14"/>
    <w:rsid w:val="00BB7DA9"/>
    <w:rsid w:val="00C60B58"/>
    <w:rsid w:val="00CC1DDD"/>
    <w:rsid w:val="00DB4727"/>
    <w:rsid w:val="00DD7785"/>
    <w:rsid w:val="00EA411F"/>
    <w:rsid w:val="00F1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1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2</Pages>
  <Words>203</Words>
  <Characters>1163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2021-06-17T07:17:00Z</cp:lastPrinted>
  <dcterms:created xsi:type="dcterms:W3CDTF">2020-02-14T08:59:00Z</dcterms:created>
  <dcterms:modified xsi:type="dcterms:W3CDTF">2021-06-22T06:18:00Z</dcterms:modified>
</cp:coreProperties>
</file>