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A7" w:rsidRDefault="00EA0DA7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4"/>
          <w:szCs w:val="44"/>
        </w:rPr>
      </w:pPr>
    </w:p>
    <w:p w:rsidR="00EA0DA7" w:rsidRPr="00D52C1B" w:rsidRDefault="00EA0DA7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D52C1B">
        <w:rPr>
          <w:rFonts w:ascii="Times New Roman" w:hAnsi="Times New Roman"/>
          <w:b/>
          <w:bCs/>
          <w:color w:val="FF0000"/>
          <w:sz w:val="44"/>
          <w:szCs w:val="44"/>
        </w:rPr>
        <w:t>Консультация для родителей</w:t>
      </w:r>
    </w:p>
    <w:p w:rsidR="00EA0DA7" w:rsidRPr="00BE38C4" w:rsidRDefault="00EA0DA7" w:rsidP="004837E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0000FF"/>
          <w:sz w:val="40"/>
          <w:szCs w:val="40"/>
        </w:rPr>
      </w:pPr>
      <w:r w:rsidRPr="00BE38C4">
        <w:rPr>
          <w:rFonts w:ascii="Times New Roman" w:hAnsi="Times New Roman"/>
          <w:b/>
          <w:bCs/>
          <w:color w:val="0000FF"/>
          <w:sz w:val="40"/>
          <w:szCs w:val="40"/>
        </w:rPr>
        <w:t>«Правила дорожные всем знать положено!»</w:t>
      </w:r>
    </w:p>
    <w:p w:rsidR="00EA0DA7" w:rsidRDefault="00EA0DA7" w:rsidP="004837E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A0DA7" w:rsidRDefault="00EA0DA7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A3B77">
        <w:rPr>
          <w:rFonts w:ascii="Arial" w:hAnsi="Arial" w:cs="Arial"/>
          <w:b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4.75pt;height:160.5pt;visibility:visible">
            <v:imagedata r:id="rId5" o:title=""/>
          </v:shape>
        </w:pict>
      </w:r>
    </w:p>
    <w:p w:rsidR="00EA0DA7" w:rsidRPr="00BE38C4" w:rsidRDefault="00EA0DA7" w:rsidP="00D52C1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bCs/>
          <w:color w:val="FF00FF"/>
          <w:sz w:val="36"/>
          <w:szCs w:val="36"/>
        </w:rPr>
      </w:pPr>
      <w:r w:rsidRPr="00BE38C4">
        <w:rPr>
          <w:rFonts w:ascii="Times New Roman" w:hAnsi="Times New Roman"/>
          <w:b/>
          <w:bCs/>
          <w:color w:val="FF00FF"/>
          <w:sz w:val="36"/>
          <w:szCs w:val="36"/>
        </w:rPr>
        <w:t>Уважаемые родители!</w:t>
      </w:r>
    </w:p>
    <w:p w:rsidR="00EA0DA7" w:rsidRPr="00D52C1B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bCs/>
          <w:color w:val="FF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</w:t>
      </w:r>
      <w:r w:rsidRPr="00BE38C4">
        <w:rPr>
          <w:rFonts w:ascii="Times New Roman" w:hAnsi="Times New Roman"/>
          <w:b/>
          <w:bCs/>
          <w:color w:val="0000FF"/>
          <w:sz w:val="28"/>
          <w:szCs w:val="28"/>
        </w:rPr>
        <w:t>Проблема безопасн</w:t>
      </w:r>
      <w:r w:rsidRPr="00D52C1B">
        <w:rPr>
          <w:rFonts w:ascii="Times New Roman" w:hAnsi="Times New Roman"/>
          <w:b/>
          <w:bCs/>
          <w:color w:val="0000FF"/>
          <w:sz w:val="28"/>
          <w:szCs w:val="28"/>
        </w:rPr>
        <w:t>ости дорожного движения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 на данный момент является одн</w:t>
      </w:r>
      <w:r>
        <w:rPr>
          <w:rFonts w:ascii="Times New Roman" w:hAnsi="Times New Roman"/>
          <w:color w:val="000000"/>
          <w:sz w:val="28"/>
          <w:szCs w:val="28"/>
        </w:rPr>
        <w:t>ой из достаточно важных проблем .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каждым днём </w:t>
      </w:r>
      <w:r w:rsidRPr="004C7670">
        <w:rPr>
          <w:rFonts w:ascii="Times New Roman" w:hAnsi="Times New Roman"/>
          <w:color w:val="000000"/>
          <w:sz w:val="28"/>
          <w:szCs w:val="28"/>
        </w:rPr>
        <w:t>увеличивается  количество автомобилей, принадлежащих частным лицам. Все это было бы хорошо, если бы не было сопряжено с увеличением числа дорожно-тран</w:t>
      </w:r>
      <w:r>
        <w:rPr>
          <w:rFonts w:ascii="Times New Roman" w:hAnsi="Times New Roman"/>
          <w:color w:val="000000"/>
          <w:sz w:val="28"/>
          <w:szCs w:val="28"/>
        </w:rPr>
        <w:t>спортных происшествий. Происходя</w:t>
      </w:r>
      <w:r w:rsidRPr="004C7670">
        <w:rPr>
          <w:rFonts w:ascii="Times New Roman" w:hAnsi="Times New Roman"/>
          <w:color w:val="000000"/>
          <w:sz w:val="28"/>
          <w:szCs w:val="28"/>
        </w:rPr>
        <w:t>т они, к с</w:t>
      </w:r>
      <w:r>
        <w:rPr>
          <w:rFonts w:ascii="Times New Roman" w:hAnsi="Times New Roman"/>
          <w:color w:val="000000"/>
          <w:sz w:val="28"/>
          <w:szCs w:val="28"/>
        </w:rPr>
        <w:t>ожалению, и с участием детей дошкольного возраста.  Р</w:t>
      </w:r>
      <w:r w:rsidRPr="004C7670">
        <w:rPr>
          <w:rFonts w:ascii="Times New Roman" w:hAnsi="Times New Roman"/>
          <w:color w:val="000000"/>
          <w:sz w:val="28"/>
          <w:szCs w:val="28"/>
        </w:rPr>
        <w:t>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 в этом возрасте,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 недооценивает реальной опасности, грозящей ему на дороге, отчего и относится к Правилам дорожного движения без должного внимания. </w:t>
      </w:r>
    </w:p>
    <w:p w:rsidR="00EA0DA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</w:t>
      </w:r>
      <w:r w:rsidRPr="00BE38C4">
        <w:rPr>
          <w:rFonts w:ascii="Times New Roman" w:hAnsi="Times New Roman"/>
          <w:b/>
          <w:bCs/>
          <w:color w:val="0000FF"/>
          <w:sz w:val="28"/>
          <w:szCs w:val="28"/>
        </w:rPr>
        <w:t>Уважение к ПДД, привычку неукоснительно их соблюдать должны прививать своим детям родители с раннего возраста.</w:t>
      </w:r>
    </w:p>
    <w:p w:rsidR="00EA0DA7" w:rsidRPr="00BC48B7" w:rsidRDefault="00EA0DA7" w:rsidP="00BC48B7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C48B7">
        <w:rPr>
          <w:rFonts w:ascii="Times New Roman" w:hAnsi="Times New Roman"/>
          <w:b/>
          <w:color w:val="FF0000"/>
          <w:sz w:val="28"/>
          <w:szCs w:val="28"/>
          <w:u w:val="single"/>
        </w:rPr>
        <w:t>Иные мамы и папы надеются, что такое поведение им привьют в детском саду.</w:t>
      </w:r>
    </w:p>
    <w:p w:rsidR="00EA0DA7" w:rsidRPr="00BE38C4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BE38C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E38C4">
        <w:rPr>
          <w:rFonts w:ascii="Times New Roman" w:hAnsi="Times New Roman"/>
          <w:b/>
          <w:color w:val="0000FF"/>
          <w:sz w:val="28"/>
          <w:szCs w:val="28"/>
        </w:rPr>
        <w:t xml:space="preserve">Но игр, бесед различных обучающих мероприятий недостаточно-  ребёнок учится законам дорог, беря пример с членов семьи и других взрослых. </w:t>
      </w:r>
      <w:r w:rsidRPr="00BE38C4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EA0DA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Бывает зачастую и так, что именно родители подают плохой пример своим детям: переходят проезжую часть дороги в местах, где это запрещено,  перевозят детей без детского кресла, сажают детей, не достигших 12 лет, на передние сиденья своих автомобилей. Все это ведет к росту детского дорожно-транспортного травматизма. </w:t>
      </w:r>
    </w:p>
    <w:p w:rsidR="00EA0DA7" w:rsidRPr="004C7670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C7670">
        <w:rPr>
          <w:rFonts w:ascii="Times New Roman" w:hAnsi="Times New Roman"/>
          <w:color w:val="000000"/>
          <w:sz w:val="28"/>
          <w:szCs w:val="28"/>
        </w:rPr>
        <w:t>Достаточно хотя бы раз в неделю в течение 10-15 минут со своим ребенком провести беседу-игру по Правилам дорожного движения, или обращать ежедневно на правила поведения на дороге во время пути домой из детского сада , перехода улицы,  прогулок,  чтобы он другими глазами посмотрел на ситуацию. Такой ребенок в дальнейшем самостоятельно сумеет ориентироваться в сложной обс</w:t>
      </w:r>
      <w:r>
        <w:rPr>
          <w:rFonts w:ascii="Times New Roman" w:hAnsi="Times New Roman"/>
          <w:color w:val="000000"/>
          <w:sz w:val="28"/>
          <w:szCs w:val="28"/>
        </w:rPr>
        <w:t>тановке на дороге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0DA7" w:rsidRDefault="00EA0DA7" w:rsidP="00D52C1B">
      <w:pPr>
        <w:spacing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EA0DA7" w:rsidRDefault="00EA0DA7" w:rsidP="00D52C1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  </w:t>
      </w:r>
      <w:r w:rsidRPr="006B5F85">
        <w:rPr>
          <w:rFonts w:ascii="Times New Roman" w:hAnsi="Times New Roman"/>
          <w:b/>
          <w:bCs/>
          <w:color w:val="0000FF"/>
          <w:sz w:val="28"/>
          <w:szCs w:val="28"/>
        </w:rPr>
        <w:t>Самая  распространенная ошибка родителей – действия по принципу «со мной можно».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DA7" w:rsidRPr="004C7670" w:rsidRDefault="00EA0DA7" w:rsidP="00D52C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C7670">
        <w:rPr>
          <w:rFonts w:ascii="Times New Roman" w:hAnsi="Times New Roman"/>
          <w:color w:val="000000"/>
          <w:sz w:val="28"/>
          <w:szCs w:val="28"/>
        </w:rPr>
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EA0DA7" w:rsidRPr="004C7670" w:rsidRDefault="00EA0DA7" w:rsidP="00D52C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7670">
        <w:rPr>
          <w:rFonts w:ascii="Times New Roman" w:hAnsi="Times New Roman"/>
          <w:sz w:val="28"/>
          <w:szCs w:val="28"/>
        </w:rPr>
        <w:t xml:space="preserve">Действия малолетнего ребенка могут быть не предсказуемыми и нелогичными, а сам он без сопровождения взрослого полностью беспомощен на улице. Лишь к 12 годам ребенок способен в той или иной мере контролировать свое поведение на дороге. Это, если можно так  выразиться, некая норма. Встречаются, конечно, и очень дисциплинированные дошколята, как, впрочем, и «великовозрастные ротозеи». </w:t>
      </w:r>
    </w:p>
    <w:p w:rsidR="00EA0DA7" w:rsidRPr="004C7670" w:rsidRDefault="00EA0DA7" w:rsidP="00D52C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7670">
        <w:rPr>
          <w:rFonts w:ascii="Times New Roman" w:hAnsi="Times New Roman"/>
          <w:sz w:val="28"/>
          <w:szCs w:val="28"/>
        </w:rPr>
        <w:t xml:space="preserve"> Поэтому первый совет родителям: путем несложных экспериментов и наблюдений попробуйте оценить, к какой категории пешеходов относится ваш наследник, готов ли он самостоятельно ориентироваться в дорожной обстановке, может ли принять верные решения. Если нет, выходя на улицу, вам не только пора брать его за руку, но и заниматься воспитанием.</w:t>
      </w:r>
    </w:p>
    <w:p w:rsidR="00EA0DA7" w:rsidRPr="004C7670" w:rsidRDefault="00EA0DA7" w:rsidP="00D52C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7670">
        <w:rPr>
          <w:rFonts w:ascii="Times New Roman" w:hAnsi="Times New Roman"/>
          <w:sz w:val="28"/>
          <w:szCs w:val="28"/>
        </w:rPr>
        <w:t xml:space="preserve">Объясняйте, рассказывайте, убеждайте, воспитывайте личным примером, не надеясь на </w:t>
      </w:r>
      <w:r>
        <w:rPr>
          <w:rFonts w:ascii="Times New Roman" w:hAnsi="Times New Roman"/>
          <w:sz w:val="28"/>
          <w:szCs w:val="28"/>
        </w:rPr>
        <w:t>педагогов и по</w:t>
      </w:r>
      <w:r w:rsidRPr="004C7670">
        <w:rPr>
          <w:rFonts w:ascii="Times New Roman" w:hAnsi="Times New Roman"/>
          <w:sz w:val="28"/>
          <w:szCs w:val="28"/>
        </w:rPr>
        <w:t>лицейских пропагандистов. Сейчас именно</w:t>
      </w:r>
      <w:r>
        <w:rPr>
          <w:rFonts w:ascii="Times New Roman" w:hAnsi="Times New Roman"/>
          <w:sz w:val="28"/>
          <w:szCs w:val="28"/>
        </w:rPr>
        <w:t xml:space="preserve"> вы</w:t>
      </w:r>
      <w:r w:rsidRPr="004C7670">
        <w:rPr>
          <w:rFonts w:ascii="Times New Roman" w:hAnsi="Times New Roman"/>
          <w:sz w:val="28"/>
          <w:szCs w:val="28"/>
        </w:rPr>
        <w:t xml:space="preserve"> выступаете перед ребенком в роли непререкаемого авторитета, действующего во всех дорожных ситуациях правильно, взвешено, максимально безопасно.</w:t>
      </w:r>
    </w:p>
    <w:p w:rsidR="00EA0DA7" w:rsidRPr="00BC48B7" w:rsidRDefault="00EA0DA7" w:rsidP="00D52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7670">
        <w:rPr>
          <w:rFonts w:ascii="Times New Roman" w:hAnsi="Times New Roman"/>
          <w:sz w:val="28"/>
          <w:szCs w:val="28"/>
        </w:rPr>
        <w:t xml:space="preserve">    </w:t>
      </w:r>
    </w:p>
    <w:p w:rsidR="00EA0DA7" w:rsidRPr="00BC48B7" w:rsidRDefault="00EA0DA7" w:rsidP="007E7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B7">
        <w:rPr>
          <w:rFonts w:ascii="Times New Roman" w:hAnsi="Times New Roman"/>
          <w:b/>
          <w:color w:val="FF0000"/>
          <w:sz w:val="28"/>
          <w:szCs w:val="28"/>
          <w:u w:val="single"/>
        </w:rPr>
        <w:t>Итак, уроки для взрослых и детей, вместе участвующих в дорожном движении.</w:t>
      </w:r>
    </w:p>
    <w:p w:rsidR="00EA0DA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7E78C7">
        <w:rPr>
          <w:rFonts w:ascii="Times New Roman" w:hAnsi="Times New Roman"/>
          <w:b/>
          <w:bCs/>
          <w:color w:val="0000FF"/>
          <w:sz w:val="28"/>
          <w:szCs w:val="28"/>
        </w:rPr>
        <w:t>Частой ошибкой, допускаемой в таких случаях, является неправильный подход к началу беседы.</w:t>
      </w:r>
    </w:p>
    <w:p w:rsidR="00EA0DA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7670">
        <w:rPr>
          <w:rFonts w:ascii="Times New Roman" w:hAnsi="Times New Roman"/>
          <w:color w:val="000000"/>
          <w:sz w:val="28"/>
          <w:szCs w:val="28"/>
        </w:rPr>
        <w:t xml:space="preserve"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 </w:t>
      </w:r>
    </w:p>
    <w:p w:rsidR="00EA0DA7" w:rsidRPr="007E78C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6B5F85">
        <w:rPr>
          <w:rFonts w:ascii="Times New Roman" w:hAnsi="Times New Roman"/>
          <w:b/>
          <w:bCs/>
          <w:color w:val="0000FF"/>
          <w:sz w:val="28"/>
          <w:szCs w:val="28"/>
        </w:rPr>
        <w:t xml:space="preserve">Старайтесь сделать всё возможное, чтобы оградить его от несчастных случаев на дороге! </w:t>
      </w:r>
    </w:p>
    <w:p w:rsidR="00EA0DA7" w:rsidRPr="00BC48B7" w:rsidRDefault="00EA0DA7" w:rsidP="007E78C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C48B7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Методические приёмы обучения навыкам безопасного поведения ребёнка на        дороге: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Для ознакомления использовать дорожные ситуации при прогулках во дворе, на дороге;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Объяснять, что происходит на дороге, какие транспортные средства он видит;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Когда и где можно переходить проезжую часть, когда и где нельзя;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Указывать на нарушителей правил, как пешеходов, так и водителей;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Развивать пространственное представление (близко, далеко, слева, справа, по ходу движения, сзади);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EA0DA7" w:rsidRPr="004C7670" w:rsidRDefault="00EA0DA7" w:rsidP="00D52C1B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EA0DA7" w:rsidRPr="00BC48B7" w:rsidRDefault="00EA0DA7" w:rsidP="007E78C7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jc w:val="center"/>
        <w:textAlignment w:val="top"/>
        <w:rPr>
          <w:rFonts w:ascii="Times New Roman" w:hAnsi="Times New Roman"/>
          <w:color w:val="000000"/>
          <w:sz w:val="36"/>
          <w:szCs w:val="36"/>
        </w:rPr>
      </w:pPr>
      <w:r w:rsidRPr="004C7670">
        <w:rPr>
          <w:rFonts w:ascii="Times New Roman" w:hAnsi="Times New Roman"/>
          <w:color w:val="000000"/>
          <w:sz w:val="28"/>
          <w:szCs w:val="28"/>
        </w:rPr>
        <w:t xml:space="preserve">Читать ребёнку стихи, загадки, детские книжки на тему безопасности движения. </w:t>
      </w:r>
      <w:r w:rsidRPr="00BC48B7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Помните!</w:t>
      </w:r>
    </w:p>
    <w:p w:rsidR="00EA0DA7" w:rsidRPr="00BC48B7" w:rsidRDefault="00EA0DA7" w:rsidP="00D52C1B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</w:t>
      </w:r>
      <w:r w:rsidRPr="00BC48B7">
        <w:rPr>
          <w:rFonts w:ascii="Times New Roman" w:hAnsi="Times New Roman"/>
          <w:b/>
          <w:color w:val="0000FF"/>
          <w:sz w:val="28"/>
          <w:szCs w:val="28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 </w:t>
      </w:r>
    </w:p>
    <w:p w:rsidR="00EA0DA7" w:rsidRPr="00BC48B7" w:rsidRDefault="00EA0DA7" w:rsidP="007E78C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color w:val="FF0000"/>
          <w:sz w:val="36"/>
          <w:szCs w:val="36"/>
        </w:rPr>
      </w:pPr>
      <w:r w:rsidRPr="00BC48B7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Берегите ребёнка!</w:t>
      </w:r>
    </w:p>
    <w:p w:rsidR="00EA0DA7" w:rsidRPr="00BC48B7" w:rsidRDefault="00EA0DA7" w:rsidP="007E78C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BC48B7">
        <w:rPr>
          <w:rFonts w:ascii="Times New Roman" w:hAnsi="Times New Roman"/>
          <w:b/>
          <w:color w:val="FF0000"/>
          <w:sz w:val="36"/>
          <w:szCs w:val="36"/>
          <w:u w:val="single"/>
        </w:rPr>
        <w:t>Оградите его от несчастных случаев.</w:t>
      </w:r>
    </w:p>
    <w:p w:rsidR="00EA0DA7" w:rsidRPr="00BC48B7" w:rsidRDefault="00EA0DA7" w:rsidP="00D52C1B">
      <w:pPr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76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C48B7">
        <w:rPr>
          <w:rFonts w:ascii="Times New Roman" w:hAnsi="Times New Roman"/>
          <w:b/>
          <w:bCs/>
          <w:color w:val="000000"/>
          <w:sz w:val="28"/>
          <w:szCs w:val="28"/>
        </w:rPr>
        <w:pict>
          <v:shape id="_x0000_i1026" type="#_x0000_t75" style="width:500.25pt;height:381pt">
            <v:imagedata r:id="rId6" o:title=""/>
          </v:shape>
        </w:pict>
      </w:r>
    </w:p>
    <w:sectPr w:rsidR="00EA0DA7" w:rsidRPr="00BC48B7" w:rsidSect="00D52C1B">
      <w:pgSz w:w="11906" w:h="16838"/>
      <w:pgMar w:top="709" w:right="566" w:bottom="567" w:left="851" w:header="708" w:footer="708" w:gutter="0"/>
      <w:pgBorders w:offsetFrom="page">
        <w:top w:val="single" w:sz="48" w:space="24" w:color="FF00FF"/>
        <w:left w:val="single" w:sz="48" w:space="24" w:color="FF00FF"/>
        <w:bottom w:val="single" w:sz="48" w:space="24" w:color="FF00FF"/>
        <w:right w:val="single" w:sz="48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E46"/>
    <w:multiLevelType w:val="multilevel"/>
    <w:tmpl w:val="6D2C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8EA"/>
    <w:rsid w:val="000A1CBC"/>
    <w:rsid w:val="000A2D76"/>
    <w:rsid w:val="000B3BF1"/>
    <w:rsid w:val="000C3B43"/>
    <w:rsid w:val="0010375F"/>
    <w:rsid w:val="001739A7"/>
    <w:rsid w:val="00264C0B"/>
    <w:rsid w:val="002B6307"/>
    <w:rsid w:val="00321DDA"/>
    <w:rsid w:val="00330573"/>
    <w:rsid w:val="00454BFB"/>
    <w:rsid w:val="004837EB"/>
    <w:rsid w:val="004C7670"/>
    <w:rsid w:val="004D302F"/>
    <w:rsid w:val="005736D6"/>
    <w:rsid w:val="00665041"/>
    <w:rsid w:val="006B5F85"/>
    <w:rsid w:val="00795020"/>
    <w:rsid w:val="007E78C7"/>
    <w:rsid w:val="00801D0C"/>
    <w:rsid w:val="009525D1"/>
    <w:rsid w:val="009A3B77"/>
    <w:rsid w:val="009E501D"/>
    <w:rsid w:val="00B51E06"/>
    <w:rsid w:val="00B537CD"/>
    <w:rsid w:val="00BC48B7"/>
    <w:rsid w:val="00BD1A21"/>
    <w:rsid w:val="00BE38C4"/>
    <w:rsid w:val="00CB1884"/>
    <w:rsid w:val="00CB6BA3"/>
    <w:rsid w:val="00CF4E55"/>
    <w:rsid w:val="00D52C1B"/>
    <w:rsid w:val="00D538EA"/>
    <w:rsid w:val="00DB5747"/>
    <w:rsid w:val="00E96785"/>
    <w:rsid w:val="00EA0DA7"/>
    <w:rsid w:val="00EB255A"/>
    <w:rsid w:val="00EF432C"/>
    <w:rsid w:val="00F909A2"/>
    <w:rsid w:val="00F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A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769</Words>
  <Characters>4386</Characters>
  <Application>Microsoft Office Outlook</Application>
  <DocSecurity>0</DocSecurity>
  <Lines>0</Lines>
  <Paragraphs>0</Paragraphs>
  <ScaleCrop>false</ScaleCrop>
  <Company>X-ТEAM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11</cp:revision>
  <dcterms:created xsi:type="dcterms:W3CDTF">2014-02-04T11:53:00Z</dcterms:created>
  <dcterms:modified xsi:type="dcterms:W3CDTF">2021-03-23T12:55:00Z</dcterms:modified>
</cp:coreProperties>
</file>