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68" w:rsidRPr="00533143" w:rsidRDefault="00B02B68" w:rsidP="00533143">
      <w:pPr>
        <w:spacing w:after="0" w:line="240" w:lineRule="auto"/>
        <w:ind w:left="-1080" w:right="-36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314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Конспект занятия для ребенка с ТНР по теме:</w:t>
      </w:r>
    </w:p>
    <w:p w:rsidR="00B02B68" w:rsidRPr="00533143" w:rsidRDefault="00B02B68" w:rsidP="00533143">
      <w:pPr>
        <w:spacing w:after="0" w:line="240" w:lineRule="auto"/>
        <w:ind w:left="-1080" w:right="-36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314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«Белочка в лесу»</w:t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представление о живой природе и её обитателях, обучить модели поведения (в конкретном случае – внешнего облика белочки, её местообитание, особенности поведения).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Обучить менять характер движений в соответствии с движениями, выполнить комплекс гимнастических упражнений для развития гибкости, координации движения.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иллюстрации  по тематике занятия, стихотворение про белочку Е. Шушковской.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Логопед:</w:t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«Сейчас я прочитаю стишок, а ты послушай»</w:t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«Если будет день хорош,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Точно в парк гулять пойдёшь.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возьми с собой орешки,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Говорю не для насмешки.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Там уже на елях ждут,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 гостинцами придут,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Быстрые, как – будто, стрелки,</w:t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Наши рыженькие </w:t>
      </w:r>
      <w:r w:rsidRPr="0053314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белки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(Е. Шушковская)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Логопед: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(демонстрирует иллюстрации, описывает кисточки на ушках, пушистый хвост закорючкой, рыжие летом и серые зимой, любят орехи, живут в лесу, запасаются орехами на зиму)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Логопед: </w:t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 давай с тобой разыграем сказку про белочку! Я буду её рассказывать, а ты мне поможете её показать.»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 большом-большом лесу...»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вытягивает руки в разные стороны, показывая какой большой лес. Цель  – мотивировать ребенка  как можно сильней размахнуть руками.)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«Где росли высокие превысокие деревья...»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тянется руками вверх, встает на цыпочки)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«Жила маленькая рыженькая белочка. Прям как ты малыш. У белочки были такие красивые ушки. А ну-ка покажем ушки!»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(Ребенок с помощью логопеда сгибает пальчики на руках и прикладывает к макушке. 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«И такой красивый пушистый хвостик. Давай покажем, как она им виляла».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виляет попой, держа ручки в виде ушек.)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«И построила белочка в том лесу себе домик. Давай покажем домик. </w:t>
      </w:r>
    </w:p>
    <w:p w:rsidR="00B02B68" w:rsidRPr="00533143" w:rsidRDefault="00B02B68" w:rsidP="00533143">
      <w:pPr>
        <w:spacing w:after="0" w:line="240" w:lineRule="auto"/>
        <w:ind w:left="-1080" w:right="-365"/>
        <w:rPr>
          <w:rFonts w:ascii="Times New Roman" w:hAnsi="Times New Roman"/>
          <w:i/>
          <w:iCs/>
          <w:color w:val="FFFFF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вытягивает ручки треугольником над головой, как под крышей домика.)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«Собирала наша белочка в лесу листики...»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крутит кистями, изображая листики)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«И орешки».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(Ребенок с помощью логопеда сжимает кулачки и крутит ими)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(Чередовать «листики и орешки» несколько раз)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 складывала свои припасы белочка в круглое дупло! Давай покажем его».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(Логопед демонстрирует как его показать – сцепить руки в пальцах, вытянуть вперёд на уровне плеч и чуть развести локти в стороны, сформировать круг)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Заключение:</w:t>
      </w:r>
      <w:r w:rsidRPr="0053314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331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Выполнены упражнения на развитие моторики рук, и ног, дано общее представление о белочке в лесу, мотивирована трудовая деятельность.</w:t>
      </w:r>
    </w:p>
    <w:sectPr w:rsidR="00B02B68" w:rsidRPr="00533143" w:rsidSect="0053314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A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5EA5"/>
    <w:rsid w:val="000268CD"/>
    <w:rsid w:val="00027593"/>
    <w:rsid w:val="00027637"/>
    <w:rsid w:val="000300A3"/>
    <w:rsid w:val="00030680"/>
    <w:rsid w:val="00031B38"/>
    <w:rsid w:val="00031E8F"/>
    <w:rsid w:val="00032B18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1AE5"/>
    <w:rsid w:val="00042851"/>
    <w:rsid w:val="00043B1F"/>
    <w:rsid w:val="00043D36"/>
    <w:rsid w:val="000443CE"/>
    <w:rsid w:val="000443F9"/>
    <w:rsid w:val="000445B1"/>
    <w:rsid w:val="00044955"/>
    <w:rsid w:val="000449C1"/>
    <w:rsid w:val="00045EC1"/>
    <w:rsid w:val="00046EA2"/>
    <w:rsid w:val="000475BD"/>
    <w:rsid w:val="00047784"/>
    <w:rsid w:val="00051166"/>
    <w:rsid w:val="00051B76"/>
    <w:rsid w:val="0005205E"/>
    <w:rsid w:val="00053B7E"/>
    <w:rsid w:val="00053D06"/>
    <w:rsid w:val="00053E60"/>
    <w:rsid w:val="0005404A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B44"/>
    <w:rsid w:val="000626D1"/>
    <w:rsid w:val="00062CC1"/>
    <w:rsid w:val="000631F5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4254"/>
    <w:rsid w:val="000B4684"/>
    <w:rsid w:val="000B47ED"/>
    <w:rsid w:val="000B4B43"/>
    <w:rsid w:val="000B4C52"/>
    <w:rsid w:val="000B5B14"/>
    <w:rsid w:val="000B603F"/>
    <w:rsid w:val="000B6A1F"/>
    <w:rsid w:val="000B6B70"/>
    <w:rsid w:val="000B7CF1"/>
    <w:rsid w:val="000C00AA"/>
    <w:rsid w:val="000C09AA"/>
    <w:rsid w:val="000C1694"/>
    <w:rsid w:val="000C1AC8"/>
    <w:rsid w:val="000C2BC0"/>
    <w:rsid w:val="000C3C81"/>
    <w:rsid w:val="000C415C"/>
    <w:rsid w:val="000C4B9E"/>
    <w:rsid w:val="000C4DAF"/>
    <w:rsid w:val="000C54E9"/>
    <w:rsid w:val="000C6A1B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740"/>
    <w:rsid w:val="000E0D8E"/>
    <w:rsid w:val="000E1F97"/>
    <w:rsid w:val="000E22E9"/>
    <w:rsid w:val="000E2379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992"/>
    <w:rsid w:val="00120DE6"/>
    <w:rsid w:val="0012210D"/>
    <w:rsid w:val="0012276F"/>
    <w:rsid w:val="00122969"/>
    <w:rsid w:val="00122E44"/>
    <w:rsid w:val="001234F4"/>
    <w:rsid w:val="00123ACB"/>
    <w:rsid w:val="00123B32"/>
    <w:rsid w:val="00123C80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63AD"/>
    <w:rsid w:val="0014646F"/>
    <w:rsid w:val="001471F5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D70"/>
    <w:rsid w:val="00154AB4"/>
    <w:rsid w:val="00154AF7"/>
    <w:rsid w:val="00155B9B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3552"/>
    <w:rsid w:val="00184DBE"/>
    <w:rsid w:val="001850E4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DD"/>
    <w:rsid w:val="001D24F2"/>
    <w:rsid w:val="001D297D"/>
    <w:rsid w:val="001D3292"/>
    <w:rsid w:val="001D34D3"/>
    <w:rsid w:val="001D38A5"/>
    <w:rsid w:val="001D3DCA"/>
    <w:rsid w:val="001D50A1"/>
    <w:rsid w:val="001D5136"/>
    <w:rsid w:val="001D53A9"/>
    <w:rsid w:val="001D5592"/>
    <w:rsid w:val="001D58F7"/>
    <w:rsid w:val="001D5FBD"/>
    <w:rsid w:val="001D6367"/>
    <w:rsid w:val="001D6D20"/>
    <w:rsid w:val="001D76ED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344"/>
    <w:rsid w:val="00284748"/>
    <w:rsid w:val="00284872"/>
    <w:rsid w:val="00284F78"/>
    <w:rsid w:val="00285FC7"/>
    <w:rsid w:val="00286558"/>
    <w:rsid w:val="002903FC"/>
    <w:rsid w:val="002905B3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345D"/>
    <w:rsid w:val="002C3599"/>
    <w:rsid w:val="002C3BFA"/>
    <w:rsid w:val="002C424D"/>
    <w:rsid w:val="002C4E16"/>
    <w:rsid w:val="002C5EA3"/>
    <w:rsid w:val="002C64A6"/>
    <w:rsid w:val="002C6E4B"/>
    <w:rsid w:val="002C7DA0"/>
    <w:rsid w:val="002D0CBB"/>
    <w:rsid w:val="002D1570"/>
    <w:rsid w:val="002D17D6"/>
    <w:rsid w:val="002D1A5B"/>
    <w:rsid w:val="002D1EF1"/>
    <w:rsid w:val="002D2200"/>
    <w:rsid w:val="002D2B34"/>
    <w:rsid w:val="002D2BC1"/>
    <w:rsid w:val="002D3C02"/>
    <w:rsid w:val="002D4E9D"/>
    <w:rsid w:val="002D6E4E"/>
    <w:rsid w:val="002D797F"/>
    <w:rsid w:val="002E18B1"/>
    <w:rsid w:val="002E4860"/>
    <w:rsid w:val="002E54EC"/>
    <w:rsid w:val="002E5A7E"/>
    <w:rsid w:val="002E7695"/>
    <w:rsid w:val="002F07C0"/>
    <w:rsid w:val="002F1B43"/>
    <w:rsid w:val="002F42EE"/>
    <w:rsid w:val="002F55C3"/>
    <w:rsid w:val="002F58B5"/>
    <w:rsid w:val="002F5B80"/>
    <w:rsid w:val="00300991"/>
    <w:rsid w:val="00300F73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336C"/>
    <w:rsid w:val="0033338B"/>
    <w:rsid w:val="0033416A"/>
    <w:rsid w:val="00334366"/>
    <w:rsid w:val="003346AE"/>
    <w:rsid w:val="00334A0F"/>
    <w:rsid w:val="003357EF"/>
    <w:rsid w:val="00336AF8"/>
    <w:rsid w:val="00337562"/>
    <w:rsid w:val="00337A93"/>
    <w:rsid w:val="00340B38"/>
    <w:rsid w:val="00341AFC"/>
    <w:rsid w:val="00343928"/>
    <w:rsid w:val="0034405D"/>
    <w:rsid w:val="00345439"/>
    <w:rsid w:val="00345AAD"/>
    <w:rsid w:val="00345B37"/>
    <w:rsid w:val="003474DF"/>
    <w:rsid w:val="00347688"/>
    <w:rsid w:val="00350DC7"/>
    <w:rsid w:val="0035129F"/>
    <w:rsid w:val="003513D2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5AC7"/>
    <w:rsid w:val="00386F86"/>
    <w:rsid w:val="00390B8D"/>
    <w:rsid w:val="003919B2"/>
    <w:rsid w:val="00391B18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9DF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6061"/>
    <w:rsid w:val="003C64C8"/>
    <w:rsid w:val="003C6CE4"/>
    <w:rsid w:val="003C7027"/>
    <w:rsid w:val="003C7BC6"/>
    <w:rsid w:val="003D0CA4"/>
    <w:rsid w:val="003D0CC9"/>
    <w:rsid w:val="003D2B0D"/>
    <w:rsid w:val="003D2BEB"/>
    <w:rsid w:val="003D3989"/>
    <w:rsid w:val="003D3B5C"/>
    <w:rsid w:val="003D465F"/>
    <w:rsid w:val="003D5002"/>
    <w:rsid w:val="003D534D"/>
    <w:rsid w:val="003D54AE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1130"/>
    <w:rsid w:val="0040114F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30115"/>
    <w:rsid w:val="00430170"/>
    <w:rsid w:val="00431161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A94"/>
    <w:rsid w:val="004406F3"/>
    <w:rsid w:val="00440E20"/>
    <w:rsid w:val="00441F21"/>
    <w:rsid w:val="00442283"/>
    <w:rsid w:val="0044253E"/>
    <w:rsid w:val="004425B7"/>
    <w:rsid w:val="00444055"/>
    <w:rsid w:val="00444865"/>
    <w:rsid w:val="00444E37"/>
    <w:rsid w:val="00444FFB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9CA"/>
    <w:rsid w:val="00460F6C"/>
    <w:rsid w:val="00461085"/>
    <w:rsid w:val="004619D2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41A6"/>
    <w:rsid w:val="00486119"/>
    <w:rsid w:val="0048664A"/>
    <w:rsid w:val="0048687C"/>
    <w:rsid w:val="00486B5C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B07"/>
    <w:rsid w:val="004A5750"/>
    <w:rsid w:val="004A5A7E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559F"/>
    <w:rsid w:val="00505B99"/>
    <w:rsid w:val="00505CEB"/>
    <w:rsid w:val="00506012"/>
    <w:rsid w:val="00506884"/>
    <w:rsid w:val="00507519"/>
    <w:rsid w:val="00507609"/>
    <w:rsid w:val="005078D7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53F7"/>
    <w:rsid w:val="00515ABF"/>
    <w:rsid w:val="00515CC8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143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257F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45C7"/>
    <w:rsid w:val="005E4A8B"/>
    <w:rsid w:val="005E4EF6"/>
    <w:rsid w:val="005E5E2B"/>
    <w:rsid w:val="005E7FDC"/>
    <w:rsid w:val="005F0B74"/>
    <w:rsid w:val="005F129B"/>
    <w:rsid w:val="005F23F0"/>
    <w:rsid w:val="005F286C"/>
    <w:rsid w:val="005F2933"/>
    <w:rsid w:val="005F31B8"/>
    <w:rsid w:val="005F4113"/>
    <w:rsid w:val="005F487D"/>
    <w:rsid w:val="005F4CB1"/>
    <w:rsid w:val="005F514A"/>
    <w:rsid w:val="005F52E7"/>
    <w:rsid w:val="005F6871"/>
    <w:rsid w:val="005F75AA"/>
    <w:rsid w:val="00600015"/>
    <w:rsid w:val="00600663"/>
    <w:rsid w:val="0060199E"/>
    <w:rsid w:val="00601A22"/>
    <w:rsid w:val="0060220D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6FF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C3C"/>
    <w:rsid w:val="00645214"/>
    <w:rsid w:val="006454AE"/>
    <w:rsid w:val="0064624E"/>
    <w:rsid w:val="006469A5"/>
    <w:rsid w:val="006477B3"/>
    <w:rsid w:val="006477F3"/>
    <w:rsid w:val="0064793C"/>
    <w:rsid w:val="00647A30"/>
    <w:rsid w:val="00650F89"/>
    <w:rsid w:val="00652B88"/>
    <w:rsid w:val="0065367B"/>
    <w:rsid w:val="0065384C"/>
    <w:rsid w:val="00653CC1"/>
    <w:rsid w:val="00654327"/>
    <w:rsid w:val="00654DDC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99C"/>
    <w:rsid w:val="00663BAC"/>
    <w:rsid w:val="006646CD"/>
    <w:rsid w:val="00664AD1"/>
    <w:rsid w:val="00664E36"/>
    <w:rsid w:val="006653EA"/>
    <w:rsid w:val="006654FA"/>
    <w:rsid w:val="00665FB8"/>
    <w:rsid w:val="006662CF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806FB"/>
    <w:rsid w:val="00681282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E14"/>
    <w:rsid w:val="006C4FA4"/>
    <w:rsid w:val="006C51E6"/>
    <w:rsid w:val="006C5D6C"/>
    <w:rsid w:val="006C6560"/>
    <w:rsid w:val="006C69B0"/>
    <w:rsid w:val="006C6CCC"/>
    <w:rsid w:val="006C7A55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2283"/>
    <w:rsid w:val="0070304E"/>
    <w:rsid w:val="007034CD"/>
    <w:rsid w:val="00703A16"/>
    <w:rsid w:val="00703E8A"/>
    <w:rsid w:val="007046B7"/>
    <w:rsid w:val="007049E8"/>
    <w:rsid w:val="00704BAA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415C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7024"/>
    <w:rsid w:val="00767DF5"/>
    <w:rsid w:val="00770E1A"/>
    <w:rsid w:val="007717F8"/>
    <w:rsid w:val="00771864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3FA"/>
    <w:rsid w:val="00791EFB"/>
    <w:rsid w:val="00793058"/>
    <w:rsid w:val="007938A4"/>
    <w:rsid w:val="007938DE"/>
    <w:rsid w:val="00793F01"/>
    <w:rsid w:val="0079428A"/>
    <w:rsid w:val="007943D7"/>
    <w:rsid w:val="00794AE1"/>
    <w:rsid w:val="00795846"/>
    <w:rsid w:val="00796AEA"/>
    <w:rsid w:val="007977B7"/>
    <w:rsid w:val="007A02E3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B09A1"/>
    <w:rsid w:val="007B0D7B"/>
    <w:rsid w:val="007B1507"/>
    <w:rsid w:val="007B15CC"/>
    <w:rsid w:val="007B2C67"/>
    <w:rsid w:val="007B2D9F"/>
    <w:rsid w:val="007B3B1F"/>
    <w:rsid w:val="007B3C27"/>
    <w:rsid w:val="007B49A4"/>
    <w:rsid w:val="007B4E76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5048"/>
    <w:rsid w:val="00826020"/>
    <w:rsid w:val="008262EE"/>
    <w:rsid w:val="008270DF"/>
    <w:rsid w:val="008272C1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3259"/>
    <w:rsid w:val="008335E8"/>
    <w:rsid w:val="008343B8"/>
    <w:rsid w:val="008348C7"/>
    <w:rsid w:val="008355D4"/>
    <w:rsid w:val="00835E8E"/>
    <w:rsid w:val="008362BE"/>
    <w:rsid w:val="008367D5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F0F"/>
    <w:rsid w:val="008611FE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70"/>
    <w:rsid w:val="00884992"/>
    <w:rsid w:val="0088499F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726F"/>
    <w:rsid w:val="008978C0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B44"/>
    <w:rsid w:val="008B3B51"/>
    <w:rsid w:val="008B3DC2"/>
    <w:rsid w:val="008B49BF"/>
    <w:rsid w:val="008B5280"/>
    <w:rsid w:val="008B64BF"/>
    <w:rsid w:val="008B7586"/>
    <w:rsid w:val="008B78A1"/>
    <w:rsid w:val="008B7F52"/>
    <w:rsid w:val="008C0AAC"/>
    <w:rsid w:val="008C1973"/>
    <w:rsid w:val="008C2D54"/>
    <w:rsid w:val="008C3156"/>
    <w:rsid w:val="008C383E"/>
    <w:rsid w:val="008C3BC8"/>
    <w:rsid w:val="008C4142"/>
    <w:rsid w:val="008C6833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C94"/>
    <w:rsid w:val="008E1CA6"/>
    <w:rsid w:val="008E277B"/>
    <w:rsid w:val="008E2CE7"/>
    <w:rsid w:val="008E2D80"/>
    <w:rsid w:val="008E31C5"/>
    <w:rsid w:val="008E3405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F54"/>
    <w:rsid w:val="009063E7"/>
    <w:rsid w:val="00907FE5"/>
    <w:rsid w:val="00910E6E"/>
    <w:rsid w:val="00910F8E"/>
    <w:rsid w:val="009114AE"/>
    <w:rsid w:val="0091307F"/>
    <w:rsid w:val="00913818"/>
    <w:rsid w:val="00913D78"/>
    <w:rsid w:val="009140B8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43A3"/>
    <w:rsid w:val="00974B68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6D1"/>
    <w:rsid w:val="009E4BC4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E61"/>
    <w:rsid w:val="009F6177"/>
    <w:rsid w:val="009F69C7"/>
    <w:rsid w:val="009F6D12"/>
    <w:rsid w:val="009F7888"/>
    <w:rsid w:val="009F7A67"/>
    <w:rsid w:val="009F7A68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A31"/>
    <w:rsid w:val="00A107F8"/>
    <w:rsid w:val="00A10A8C"/>
    <w:rsid w:val="00A119FB"/>
    <w:rsid w:val="00A12281"/>
    <w:rsid w:val="00A12BE5"/>
    <w:rsid w:val="00A1311E"/>
    <w:rsid w:val="00A156D0"/>
    <w:rsid w:val="00A15949"/>
    <w:rsid w:val="00A15B50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F81"/>
    <w:rsid w:val="00A613CD"/>
    <w:rsid w:val="00A61442"/>
    <w:rsid w:val="00A622BA"/>
    <w:rsid w:val="00A625E7"/>
    <w:rsid w:val="00A62B90"/>
    <w:rsid w:val="00A643B1"/>
    <w:rsid w:val="00A64B3D"/>
    <w:rsid w:val="00A64B58"/>
    <w:rsid w:val="00A66C6C"/>
    <w:rsid w:val="00A67121"/>
    <w:rsid w:val="00A703C0"/>
    <w:rsid w:val="00A70779"/>
    <w:rsid w:val="00A70E14"/>
    <w:rsid w:val="00A72E17"/>
    <w:rsid w:val="00A73247"/>
    <w:rsid w:val="00A73681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CE6"/>
    <w:rsid w:val="00AA0B7C"/>
    <w:rsid w:val="00AA0F53"/>
    <w:rsid w:val="00AA1D3D"/>
    <w:rsid w:val="00AA2F65"/>
    <w:rsid w:val="00AA475D"/>
    <w:rsid w:val="00AA57D7"/>
    <w:rsid w:val="00AA5D02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816"/>
    <w:rsid w:val="00AB2DE3"/>
    <w:rsid w:val="00AB2FDC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D0B"/>
    <w:rsid w:val="00AE0F8A"/>
    <w:rsid w:val="00AE17D9"/>
    <w:rsid w:val="00AE2C01"/>
    <w:rsid w:val="00AE39EB"/>
    <w:rsid w:val="00AE3CFE"/>
    <w:rsid w:val="00AE3D66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7CD"/>
    <w:rsid w:val="00AF79A5"/>
    <w:rsid w:val="00AF7BFC"/>
    <w:rsid w:val="00B002E0"/>
    <w:rsid w:val="00B015ED"/>
    <w:rsid w:val="00B01DF9"/>
    <w:rsid w:val="00B02B68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D47"/>
    <w:rsid w:val="00B60699"/>
    <w:rsid w:val="00B62426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D31"/>
    <w:rsid w:val="00C117B5"/>
    <w:rsid w:val="00C120A9"/>
    <w:rsid w:val="00C1264D"/>
    <w:rsid w:val="00C144C9"/>
    <w:rsid w:val="00C14962"/>
    <w:rsid w:val="00C149B7"/>
    <w:rsid w:val="00C14E5D"/>
    <w:rsid w:val="00C15CDC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A9B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D57"/>
    <w:rsid w:val="00C4340E"/>
    <w:rsid w:val="00C4371D"/>
    <w:rsid w:val="00C4413E"/>
    <w:rsid w:val="00C44934"/>
    <w:rsid w:val="00C45329"/>
    <w:rsid w:val="00C46437"/>
    <w:rsid w:val="00C46B10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111B"/>
    <w:rsid w:val="00CC1253"/>
    <w:rsid w:val="00CC1839"/>
    <w:rsid w:val="00CC1966"/>
    <w:rsid w:val="00CC1B16"/>
    <w:rsid w:val="00CC1CF0"/>
    <w:rsid w:val="00CC2E13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F0"/>
    <w:rsid w:val="00D00C6A"/>
    <w:rsid w:val="00D00E87"/>
    <w:rsid w:val="00D01061"/>
    <w:rsid w:val="00D01C47"/>
    <w:rsid w:val="00D01D73"/>
    <w:rsid w:val="00D02433"/>
    <w:rsid w:val="00D02A30"/>
    <w:rsid w:val="00D032E2"/>
    <w:rsid w:val="00D034D7"/>
    <w:rsid w:val="00D036DB"/>
    <w:rsid w:val="00D04B7C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D4A"/>
    <w:rsid w:val="00D242DA"/>
    <w:rsid w:val="00D26EEC"/>
    <w:rsid w:val="00D30023"/>
    <w:rsid w:val="00D306EE"/>
    <w:rsid w:val="00D31634"/>
    <w:rsid w:val="00D31970"/>
    <w:rsid w:val="00D325FD"/>
    <w:rsid w:val="00D33923"/>
    <w:rsid w:val="00D345AE"/>
    <w:rsid w:val="00D350EB"/>
    <w:rsid w:val="00D36443"/>
    <w:rsid w:val="00D365DE"/>
    <w:rsid w:val="00D375B9"/>
    <w:rsid w:val="00D376B8"/>
    <w:rsid w:val="00D40CFE"/>
    <w:rsid w:val="00D41399"/>
    <w:rsid w:val="00D415F2"/>
    <w:rsid w:val="00D41785"/>
    <w:rsid w:val="00D42598"/>
    <w:rsid w:val="00D437F1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433A"/>
    <w:rsid w:val="00D843B5"/>
    <w:rsid w:val="00D85219"/>
    <w:rsid w:val="00D856E3"/>
    <w:rsid w:val="00D8626B"/>
    <w:rsid w:val="00D875A4"/>
    <w:rsid w:val="00D9009D"/>
    <w:rsid w:val="00D91136"/>
    <w:rsid w:val="00D911C1"/>
    <w:rsid w:val="00D91B21"/>
    <w:rsid w:val="00D92B9A"/>
    <w:rsid w:val="00D92DB2"/>
    <w:rsid w:val="00D93D82"/>
    <w:rsid w:val="00D942D4"/>
    <w:rsid w:val="00D947B4"/>
    <w:rsid w:val="00D94A34"/>
    <w:rsid w:val="00D94DC4"/>
    <w:rsid w:val="00D950E8"/>
    <w:rsid w:val="00D96308"/>
    <w:rsid w:val="00D96382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55B"/>
    <w:rsid w:val="00DA2EEF"/>
    <w:rsid w:val="00DA330B"/>
    <w:rsid w:val="00DA42AE"/>
    <w:rsid w:val="00DA4917"/>
    <w:rsid w:val="00DA49D1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20D5"/>
    <w:rsid w:val="00DE27E9"/>
    <w:rsid w:val="00DE2E41"/>
    <w:rsid w:val="00DE3332"/>
    <w:rsid w:val="00DE33AC"/>
    <w:rsid w:val="00DE3527"/>
    <w:rsid w:val="00DE39FC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D59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6786"/>
    <w:rsid w:val="00E6768B"/>
    <w:rsid w:val="00E70F30"/>
    <w:rsid w:val="00E71EC5"/>
    <w:rsid w:val="00E72AF1"/>
    <w:rsid w:val="00E73313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9EB"/>
    <w:rsid w:val="00EB0CA5"/>
    <w:rsid w:val="00EB1041"/>
    <w:rsid w:val="00EB236D"/>
    <w:rsid w:val="00EB24B5"/>
    <w:rsid w:val="00EB362D"/>
    <w:rsid w:val="00EB3FFF"/>
    <w:rsid w:val="00EB478D"/>
    <w:rsid w:val="00EB4D6B"/>
    <w:rsid w:val="00EB58FE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C32"/>
    <w:rsid w:val="00F1118D"/>
    <w:rsid w:val="00F1164F"/>
    <w:rsid w:val="00F11AD7"/>
    <w:rsid w:val="00F12449"/>
    <w:rsid w:val="00F1284C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865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F6B"/>
    <w:rsid w:val="00FD1E25"/>
    <w:rsid w:val="00FD2229"/>
    <w:rsid w:val="00FD2C86"/>
    <w:rsid w:val="00FD3141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4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2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24F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232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2324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99"/>
    <w:qFormat/>
    <w:rsid w:val="00B2324F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99"/>
    <w:qFormat/>
    <w:rsid w:val="00B2324F"/>
    <w:rPr>
      <w:rFonts w:cs="Times New Roman"/>
      <w:b/>
      <w:bCs/>
      <w:smallCaps/>
      <w:color w:val="C0504D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B232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4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4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24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4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2452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376</Words>
  <Characters>2144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</cp:lastModifiedBy>
  <cp:revision>4</cp:revision>
  <dcterms:created xsi:type="dcterms:W3CDTF">2021-01-17T14:56:00Z</dcterms:created>
  <dcterms:modified xsi:type="dcterms:W3CDTF">2021-01-18T08:46:00Z</dcterms:modified>
</cp:coreProperties>
</file>