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17" w:rsidRPr="00A25077" w:rsidRDefault="003D0417" w:rsidP="00A25077">
      <w:pPr>
        <w:ind w:left="-540"/>
        <w:jc w:val="center"/>
        <w:rPr>
          <w:b/>
          <w:sz w:val="28"/>
          <w:szCs w:val="28"/>
        </w:rPr>
      </w:pPr>
      <w:r w:rsidRPr="00A25077">
        <w:rPr>
          <w:b/>
          <w:sz w:val="28"/>
          <w:szCs w:val="28"/>
        </w:rPr>
        <w:t>Конспект логопедического занятия по развитию речи для ребенка с ТНР.</w:t>
      </w:r>
    </w:p>
    <w:p w:rsidR="003D0417" w:rsidRPr="00A25077" w:rsidRDefault="003D0417" w:rsidP="00A25077">
      <w:pPr>
        <w:ind w:left="-540"/>
        <w:jc w:val="center"/>
        <w:rPr>
          <w:sz w:val="28"/>
          <w:szCs w:val="28"/>
        </w:rPr>
      </w:pPr>
    </w:p>
    <w:p w:rsidR="003D0417" w:rsidRPr="00A25077" w:rsidRDefault="003D0417" w:rsidP="00A25077">
      <w:pPr>
        <w:ind w:left="-540"/>
        <w:jc w:val="both"/>
      </w:pPr>
      <w:r w:rsidRPr="00A25077">
        <w:rPr>
          <w:b/>
        </w:rPr>
        <w:t xml:space="preserve">Тема занятия: </w:t>
      </w:r>
      <w:r w:rsidRPr="00A25077">
        <w:t>«Домашние животные. Собака».</w:t>
      </w:r>
    </w:p>
    <w:p w:rsidR="003D0417" w:rsidRPr="00A25077" w:rsidRDefault="003D0417" w:rsidP="00A25077">
      <w:pPr>
        <w:pStyle w:val="NormalWeb"/>
        <w:spacing w:before="0" w:after="0"/>
        <w:ind w:left="-540"/>
        <w:jc w:val="both"/>
        <w:rPr>
          <w:sz w:val="24"/>
          <w:szCs w:val="24"/>
        </w:rPr>
      </w:pPr>
      <w:r w:rsidRPr="00A25077">
        <w:rPr>
          <w:b/>
          <w:sz w:val="24"/>
          <w:szCs w:val="24"/>
        </w:rPr>
        <w:t xml:space="preserve">Цель занятия: </w:t>
      </w:r>
      <w:r w:rsidRPr="00A25077">
        <w:rPr>
          <w:sz w:val="24"/>
          <w:szCs w:val="24"/>
        </w:rPr>
        <w:t>познакомить ребенка с игрушечной собакой.</w:t>
      </w:r>
    </w:p>
    <w:p w:rsidR="003D0417" w:rsidRPr="00A25077" w:rsidRDefault="003D0417" w:rsidP="00A25077">
      <w:pPr>
        <w:pStyle w:val="NormalWeb"/>
        <w:spacing w:before="0" w:after="0"/>
        <w:ind w:left="-540"/>
        <w:jc w:val="both"/>
        <w:rPr>
          <w:sz w:val="24"/>
          <w:szCs w:val="24"/>
        </w:rPr>
      </w:pPr>
      <w:r w:rsidRPr="00A25077">
        <w:rPr>
          <w:b/>
          <w:sz w:val="24"/>
          <w:szCs w:val="24"/>
        </w:rPr>
        <w:t xml:space="preserve">Задачи занятия: </w:t>
      </w:r>
    </w:p>
    <w:p w:rsidR="003D0417" w:rsidRPr="00A25077" w:rsidRDefault="003D0417" w:rsidP="00A25077">
      <w:pPr>
        <w:pStyle w:val="NormalWeb"/>
        <w:spacing w:before="0" w:after="0"/>
        <w:ind w:left="-540"/>
        <w:jc w:val="both"/>
        <w:rPr>
          <w:sz w:val="24"/>
          <w:szCs w:val="24"/>
        </w:rPr>
      </w:pPr>
      <w:r w:rsidRPr="00A25077">
        <w:rPr>
          <w:color w:val="000000"/>
          <w:sz w:val="24"/>
          <w:szCs w:val="24"/>
        </w:rPr>
        <w:t>1.знакомство с игрушечной собачкой</w:t>
      </w:r>
      <w:r w:rsidRPr="00A25077">
        <w:rPr>
          <w:sz w:val="24"/>
          <w:szCs w:val="24"/>
        </w:rPr>
        <w:t>;</w:t>
      </w:r>
    </w:p>
    <w:p w:rsidR="003D0417" w:rsidRPr="00A25077" w:rsidRDefault="003D0417" w:rsidP="00A25077">
      <w:pPr>
        <w:pStyle w:val="NormalWeb"/>
        <w:numPr>
          <w:ilvl w:val="0"/>
          <w:numId w:val="2"/>
        </w:numPr>
        <w:spacing w:before="0" w:after="0"/>
        <w:ind w:firstLine="0"/>
        <w:jc w:val="both"/>
        <w:rPr>
          <w:sz w:val="24"/>
          <w:szCs w:val="24"/>
        </w:rPr>
      </w:pPr>
      <w:r w:rsidRPr="00A25077">
        <w:rPr>
          <w:sz w:val="24"/>
          <w:szCs w:val="24"/>
        </w:rPr>
        <w:t>уточнить знания о величине собачки;</w:t>
      </w:r>
    </w:p>
    <w:p w:rsidR="003D0417" w:rsidRPr="00A25077" w:rsidRDefault="003D0417" w:rsidP="00A25077">
      <w:pPr>
        <w:pStyle w:val="NormalWeb"/>
        <w:numPr>
          <w:ilvl w:val="0"/>
          <w:numId w:val="2"/>
        </w:numPr>
        <w:spacing w:before="0" w:after="0"/>
        <w:ind w:firstLine="0"/>
        <w:jc w:val="both"/>
        <w:rPr>
          <w:sz w:val="24"/>
          <w:szCs w:val="24"/>
        </w:rPr>
      </w:pPr>
      <w:r w:rsidRPr="00A25077">
        <w:rPr>
          <w:sz w:val="24"/>
          <w:szCs w:val="24"/>
        </w:rPr>
        <w:t xml:space="preserve">формирование понимания предлогов </w:t>
      </w:r>
      <w:r w:rsidRPr="00A25077">
        <w:rPr>
          <w:i/>
          <w:sz w:val="24"/>
          <w:szCs w:val="24"/>
        </w:rPr>
        <w:t>в, на, за, под, около</w:t>
      </w:r>
      <w:r w:rsidRPr="00A25077">
        <w:rPr>
          <w:sz w:val="24"/>
          <w:szCs w:val="24"/>
        </w:rPr>
        <w:t xml:space="preserve">; </w:t>
      </w:r>
    </w:p>
    <w:p w:rsidR="003D0417" w:rsidRPr="00A25077" w:rsidRDefault="003D0417" w:rsidP="00A25077">
      <w:pPr>
        <w:pStyle w:val="NormalWeb"/>
        <w:numPr>
          <w:ilvl w:val="0"/>
          <w:numId w:val="2"/>
        </w:numPr>
        <w:spacing w:before="0" w:after="0"/>
        <w:ind w:firstLine="0"/>
        <w:jc w:val="both"/>
        <w:rPr>
          <w:sz w:val="24"/>
          <w:szCs w:val="24"/>
        </w:rPr>
      </w:pPr>
      <w:r w:rsidRPr="00A25077">
        <w:rPr>
          <w:sz w:val="24"/>
          <w:szCs w:val="24"/>
        </w:rPr>
        <w:t xml:space="preserve">развитие внимания, мышления; </w:t>
      </w:r>
    </w:p>
    <w:p w:rsidR="003D0417" w:rsidRPr="00A25077" w:rsidRDefault="003D0417" w:rsidP="00A25077">
      <w:pPr>
        <w:pStyle w:val="NormalWeb"/>
        <w:numPr>
          <w:ilvl w:val="0"/>
          <w:numId w:val="2"/>
        </w:numPr>
        <w:spacing w:before="0" w:after="0"/>
        <w:ind w:firstLine="0"/>
        <w:jc w:val="both"/>
        <w:rPr>
          <w:sz w:val="24"/>
          <w:szCs w:val="24"/>
        </w:rPr>
      </w:pPr>
      <w:r w:rsidRPr="00A25077">
        <w:rPr>
          <w:sz w:val="24"/>
          <w:szCs w:val="24"/>
        </w:rPr>
        <w:t>развитие артикуляционной моторики.</w:t>
      </w:r>
    </w:p>
    <w:p w:rsidR="003D0417" w:rsidRPr="00A25077" w:rsidRDefault="003D0417" w:rsidP="00A25077">
      <w:pPr>
        <w:ind w:left="-540"/>
        <w:jc w:val="both"/>
      </w:pPr>
      <w:r w:rsidRPr="00A25077">
        <w:rPr>
          <w:b/>
        </w:rPr>
        <w:t xml:space="preserve">Оборудование – </w:t>
      </w:r>
      <w:r w:rsidRPr="00A25077">
        <w:t>игрушечные собачки, коробка.</w:t>
      </w:r>
    </w:p>
    <w:p w:rsidR="003D0417" w:rsidRPr="00A25077" w:rsidRDefault="003D0417" w:rsidP="00A25077">
      <w:pPr>
        <w:ind w:left="-540"/>
      </w:pPr>
    </w:p>
    <w:p w:rsidR="003D0417" w:rsidRPr="00A25077" w:rsidRDefault="003D0417" w:rsidP="00A25077">
      <w:pPr>
        <w:ind w:left="-540"/>
        <w:jc w:val="center"/>
        <w:rPr>
          <w:b/>
        </w:rPr>
      </w:pPr>
      <w:r w:rsidRPr="00A25077">
        <w:rPr>
          <w:b/>
        </w:rPr>
        <w:t>Ход занятия</w:t>
      </w:r>
    </w:p>
    <w:p w:rsidR="003D0417" w:rsidRPr="00A25077" w:rsidRDefault="003D0417" w:rsidP="00A25077">
      <w:pPr>
        <w:ind w:left="-540"/>
        <w:rPr>
          <w:b/>
        </w:rPr>
      </w:pPr>
      <w:r w:rsidRPr="00A25077">
        <w:rPr>
          <w:b/>
        </w:rPr>
        <w:t>Организационный момент: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rPr>
          <w:sz w:val="24"/>
          <w:szCs w:val="24"/>
        </w:rPr>
      </w:pPr>
      <w:r w:rsidRPr="00A25077">
        <w:rPr>
          <w:b/>
          <w:sz w:val="24"/>
          <w:szCs w:val="24"/>
        </w:rPr>
        <w:t>Логопед</w:t>
      </w:r>
      <w:r w:rsidRPr="00A25077">
        <w:rPr>
          <w:sz w:val="24"/>
          <w:szCs w:val="24"/>
        </w:rPr>
        <w:t xml:space="preserve"> держа в руках коробку, приветствует ребенка.</w:t>
      </w:r>
    </w:p>
    <w:p w:rsidR="003D0417" w:rsidRPr="00A25077" w:rsidRDefault="003D0417" w:rsidP="00A25077">
      <w:pPr>
        <w:ind w:left="-540"/>
        <w:rPr>
          <w:i/>
        </w:rPr>
      </w:pPr>
      <w:r w:rsidRPr="00A25077">
        <w:rPr>
          <w:i/>
        </w:rPr>
        <w:t>- Здравствуй! Посмотри, что я принесла! Как ты думаешь, что в этой коробке?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rPr>
          <w:sz w:val="24"/>
          <w:szCs w:val="24"/>
        </w:rPr>
      </w:pPr>
      <w:r w:rsidRPr="00A25077">
        <w:rPr>
          <w:b/>
          <w:sz w:val="24"/>
          <w:szCs w:val="24"/>
        </w:rPr>
        <w:t>Логопед</w:t>
      </w:r>
      <w:r w:rsidRPr="00A25077">
        <w:rPr>
          <w:sz w:val="24"/>
          <w:szCs w:val="24"/>
        </w:rPr>
        <w:t xml:space="preserve"> открывает коробку и достает оттуда игрушечную собачку.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rPr>
          <w:i/>
          <w:sz w:val="24"/>
          <w:szCs w:val="24"/>
        </w:rPr>
      </w:pPr>
      <w:r w:rsidRPr="00A25077">
        <w:rPr>
          <w:sz w:val="24"/>
          <w:szCs w:val="24"/>
        </w:rPr>
        <w:t>-</w:t>
      </w:r>
      <w:r w:rsidRPr="00A25077">
        <w:rPr>
          <w:i/>
          <w:sz w:val="24"/>
          <w:szCs w:val="24"/>
        </w:rPr>
        <w:t xml:space="preserve"> Посмотри,какая она красивая! Мы с ней сегодня будем играть!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rPr>
          <w:sz w:val="24"/>
          <w:szCs w:val="24"/>
        </w:rPr>
      </w:pPr>
      <w:r w:rsidRPr="00A25077">
        <w:rPr>
          <w:sz w:val="24"/>
          <w:szCs w:val="24"/>
        </w:rPr>
        <w:t>Ребенок с интересом рассматривает собачку.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rPr>
          <w:b/>
          <w:sz w:val="24"/>
          <w:szCs w:val="24"/>
        </w:rPr>
      </w:pPr>
      <w:r w:rsidRPr="00A25077">
        <w:rPr>
          <w:b/>
          <w:sz w:val="24"/>
          <w:szCs w:val="24"/>
        </w:rPr>
        <w:t>Артикуляционная гимнастика: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jc w:val="both"/>
        <w:rPr>
          <w:sz w:val="24"/>
          <w:szCs w:val="24"/>
        </w:rPr>
      </w:pPr>
      <w:r w:rsidRPr="00A25077">
        <w:rPr>
          <w:b/>
          <w:sz w:val="24"/>
          <w:szCs w:val="24"/>
        </w:rPr>
        <w:t xml:space="preserve">Логопед </w:t>
      </w:r>
      <w:r w:rsidRPr="00A25077">
        <w:rPr>
          <w:sz w:val="24"/>
          <w:szCs w:val="24"/>
        </w:rPr>
        <w:t>предлагает ребенку поиграть с ротиком: упражнения «Покажи язычок», «Улыбнись», «Покажи зубки», «Трубочка».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jc w:val="both"/>
        <w:rPr>
          <w:b/>
          <w:sz w:val="24"/>
          <w:szCs w:val="24"/>
        </w:rPr>
      </w:pPr>
      <w:r w:rsidRPr="00A25077">
        <w:rPr>
          <w:sz w:val="24"/>
          <w:szCs w:val="24"/>
        </w:rPr>
        <w:t>По возможности ребенок выполняет упражнения.</w:t>
      </w:r>
      <w:r w:rsidRPr="00A25077">
        <w:rPr>
          <w:b/>
          <w:sz w:val="24"/>
          <w:szCs w:val="24"/>
        </w:rPr>
        <w:t xml:space="preserve"> 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jc w:val="both"/>
        <w:rPr>
          <w:b/>
          <w:sz w:val="24"/>
          <w:szCs w:val="24"/>
        </w:rPr>
      </w:pPr>
      <w:r w:rsidRPr="00A25077">
        <w:rPr>
          <w:b/>
          <w:sz w:val="24"/>
          <w:szCs w:val="24"/>
        </w:rPr>
        <w:t xml:space="preserve">Логопед </w:t>
      </w:r>
      <w:r w:rsidRPr="00A25077">
        <w:rPr>
          <w:sz w:val="24"/>
          <w:szCs w:val="24"/>
        </w:rPr>
        <w:t>хвалит ребенка</w:t>
      </w:r>
      <w:r w:rsidRPr="00A25077">
        <w:rPr>
          <w:b/>
          <w:sz w:val="24"/>
          <w:szCs w:val="24"/>
        </w:rPr>
        <w:t>.</w:t>
      </w:r>
      <w:r w:rsidRPr="00A25077">
        <w:rPr>
          <w:i/>
          <w:sz w:val="24"/>
          <w:szCs w:val="24"/>
        </w:rPr>
        <w:t xml:space="preserve"> Хорошо. А теперь давай поиграем с собачками.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jc w:val="both"/>
        <w:rPr>
          <w:b/>
          <w:sz w:val="24"/>
          <w:szCs w:val="24"/>
        </w:rPr>
      </w:pPr>
      <w:r w:rsidRPr="00A25077">
        <w:rPr>
          <w:b/>
          <w:sz w:val="24"/>
          <w:szCs w:val="24"/>
        </w:rPr>
        <w:t>Развитие речи:</w:t>
      </w:r>
    </w:p>
    <w:p w:rsidR="003D0417" w:rsidRPr="00A25077" w:rsidRDefault="003D0417" w:rsidP="00A25077">
      <w:pPr>
        <w:pStyle w:val="NormalWeb"/>
        <w:spacing w:before="0" w:after="0"/>
        <w:ind w:left="-540" w:firstLine="38"/>
        <w:jc w:val="both"/>
        <w:rPr>
          <w:b/>
          <w:sz w:val="24"/>
          <w:szCs w:val="24"/>
        </w:rPr>
      </w:pPr>
      <w:r w:rsidRPr="00A25077">
        <w:rPr>
          <w:b/>
          <w:sz w:val="24"/>
          <w:szCs w:val="24"/>
        </w:rPr>
        <w:t>Логопед</w:t>
      </w:r>
      <w:r w:rsidRPr="00A25077">
        <w:rPr>
          <w:sz w:val="24"/>
          <w:szCs w:val="24"/>
        </w:rPr>
        <w:t xml:space="preserve"> достает из коробки ещё несколько собачек (разных по величине). Дается небольшой описательный рассказ.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rPr>
          <w:i/>
        </w:rPr>
        <w:t xml:space="preserve">- Это собачки. Мягкие, пушистые. Посмотри, какие они хорошие. Их много. Они разные. Смотри – это большая, а это маленькая! Покажи, где ещё собачки большие, а какие маленькие. 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rPr>
          <w:i/>
        </w:rPr>
        <w:t>- Правильно. Я поглажу собачек. Смотри, а что это у них? Это глазки. И у тебя есть глазки. Покажи  их у себя. А это носик. Где у тебя носик? А вот он – ротик! А посмотри какие ушки у собачек красивые! Где они у тебя? Молодец!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rPr>
          <w:i/>
        </w:rPr>
        <w:t>- А теперь я дам тебе собачку, и мы поиграем в другую игру.</w:t>
      </w:r>
    </w:p>
    <w:p w:rsidR="003D0417" w:rsidRPr="00A25077" w:rsidRDefault="003D0417" w:rsidP="00A25077">
      <w:pPr>
        <w:ind w:left="-540"/>
        <w:jc w:val="both"/>
      </w:pPr>
      <w:r w:rsidRPr="00A25077">
        <w:t>Ребенок рассматривает собачек, внимательно слушает рассказ логопеда.</w:t>
      </w:r>
    </w:p>
    <w:p w:rsidR="003D0417" w:rsidRPr="00A25077" w:rsidRDefault="003D0417" w:rsidP="00A25077">
      <w:pPr>
        <w:ind w:left="-540"/>
        <w:jc w:val="both"/>
      </w:pPr>
      <w:r w:rsidRPr="00A25077">
        <w:rPr>
          <w:b/>
        </w:rPr>
        <w:t>Логопед</w:t>
      </w:r>
      <w:r w:rsidRPr="00A25077">
        <w:t xml:space="preserve"> дает ребенку собачку и предлагает ему совершить с ней разные действия: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t xml:space="preserve">Погладить собачку: </w:t>
      </w:r>
      <w:r w:rsidRPr="00A25077">
        <w:rPr>
          <w:i/>
        </w:rPr>
        <w:t>- Давай вместе. Сначала я, потом ты. Вот так, да. Мы погладили собачку! А теперь  вместе погладим собачку.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rPr>
          <w:i/>
        </w:rPr>
        <w:t xml:space="preserve">- Давай  уложим ее спать (покачает, покажет, как ходит собачка). </w:t>
      </w:r>
    </w:p>
    <w:p w:rsidR="003D0417" w:rsidRPr="00A25077" w:rsidRDefault="003D0417" w:rsidP="00A25077">
      <w:pPr>
        <w:ind w:left="-540"/>
        <w:jc w:val="both"/>
        <w:rPr>
          <w:i/>
        </w:rPr>
      </w:pPr>
      <w:r w:rsidRPr="00A25077">
        <w:rPr>
          <w:i/>
        </w:rPr>
        <w:t xml:space="preserve">- А сейчас  будем прятать свою собачку и искать её. </w:t>
      </w:r>
    </w:p>
    <w:p w:rsidR="003D0417" w:rsidRPr="00A25077" w:rsidRDefault="003D0417" w:rsidP="00A25077">
      <w:pPr>
        <w:ind w:left="-540"/>
        <w:jc w:val="both"/>
      </w:pPr>
      <w:r w:rsidRPr="00A25077">
        <w:t>Ребенок с удовольствием пытается выполнить все задания.</w:t>
      </w:r>
    </w:p>
    <w:p w:rsidR="003D0417" w:rsidRPr="00A25077" w:rsidRDefault="003D0417" w:rsidP="00A25077">
      <w:pPr>
        <w:ind w:left="-540"/>
        <w:jc w:val="both"/>
        <w:rPr>
          <w:b/>
        </w:rPr>
      </w:pPr>
      <w:r w:rsidRPr="00A25077">
        <w:rPr>
          <w:b/>
        </w:rPr>
        <w:t>Итог занятия:</w:t>
      </w:r>
    </w:p>
    <w:p w:rsidR="003D0417" w:rsidRPr="00A25077" w:rsidRDefault="003D0417" w:rsidP="00A25077">
      <w:pPr>
        <w:ind w:left="-540"/>
        <w:jc w:val="both"/>
        <w:rPr>
          <w:b/>
        </w:rPr>
      </w:pPr>
      <w:r w:rsidRPr="00A25077">
        <w:rPr>
          <w:b/>
        </w:rPr>
        <w:t>Логопед</w:t>
      </w:r>
      <w:r w:rsidRPr="00A25077">
        <w:t xml:space="preserve"> подводит итог занятия, благодарит ребенка за сотрудничество.</w:t>
      </w:r>
    </w:p>
    <w:p w:rsidR="003D0417" w:rsidRPr="00A25077" w:rsidRDefault="003D0417" w:rsidP="004827BF">
      <w:pPr>
        <w:jc w:val="both"/>
      </w:pPr>
    </w:p>
    <w:p w:rsidR="003D0417" w:rsidRPr="00A25077" w:rsidRDefault="003D0417" w:rsidP="004827BF">
      <w:pPr>
        <w:jc w:val="both"/>
      </w:pPr>
    </w:p>
    <w:p w:rsidR="003D0417" w:rsidRDefault="003D0417"/>
    <w:sectPr w:rsidR="003D0417" w:rsidSect="00A2507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D69"/>
    <w:multiLevelType w:val="hybridMultilevel"/>
    <w:tmpl w:val="0F3CC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CC631A"/>
    <w:multiLevelType w:val="hybridMultilevel"/>
    <w:tmpl w:val="6A6AE5BC"/>
    <w:lvl w:ilvl="0" w:tplc="2D9042E2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C2E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746"/>
    <w:rsid w:val="00022BF9"/>
    <w:rsid w:val="00022E5E"/>
    <w:rsid w:val="000232BF"/>
    <w:rsid w:val="000237F2"/>
    <w:rsid w:val="0002384C"/>
    <w:rsid w:val="00023C17"/>
    <w:rsid w:val="00023E81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1AE5"/>
    <w:rsid w:val="00042851"/>
    <w:rsid w:val="00043B1F"/>
    <w:rsid w:val="00043D36"/>
    <w:rsid w:val="000443CE"/>
    <w:rsid w:val="000443F9"/>
    <w:rsid w:val="000445B1"/>
    <w:rsid w:val="00044955"/>
    <w:rsid w:val="000449C1"/>
    <w:rsid w:val="00045EC1"/>
    <w:rsid w:val="00046EA2"/>
    <w:rsid w:val="000475BD"/>
    <w:rsid w:val="00047784"/>
    <w:rsid w:val="00051166"/>
    <w:rsid w:val="00051B76"/>
    <w:rsid w:val="0005205E"/>
    <w:rsid w:val="00053D06"/>
    <w:rsid w:val="00053E60"/>
    <w:rsid w:val="0005404A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43E9"/>
    <w:rsid w:val="00074C1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4254"/>
    <w:rsid w:val="000B4684"/>
    <w:rsid w:val="000B47ED"/>
    <w:rsid w:val="000B4B43"/>
    <w:rsid w:val="000B4C52"/>
    <w:rsid w:val="000B5B14"/>
    <w:rsid w:val="000B603F"/>
    <w:rsid w:val="000B6B70"/>
    <w:rsid w:val="000B7CF1"/>
    <w:rsid w:val="000C00AA"/>
    <w:rsid w:val="000C09AA"/>
    <w:rsid w:val="000C1694"/>
    <w:rsid w:val="000C1AC8"/>
    <w:rsid w:val="000C2BC0"/>
    <w:rsid w:val="000C3C81"/>
    <w:rsid w:val="000C415C"/>
    <w:rsid w:val="000C4B9E"/>
    <w:rsid w:val="000C4DAF"/>
    <w:rsid w:val="000C54E9"/>
    <w:rsid w:val="000C6A1B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740"/>
    <w:rsid w:val="000E0D8E"/>
    <w:rsid w:val="000E1F97"/>
    <w:rsid w:val="000E22E9"/>
    <w:rsid w:val="000E2379"/>
    <w:rsid w:val="000E3440"/>
    <w:rsid w:val="000E372A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CF3"/>
    <w:rsid w:val="00102202"/>
    <w:rsid w:val="001028A3"/>
    <w:rsid w:val="001032FB"/>
    <w:rsid w:val="00103D5F"/>
    <w:rsid w:val="00103DFA"/>
    <w:rsid w:val="0010481C"/>
    <w:rsid w:val="00104D3E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992"/>
    <w:rsid w:val="00120DE6"/>
    <w:rsid w:val="0012210D"/>
    <w:rsid w:val="0012276F"/>
    <w:rsid w:val="00122969"/>
    <w:rsid w:val="00122E44"/>
    <w:rsid w:val="001234F4"/>
    <w:rsid w:val="00123ACB"/>
    <w:rsid w:val="00123B32"/>
    <w:rsid w:val="00123C80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61F3"/>
    <w:rsid w:val="001463AD"/>
    <w:rsid w:val="0014646F"/>
    <w:rsid w:val="001471F5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D70"/>
    <w:rsid w:val="00154AB4"/>
    <w:rsid w:val="00154AF7"/>
    <w:rsid w:val="00155B9B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DD"/>
    <w:rsid w:val="001D24F2"/>
    <w:rsid w:val="001D297D"/>
    <w:rsid w:val="001D3292"/>
    <w:rsid w:val="001D34D3"/>
    <w:rsid w:val="001D38A5"/>
    <w:rsid w:val="001D50A1"/>
    <w:rsid w:val="001D5136"/>
    <w:rsid w:val="001D53A9"/>
    <w:rsid w:val="001D5592"/>
    <w:rsid w:val="001D58F7"/>
    <w:rsid w:val="001D5FBD"/>
    <w:rsid w:val="001D6367"/>
    <w:rsid w:val="001D6D20"/>
    <w:rsid w:val="001D76ED"/>
    <w:rsid w:val="001D7F8E"/>
    <w:rsid w:val="001E1877"/>
    <w:rsid w:val="001E22C9"/>
    <w:rsid w:val="001E270A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6034"/>
    <w:rsid w:val="001F6DF6"/>
    <w:rsid w:val="001F6FE5"/>
    <w:rsid w:val="001F71E0"/>
    <w:rsid w:val="001F7773"/>
    <w:rsid w:val="001F786D"/>
    <w:rsid w:val="001F7895"/>
    <w:rsid w:val="001F7F32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51D6"/>
    <w:rsid w:val="0024713B"/>
    <w:rsid w:val="00247221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C8D"/>
    <w:rsid w:val="00263CF6"/>
    <w:rsid w:val="00263CFF"/>
    <w:rsid w:val="002643AF"/>
    <w:rsid w:val="002644D3"/>
    <w:rsid w:val="00265315"/>
    <w:rsid w:val="0026548C"/>
    <w:rsid w:val="00265F0F"/>
    <w:rsid w:val="0026693D"/>
    <w:rsid w:val="00266A3F"/>
    <w:rsid w:val="00266E43"/>
    <w:rsid w:val="00270436"/>
    <w:rsid w:val="00271897"/>
    <w:rsid w:val="00271A7D"/>
    <w:rsid w:val="0027309C"/>
    <w:rsid w:val="00273BA3"/>
    <w:rsid w:val="002742C6"/>
    <w:rsid w:val="00275739"/>
    <w:rsid w:val="002759BA"/>
    <w:rsid w:val="00276018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344"/>
    <w:rsid w:val="00284748"/>
    <w:rsid w:val="00284872"/>
    <w:rsid w:val="00284F78"/>
    <w:rsid w:val="00285FC7"/>
    <w:rsid w:val="00286558"/>
    <w:rsid w:val="002903FC"/>
    <w:rsid w:val="002905B3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345D"/>
    <w:rsid w:val="002C3599"/>
    <w:rsid w:val="002C3BFA"/>
    <w:rsid w:val="002C424D"/>
    <w:rsid w:val="002C4E16"/>
    <w:rsid w:val="002C5EA3"/>
    <w:rsid w:val="002C64A6"/>
    <w:rsid w:val="002C6E4B"/>
    <w:rsid w:val="002C77F5"/>
    <w:rsid w:val="002C7DA0"/>
    <w:rsid w:val="002D0CBB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6E4E"/>
    <w:rsid w:val="002D797F"/>
    <w:rsid w:val="002E18B1"/>
    <w:rsid w:val="002E4860"/>
    <w:rsid w:val="002E54EC"/>
    <w:rsid w:val="002E5A7E"/>
    <w:rsid w:val="002E7695"/>
    <w:rsid w:val="002F07C0"/>
    <w:rsid w:val="002F1B43"/>
    <w:rsid w:val="002F42EE"/>
    <w:rsid w:val="002F55C3"/>
    <w:rsid w:val="002F58B5"/>
    <w:rsid w:val="002F5B80"/>
    <w:rsid w:val="00300991"/>
    <w:rsid w:val="00300F73"/>
    <w:rsid w:val="00301331"/>
    <w:rsid w:val="0030342E"/>
    <w:rsid w:val="00303F46"/>
    <w:rsid w:val="00304363"/>
    <w:rsid w:val="0030475F"/>
    <w:rsid w:val="00304ABF"/>
    <w:rsid w:val="0030581E"/>
    <w:rsid w:val="003060C0"/>
    <w:rsid w:val="00306131"/>
    <w:rsid w:val="0030666F"/>
    <w:rsid w:val="00307655"/>
    <w:rsid w:val="0031038D"/>
    <w:rsid w:val="0031104F"/>
    <w:rsid w:val="00311084"/>
    <w:rsid w:val="003115F9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336C"/>
    <w:rsid w:val="0033338B"/>
    <w:rsid w:val="0033416A"/>
    <w:rsid w:val="00334366"/>
    <w:rsid w:val="003346AE"/>
    <w:rsid w:val="00334A0F"/>
    <w:rsid w:val="003357EF"/>
    <w:rsid w:val="00336AF8"/>
    <w:rsid w:val="00337562"/>
    <w:rsid w:val="00337A93"/>
    <w:rsid w:val="00340B38"/>
    <w:rsid w:val="00341AFC"/>
    <w:rsid w:val="00343928"/>
    <w:rsid w:val="00345439"/>
    <w:rsid w:val="00345AAD"/>
    <w:rsid w:val="00345B37"/>
    <w:rsid w:val="003474DF"/>
    <w:rsid w:val="00347688"/>
    <w:rsid w:val="00350DC7"/>
    <w:rsid w:val="0035129F"/>
    <w:rsid w:val="003513D2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5AC7"/>
    <w:rsid w:val="00386F86"/>
    <w:rsid w:val="00390B8D"/>
    <w:rsid w:val="003919B2"/>
    <w:rsid w:val="00391B18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4077"/>
    <w:rsid w:val="003C4BE6"/>
    <w:rsid w:val="003C5706"/>
    <w:rsid w:val="003C6061"/>
    <w:rsid w:val="003C64C8"/>
    <w:rsid w:val="003C6CE4"/>
    <w:rsid w:val="003C7027"/>
    <w:rsid w:val="003C7BC6"/>
    <w:rsid w:val="003D0417"/>
    <w:rsid w:val="003D0CA4"/>
    <w:rsid w:val="003D0CC9"/>
    <w:rsid w:val="003D2B0D"/>
    <w:rsid w:val="003D2BEB"/>
    <w:rsid w:val="003D3989"/>
    <w:rsid w:val="003D3B5C"/>
    <w:rsid w:val="003D465F"/>
    <w:rsid w:val="003D5002"/>
    <w:rsid w:val="003D534D"/>
    <w:rsid w:val="003D54AE"/>
    <w:rsid w:val="003D6021"/>
    <w:rsid w:val="003D75EE"/>
    <w:rsid w:val="003D77DD"/>
    <w:rsid w:val="003D7C2E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30115"/>
    <w:rsid w:val="00430170"/>
    <w:rsid w:val="00431161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A94"/>
    <w:rsid w:val="004406F3"/>
    <w:rsid w:val="00440E20"/>
    <w:rsid w:val="00441F21"/>
    <w:rsid w:val="00442283"/>
    <w:rsid w:val="0044253E"/>
    <w:rsid w:val="004425B7"/>
    <w:rsid w:val="00444055"/>
    <w:rsid w:val="00444865"/>
    <w:rsid w:val="00444E37"/>
    <w:rsid w:val="00444FFB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9CA"/>
    <w:rsid w:val="00460F6C"/>
    <w:rsid w:val="00461085"/>
    <w:rsid w:val="004619D2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85E"/>
    <w:rsid w:val="0047787D"/>
    <w:rsid w:val="00477DFC"/>
    <w:rsid w:val="00480E4D"/>
    <w:rsid w:val="0048112F"/>
    <w:rsid w:val="004811D8"/>
    <w:rsid w:val="00482322"/>
    <w:rsid w:val="004824CA"/>
    <w:rsid w:val="004827BF"/>
    <w:rsid w:val="00482973"/>
    <w:rsid w:val="00482A30"/>
    <w:rsid w:val="00482B7F"/>
    <w:rsid w:val="004841A6"/>
    <w:rsid w:val="004843A9"/>
    <w:rsid w:val="00486119"/>
    <w:rsid w:val="0048664A"/>
    <w:rsid w:val="0048687C"/>
    <w:rsid w:val="00486B5C"/>
    <w:rsid w:val="004875F9"/>
    <w:rsid w:val="00487F69"/>
    <w:rsid w:val="00490041"/>
    <w:rsid w:val="00490DB6"/>
    <w:rsid w:val="00490F53"/>
    <w:rsid w:val="00491BD2"/>
    <w:rsid w:val="004920F0"/>
    <w:rsid w:val="00492A22"/>
    <w:rsid w:val="0049551F"/>
    <w:rsid w:val="004956C2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CB1"/>
    <w:rsid w:val="004A3503"/>
    <w:rsid w:val="004A3EA3"/>
    <w:rsid w:val="004A4B07"/>
    <w:rsid w:val="004A5750"/>
    <w:rsid w:val="004A5A7E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6F79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53F7"/>
    <w:rsid w:val="00515ABF"/>
    <w:rsid w:val="00515CC8"/>
    <w:rsid w:val="005169AF"/>
    <w:rsid w:val="005169D2"/>
    <w:rsid w:val="00516BB8"/>
    <w:rsid w:val="00517052"/>
    <w:rsid w:val="005176B5"/>
    <w:rsid w:val="00520BC8"/>
    <w:rsid w:val="00521909"/>
    <w:rsid w:val="00521DBA"/>
    <w:rsid w:val="005220C1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257F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45C7"/>
    <w:rsid w:val="005E4A8B"/>
    <w:rsid w:val="005E4EF6"/>
    <w:rsid w:val="005E5E2B"/>
    <w:rsid w:val="005E7FDC"/>
    <w:rsid w:val="005F0B74"/>
    <w:rsid w:val="005F129B"/>
    <w:rsid w:val="005F23F0"/>
    <w:rsid w:val="005F26E5"/>
    <w:rsid w:val="005F286C"/>
    <w:rsid w:val="005F2933"/>
    <w:rsid w:val="005F31B8"/>
    <w:rsid w:val="005F487D"/>
    <w:rsid w:val="005F4CB1"/>
    <w:rsid w:val="005F514A"/>
    <w:rsid w:val="005F52E7"/>
    <w:rsid w:val="005F6871"/>
    <w:rsid w:val="005F75AA"/>
    <w:rsid w:val="00600015"/>
    <w:rsid w:val="00600663"/>
    <w:rsid w:val="0060199E"/>
    <w:rsid w:val="00601A22"/>
    <w:rsid w:val="0060220D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92B"/>
    <w:rsid w:val="00630B76"/>
    <w:rsid w:val="006326FF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C3C"/>
    <w:rsid w:val="00645214"/>
    <w:rsid w:val="006454AE"/>
    <w:rsid w:val="0064624E"/>
    <w:rsid w:val="006469A5"/>
    <w:rsid w:val="006477B3"/>
    <w:rsid w:val="006477F3"/>
    <w:rsid w:val="0064793C"/>
    <w:rsid w:val="00647A30"/>
    <w:rsid w:val="00650F89"/>
    <w:rsid w:val="00652B88"/>
    <w:rsid w:val="0065367B"/>
    <w:rsid w:val="0065384C"/>
    <w:rsid w:val="00653CC1"/>
    <w:rsid w:val="00654327"/>
    <w:rsid w:val="00654DDC"/>
    <w:rsid w:val="006551C9"/>
    <w:rsid w:val="00656335"/>
    <w:rsid w:val="00656845"/>
    <w:rsid w:val="00656DF6"/>
    <w:rsid w:val="0065704B"/>
    <w:rsid w:val="00657708"/>
    <w:rsid w:val="0065778C"/>
    <w:rsid w:val="00660675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99C"/>
    <w:rsid w:val="00663BAC"/>
    <w:rsid w:val="006646CD"/>
    <w:rsid w:val="00664E36"/>
    <w:rsid w:val="006653EA"/>
    <w:rsid w:val="006654FA"/>
    <w:rsid w:val="00665FB8"/>
    <w:rsid w:val="006662CF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806FB"/>
    <w:rsid w:val="00681282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1899"/>
    <w:rsid w:val="006A2283"/>
    <w:rsid w:val="006A35D8"/>
    <w:rsid w:val="006A41BF"/>
    <w:rsid w:val="006A4A18"/>
    <w:rsid w:val="006A5187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E14"/>
    <w:rsid w:val="006C4FA4"/>
    <w:rsid w:val="006C51E6"/>
    <w:rsid w:val="006C5D6C"/>
    <w:rsid w:val="006C6560"/>
    <w:rsid w:val="006C69B0"/>
    <w:rsid w:val="006C6CCC"/>
    <w:rsid w:val="006C7A55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2283"/>
    <w:rsid w:val="0070304E"/>
    <w:rsid w:val="007034CD"/>
    <w:rsid w:val="00703A16"/>
    <w:rsid w:val="00703E8A"/>
    <w:rsid w:val="007046B7"/>
    <w:rsid w:val="007049E8"/>
    <w:rsid w:val="00704BAA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415C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7024"/>
    <w:rsid w:val="00767DF5"/>
    <w:rsid w:val="00770A0D"/>
    <w:rsid w:val="00770E1A"/>
    <w:rsid w:val="007717F8"/>
    <w:rsid w:val="00771864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3FA"/>
    <w:rsid w:val="00791EFB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30DB"/>
    <w:rsid w:val="007A3106"/>
    <w:rsid w:val="007A396F"/>
    <w:rsid w:val="007A43B4"/>
    <w:rsid w:val="007A4BE9"/>
    <w:rsid w:val="007A5F82"/>
    <w:rsid w:val="007A6BD4"/>
    <w:rsid w:val="007A6D61"/>
    <w:rsid w:val="007A710C"/>
    <w:rsid w:val="007B09A1"/>
    <w:rsid w:val="007B0D7B"/>
    <w:rsid w:val="007B1507"/>
    <w:rsid w:val="007B15CC"/>
    <w:rsid w:val="007B1A73"/>
    <w:rsid w:val="007B2C67"/>
    <w:rsid w:val="007B2D9F"/>
    <w:rsid w:val="007B3B1F"/>
    <w:rsid w:val="007B3C27"/>
    <w:rsid w:val="007B49A4"/>
    <w:rsid w:val="007B4E76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94C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5048"/>
    <w:rsid w:val="00826020"/>
    <w:rsid w:val="008262EE"/>
    <w:rsid w:val="008270DF"/>
    <w:rsid w:val="008272C1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3259"/>
    <w:rsid w:val="008335E8"/>
    <w:rsid w:val="008343B8"/>
    <w:rsid w:val="008348C7"/>
    <w:rsid w:val="008355D4"/>
    <w:rsid w:val="00835E8E"/>
    <w:rsid w:val="008362BE"/>
    <w:rsid w:val="008367D5"/>
    <w:rsid w:val="00837501"/>
    <w:rsid w:val="008376C8"/>
    <w:rsid w:val="00837F5A"/>
    <w:rsid w:val="0084140B"/>
    <w:rsid w:val="0084258A"/>
    <w:rsid w:val="00842BA2"/>
    <w:rsid w:val="00842E14"/>
    <w:rsid w:val="008433D5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F0F"/>
    <w:rsid w:val="008611FE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726F"/>
    <w:rsid w:val="008978C0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3DC2"/>
    <w:rsid w:val="008B49BF"/>
    <w:rsid w:val="008B5280"/>
    <w:rsid w:val="008B64BF"/>
    <w:rsid w:val="008B7586"/>
    <w:rsid w:val="008B78A1"/>
    <w:rsid w:val="008B7F52"/>
    <w:rsid w:val="008C0AAC"/>
    <w:rsid w:val="008C2D54"/>
    <w:rsid w:val="008C3156"/>
    <w:rsid w:val="008C383E"/>
    <w:rsid w:val="008C3BC8"/>
    <w:rsid w:val="008C4142"/>
    <w:rsid w:val="008C6833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405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F54"/>
    <w:rsid w:val="009063E7"/>
    <w:rsid w:val="00907FE5"/>
    <w:rsid w:val="00910E6E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43A3"/>
    <w:rsid w:val="00974B68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80D"/>
    <w:rsid w:val="009E2C57"/>
    <w:rsid w:val="009E3A1B"/>
    <w:rsid w:val="009E3A63"/>
    <w:rsid w:val="009E3B7E"/>
    <w:rsid w:val="009E46D1"/>
    <w:rsid w:val="009E4BC4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E61"/>
    <w:rsid w:val="009F6177"/>
    <w:rsid w:val="009F69C7"/>
    <w:rsid w:val="009F6D12"/>
    <w:rsid w:val="009F7888"/>
    <w:rsid w:val="009F7A67"/>
    <w:rsid w:val="009F7A68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6D0"/>
    <w:rsid w:val="00A15949"/>
    <w:rsid w:val="00A15B50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077"/>
    <w:rsid w:val="00A25248"/>
    <w:rsid w:val="00A25519"/>
    <w:rsid w:val="00A256F7"/>
    <w:rsid w:val="00A25AE9"/>
    <w:rsid w:val="00A25FBA"/>
    <w:rsid w:val="00A25FFC"/>
    <w:rsid w:val="00A2776A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6BB8"/>
    <w:rsid w:val="00A46ED2"/>
    <w:rsid w:val="00A47410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F81"/>
    <w:rsid w:val="00A613CD"/>
    <w:rsid w:val="00A61442"/>
    <w:rsid w:val="00A622BA"/>
    <w:rsid w:val="00A625E7"/>
    <w:rsid w:val="00A62B90"/>
    <w:rsid w:val="00A643B1"/>
    <w:rsid w:val="00A64B3D"/>
    <w:rsid w:val="00A64B58"/>
    <w:rsid w:val="00A66C6C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CE6"/>
    <w:rsid w:val="00AA0B7C"/>
    <w:rsid w:val="00AA0F53"/>
    <w:rsid w:val="00AA2F65"/>
    <w:rsid w:val="00AA475D"/>
    <w:rsid w:val="00AA57D7"/>
    <w:rsid w:val="00AA5D02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816"/>
    <w:rsid w:val="00AB2DE3"/>
    <w:rsid w:val="00AB2FDC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D0B"/>
    <w:rsid w:val="00AE0F8A"/>
    <w:rsid w:val="00AE17D9"/>
    <w:rsid w:val="00AE2C01"/>
    <w:rsid w:val="00AE39EB"/>
    <w:rsid w:val="00AE3CFE"/>
    <w:rsid w:val="00AE3D66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53F0"/>
    <w:rsid w:val="00B56700"/>
    <w:rsid w:val="00B57186"/>
    <w:rsid w:val="00B57D47"/>
    <w:rsid w:val="00B60699"/>
    <w:rsid w:val="00B62426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A9B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D57"/>
    <w:rsid w:val="00C4340E"/>
    <w:rsid w:val="00C4371D"/>
    <w:rsid w:val="00C4413E"/>
    <w:rsid w:val="00C44934"/>
    <w:rsid w:val="00C45329"/>
    <w:rsid w:val="00C46437"/>
    <w:rsid w:val="00C46B10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111B"/>
    <w:rsid w:val="00CC1253"/>
    <w:rsid w:val="00CC1839"/>
    <w:rsid w:val="00CC1966"/>
    <w:rsid w:val="00CC1B16"/>
    <w:rsid w:val="00CC1CF0"/>
    <w:rsid w:val="00CC2E13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F0"/>
    <w:rsid w:val="00D00C6A"/>
    <w:rsid w:val="00D00E87"/>
    <w:rsid w:val="00D01061"/>
    <w:rsid w:val="00D01C47"/>
    <w:rsid w:val="00D01D73"/>
    <w:rsid w:val="00D02433"/>
    <w:rsid w:val="00D02A30"/>
    <w:rsid w:val="00D032E2"/>
    <w:rsid w:val="00D034D7"/>
    <w:rsid w:val="00D036DB"/>
    <w:rsid w:val="00D04B7C"/>
    <w:rsid w:val="00D0643F"/>
    <w:rsid w:val="00D06B2A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B58"/>
    <w:rsid w:val="00D21F3C"/>
    <w:rsid w:val="00D22D4A"/>
    <w:rsid w:val="00D242DA"/>
    <w:rsid w:val="00D26EEC"/>
    <w:rsid w:val="00D30023"/>
    <w:rsid w:val="00D306EE"/>
    <w:rsid w:val="00D31634"/>
    <w:rsid w:val="00D31970"/>
    <w:rsid w:val="00D325FD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FFB"/>
    <w:rsid w:val="00D65589"/>
    <w:rsid w:val="00D660D3"/>
    <w:rsid w:val="00D67A73"/>
    <w:rsid w:val="00D67D13"/>
    <w:rsid w:val="00D7051C"/>
    <w:rsid w:val="00D706D1"/>
    <w:rsid w:val="00D707F9"/>
    <w:rsid w:val="00D70BF0"/>
    <w:rsid w:val="00D72411"/>
    <w:rsid w:val="00D72D02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433A"/>
    <w:rsid w:val="00D843B5"/>
    <w:rsid w:val="00D85219"/>
    <w:rsid w:val="00D856E3"/>
    <w:rsid w:val="00D8626B"/>
    <w:rsid w:val="00D875A4"/>
    <w:rsid w:val="00D9009D"/>
    <w:rsid w:val="00D91136"/>
    <w:rsid w:val="00D911C1"/>
    <w:rsid w:val="00D91B21"/>
    <w:rsid w:val="00D92B9A"/>
    <w:rsid w:val="00D92DB2"/>
    <w:rsid w:val="00D93D82"/>
    <w:rsid w:val="00D942D4"/>
    <w:rsid w:val="00D947B4"/>
    <w:rsid w:val="00D94A34"/>
    <w:rsid w:val="00D94DC4"/>
    <w:rsid w:val="00D950E8"/>
    <w:rsid w:val="00D96308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55B"/>
    <w:rsid w:val="00DA2EEF"/>
    <w:rsid w:val="00DA330B"/>
    <w:rsid w:val="00DA42AE"/>
    <w:rsid w:val="00DA4917"/>
    <w:rsid w:val="00DA49D1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C0B82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20D5"/>
    <w:rsid w:val="00DE27E9"/>
    <w:rsid w:val="00DE2E41"/>
    <w:rsid w:val="00DE3332"/>
    <w:rsid w:val="00DE33AC"/>
    <w:rsid w:val="00DE3527"/>
    <w:rsid w:val="00DE39FC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397"/>
    <w:rsid w:val="00E21458"/>
    <w:rsid w:val="00E214CD"/>
    <w:rsid w:val="00E21C3D"/>
    <w:rsid w:val="00E220B7"/>
    <w:rsid w:val="00E22A3A"/>
    <w:rsid w:val="00E24218"/>
    <w:rsid w:val="00E24A6F"/>
    <w:rsid w:val="00E24D59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6786"/>
    <w:rsid w:val="00E6768B"/>
    <w:rsid w:val="00E70F30"/>
    <w:rsid w:val="00E71EC5"/>
    <w:rsid w:val="00E72AF1"/>
    <w:rsid w:val="00E73313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9EB"/>
    <w:rsid w:val="00EB0CA5"/>
    <w:rsid w:val="00EB1041"/>
    <w:rsid w:val="00EB236D"/>
    <w:rsid w:val="00EB24B5"/>
    <w:rsid w:val="00EB362D"/>
    <w:rsid w:val="00EB3FFF"/>
    <w:rsid w:val="00EB478D"/>
    <w:rsid w:val="00EB4D6B"/>
    <w:rsid w:val="00EB58FE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E94"/>
    <w:rsid w:val="00F054C5"/>
    <w:rsid w:val="00F05671"/>
    <w:rsid w:val="00F05945"/>
    <w:rsid w:val="00F065FF"/>
    <w:rsid w:val="00F06C98"/>
    <w:rsid w:val="00F077EA"/>
    <w:rsid w:val="00F07C32"/>
    <w:rsid w:val="00F1118D"/>
    <w:rsid w:val="00F1164F"/>
    <w:rsid w:val="00F11AD7"/>
    <w:rsid w:val="00F12449"/>
    <w:rsid w:val="00F1284C"/>
    <w:rsid w:val="00F12975"/>
    <w:rsid w:val="00F12AC8"/>
    <w:rsid w:val="00F13028"/>
    <w:rsid w:val="00F1398F"/>
    <w:rsid w:val="00F13EF7"/>
    <w:rsid w:val="00F143D4"/>
    <w:rsid w:val="00F14AC9"/>
    <w:rsid w:val="00F150DF"/>
    <w:rsid w:val="00F1525B"/>
    <w:rsid w:val="00F154CF"/>
    <w:rsid w:val="00F1550F"/>
    <w:rsid w:val="00F163C3"/>
    <w:rsid w:val="00F1641B"/>
    <w:rsid w:val="00F16A7A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924"/>
    <w:rsid w:val="00F44A60"/>
    <w:rsid w:val="00F4505F"/>
    <w:rsid w:val="00F45118"/>
    <w:rsid w:val="00F45179"/>
    <w:rsid w:val="00F4523B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865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F6B"/>
    <w:rsid w:val="00FD1E25"/>
    <w:rsid w:val="00FD2229"/>
    <w:rsid w:val="00FD2C86"/>
    <w:rsid w:val="00FD3141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31BA"/>
    <w:rsid w:val="00FF3D5D"/>
    <w:rsid w:val="00FF40B6"/>
    <w:rsid w:val="00FF40D4"/>
    <w:rsid w:val="00FF43EB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2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24F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23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2324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99"/>
    <w:qFormat/>
    <w:rsid w:val="00B2324F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99"/>
    <w:qFormat/>
    <w:rsid w:val="00B2324F"/>
    <w:rPr>
      <w:rFonts w:cs="Times New Roman"/>
      <w:b/>
      <w:bCs/>
      <w:smallCaps/>
      <w:color w:val="C0504D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B2324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7C2E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319</Words>
  <Characters>1819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</cp:lastModifiedBy>
  <cp:revision>3</cp:revision>
  <dcterms:created xsi:type="dcterms:W3CDTF">2020-12-06T13:58:00Z</dcterms:created>
  <dcterms:modified xsi:type="dcterms:W3CDTF">2020-12-07T09:18:00Z</dcterms:modified>
</cp:coreProperties>
</file>