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FE" w:rsidRDefault="00BC5CFE" w:rsidP="003255C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Утренняя термометрия</w:t>
      </w:r>
    </w:p>
    <w:p w:rsidR="00BC5CFE" w:rsidRDefault="00BC5CFE" w:rsidP="003255C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CFE" w:rsidRDefault="00BC5CFE" w:rsidP="003255C5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CFE" w:rsidRPr="005C5B2D" w:rsidRDefault="00BC5CFE" w:rsidP="00A372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Уважаемые родители!</w:t>
      </w:r>
    </w:p>
    <w:p w:rsidR="00BC5CFE" w:rsidRDefault="00BC5CFE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 xml:space="preserve">Информируем вас, что МАДОУ детский сад «Колобок» пгт Пелым переходит к обычному </w:t>
      </w:r>
      <w:r>
        <w:rPr>
          <w:rFonts w:ascii="Times New Roman" w:hAnsi="Times New Roman"/>
          <w:sz w:val="28"/>
          <w:szCs w:val="28"/>
        </w:rPr>
        <w:t xml:space="preserve">режиму работы с 01.09.2020 года и проводит </w:t>
      </w:r>
      <w:r w:rsidRPr="005C5B2D">
        <w:rPr>
          <w:rFonts w:ascii="Times New Roman" w:hAnsi="Times New Roman"/>
          <w:sz w:val="28"/>
          <w:szCs w:val="28"/>
        </w:rPr>
        <w:t>усиленный фильтр работников, родителей и детей</w:t>
      </w:r>
      <w:r>
        <w:rPr>
          <w:rFonts w:ascii="Times New Roman" w:hAnsi="Times New Roman"/>
          <w:sz w:val="28"/>
          <w:szCs w:val="28"/>
        </w:rPr>
        <w:t>:</w:t>
      </w:r>
    </w:p>
    <w:p w:rsidR="00BC5CFE" w:rsidRDefault="00BC5CFE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B2D">
        <w:rPr>
          <w:rFonts w:ascii="Times New Roman" w:hAnsi="Times New Roman"/>
          <w:sz w:val="28"/>
          <w:szCs w:val="28"/>
        </w:rPr>
        <w:t>термометрию с помо</w:t>
      </w:r>
      <w:r>
        <w:rPr>
          <w:rFonts w:ascii="Times New Roman" w:hAnsi="Times New Roman"/>
          <w:sz w:val="28"/>
          <w:szCs w:val="28"/>
        </w:rPr>
        <w:t>щью бесконтактных термометров</w:t>
      </w:r>
    </w:p>
    <w:p w:rsidR="00BC5CFE" w:rsidRDefault="00BC5CFE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5B2D">
        <w:rPr>
          <w:rFonts w:ascii="Times New Roman" w:hAnsi="Times New Roman"/>
          <w:sz w:val="28"/>
          <w:szCs w:val="28"/>
        </w:rPr>
        <w:t xml:space="preserve">опрос на наличие признаков инфекционных заболеваний. </w:t>
      </w:r>
    </w:p>
    <w:p w:rsidR="00BC5CFE" w:rsidRPr="005C5B2D" w:rsidRDefault="00BC5CFE" w:rsidP="00A372F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B2D">
        <w:rPr>
          <w:rFonts w:ascii="Times New Roman" w:hAnsi="Times New Roman"/>
          <w:sz w:val="28"/>
          <w:szCs w:val="28"/>
        </w:rPr>
        <w:t>Лица с признаками инфекционных заболеваний в детский сад не допускаются.</w:t>
      </w:r>
    </w:p>
    <w:p w:rsidR="00BC5CFE" w:rsidRDefault="00BC5CFE">
      <w:pPr>
        <w:rPr>
          <w:rFonts w:ascii="Times New Roman" w:hAnsi="Times New Roman"/>
          <w:sz w:val="28"/>
          <w:szCs w:val="28"/>
        </w:rPr>
      </w:pPr>
    </w:p>
    <w:p w:rsidR="00BC5CFE" w:rsidRDefault="00BC5CFE"/>
    <w:sectPr w:rsidR="00BC5CFE" w:rsidSect="00D64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FE" w:rsidRDefault="00BC5CFE" w:rsidP="002B2DAC">
      <w:pPr>
        <w:spacing w:after="0" w:line="240" w:lineRule="auto"/>
      </w:pPr>
      <w:r>
        <w:separator/>
      </w:r>
    </w:p>
  </w:endnote>
  <w:endnote w:type="continuationSeparator" w:id="0">
    <w:p w:rsidR="00BC5CFE" w:rsidRDefault="00BC5CFE" w:rsidP="002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FE" w:rsidRDefault="00BC5C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FE" w:rsidRDefault="00BC5C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FE" w:rsidRDefault="00BC5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FE" w:rsidRDefault="00BC5CFE" w:rsidP="002B2DAC">
      <w:pPr>
        <w:spacing w:after="0" w:line="240" w:lineRule="auto"/>
      </w:pPr>
      <w:r>
        <w:separator/>
      </w:r>
    </w:p>
  </w:footnote>
  <w:footnote w:type="continuationSeparator" w:id="0">
    <w:p w:rsidR="00BC5CFE" w:rsidRDefault="00BC5CFE" w:rsidP="002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FE" w:rsidRDefault="00BC5C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FE" w:rsidRDefault="00BC5C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FE" w:rsidRDefault="00BC5C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E3"/>
    <w:rsid w:val="0001399F"/>
    <w:rsid w:val="00047F7A"/>
    <w:rsid w:val="0006543A"/>
    <w:rsid w:val="002B2DAC"/>
    <w:rsid w:val="002D4C0D"/>
    <w:rsid w:val="003255C5"/>
    <w:rsid w:val="00572017"/>
    <w:rsid w:val="00594167"/>
    <w:rsid w:val="005C5B2D"/>
    <w:rsid w:val="00643E22"/>
    <w:rsid w:val="00664324"/>
    <w:rsid w:val="00701CDC"/>
    <w:rsid w:val="00874C6C"/>
    <w:rsid w:val="00A372F8"/>
    <w:rsid w:val="00BC5CFE"/>
    <w:rsid w:val="00C32DAB"/>
    <w:rsid w:val="00CD2D43"/>
    <w:rsid w:val="00D6418A"/>
    <w:rsid w:val="00EB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D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D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58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3</cp:revision>
  <dcterms:created xsi:type="dcterms:W3CDTF">2020-08-11T07:12:00Z</dcterms:created>
  <dcterms:modified xsi:type="dcterms:W3CDTF">2020-12-03T10:07:00Z</dcterms:modified>
</cp:coreProperties>
</file>