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3A" w:rsidRPr="00EB23E3" w:rsidRDefault="0006543A" w:rsidP="00A372F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3E3">
        <w:rPr>
          <w:rFonts w:ascii="Times New Roman" w:hAnsi="Times New Roman"/>
          <w:b/>
          <w:sz w:val="24"/>
          <w:szCs w:val="24"/>
        </w:rPr>
        <w:t xml:space="preserve">О возвращении к </w:t>
      </w:r>
      <w:r>
        <w:rPr>
          <w:rFonts w:ascii="Times New Roman" w:hAnsi="Times New Roman"/>
          <w:b/>
          <w:sz w:val="24"/>
          <w:szCs w:val="24"/>
        </w:rPr>
        <w:t>обычному режиму работы</w:t>
      </w:r>
    </w:p>
    <w:p w:rsidR="0006543A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43A" w:rsidRPr="005C5B2D" w:rsidRDefault="0006543A" w:rsidP="00A372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Уважаемые родители!</w:t>
      </w:r>
    </w:p>
    <w:p w:rsidR="0006543A" w:rsidRPr="005C5B2D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Информируем вас, что МАДОУ детский сад «Колобок» пгт Пелым переходит к обычному режиму работы с 01.09.2020 года. Одновременно администрация МАДОУ вводит дополнительные ограничительные меры:</w:t>
      </w:r>
    </w:p>
    <w:p w:rsidR="0006543A" w:rsidRPr="005C5B2D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- усиленный фильтр работников, родителей и детей 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в детский сад не допускаются.</w:t>
      </w:r>
    </w:p>
    <w:p w:rsidR="0006543A" w:rsidRPr="005C5B2D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 w:rsidR="0006543A" w:rsidRPr="005C5B2D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06543A" w:rsidRPr="005C5B2D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- дезинфекцию посуды и столовых приборов после каждого использования;</w:t>
      </w:r>
    </w:p>
    <w:p w:rsidR="0006543A" w:rsidRPr="005C5B2D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- бактерицидные установки в помещениях МАДОУ;</w:t>
      </w:r>
    </w:p>
    <w:p w:rsidR="0006543A" w:rsidRPr="005C5B2D" w:rsidRDefault="0006543A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Администрация детского сад «Колобок» пгт Пелым делает все возможное, чтобы обеспечить детям комфортное и безопасное обучение в период неблагоприятной эпидемиологической обстановки. Просим с пониманием отнестись к организационным изменениям и соблюдать введенные ограничения.</w:t>
      </w:r>
    </w:p>
    <w:p w:rsidR="0006543A" w:rsidRDefault="0006543A"/>
    <w:sectPr w:rsidR="0006543A" w:rsidSect="00D64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3A" w:rsidRDefault="0006543A" w:rsidP="002B2DAC">
      <w:pPr>
        <w:spacing w:after="0" w:line="240" w:lineRule="auto"/>
      </w:pPr>
      <w:r>
        <w:separator/>
      </w:r>
    </w:p>
  </w:endnote>
  <w:endnote w:type="continuationSeparator" w:id="0">
    <w:p w:rsidR="0006543A" w:rsidRDefault="0006543A" w:rsidP="002B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3A" w:rsidRDefault="000654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3A" w:rsidRDefault="000654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3A" w:rsidRDefault="00065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3A" w:rsidRDefault="0006543A" w:rsidP="002B2DAC">
      <w:pPr>
        <w:spacing w:after="0" w:line="240" w:lineRule="auto"/>
      </w:pPr>
      <w:r>
        <w:separator/>
      </w:r>
    </w:p>
  </w:footnote>
  <w:footnote w:type="continuationSeparator" w:id="0">
    <w:p w:rsidR="0006543A" w:rsidRDefault="0006543A" w:rsidP="002B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3A" w:rsidRDefault="000654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3A" w:rsidRDefault="000654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3A" w:rsidRDefault="000654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E3"/>
    <w:rsid w:val="00047F7A"/>
    <w:rsid w:val="0006543A"/>
    <w:rsid w:val="002B2DAC"/>
    <w:rsid w:val="00572017"/>
    <w:rsid w:val="00594167"/>
    <w:rsid w:val="005C5B2D"/>
    <w:rsid w:val="00643E22"/>
    <w:rsid w:val="00664324"/>
    <w:rsid w:val="00701CDC"/>
    <w:rsid w:val="00874C6C"/>
    <w:rsid w:val="00A372F8"/>
    <w:rsid w:val="00C32DAB"/>
    <w:rsid w:val="00CD2D43"/>
    <w:rsid w:val="00D6418A"/>
    <w:rsid w:val="00EB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D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2D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166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2</cp:revision>
  <dcterms:created xsi:type="dcterms:W3CDTF">2020-08-11T07:12:00Z</dcterms:created>
  <dcterms:modified xsi:type="dcterms:W3CDTF">2020-12-03T09:59:00Z</dcterms:modified>
</cp:coreProperties>
</file>