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E9" w:rsidRPr="00390BEF" w:rsidRDefault="008C0EE9" w:rsidP="00390BE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BEF">
        <w:rPr>
          <w:rFonts w:ascii="Times New Roman" w:hAnsi="Times New Roman"/>
          <w:b/>
          <w:sz w:val="24"/>
          <w:szCs w:val="24"/>
        </w:rPr>
        <w:t>О введении ограничительных мер</w:t>
      </w:r>
    </w:p>
    <w:p w:rsidR="008C0EE9" w:rsidRDefault="008C0EE9" w:rsidP="00390BE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EE9" w:rsidRPr="009347F4" w:rsidRDefault="008C0EE9" w:rsidP="00390BEF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Уважаемые родители!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Информируем вас, что с 1 сентября 2020 года МАДОУ детский сад «Колобок» пгт Пелым продолжает работу в обычном очном формате. При этом, чтобы не допустить распространения коронавирусной инфекции, администрация детского сада ввела дополнительные ограничительные и профилактические меры: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- 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в детский сад не допускаются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- еженедельную генеральную уборку с применением дезинфицирующих средств, разведенных в концентрациях по вирусному режиму;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- дезинфекцию посуды, столовых приборов после каждого использования;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- бактерицидные установки в групповых комнатах;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- частое проветривание групповых комнат в отсутствие воспитанников;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- проведение всех занятий в помещениях групповой ячейки или на открытом воздухе отдельно от других групп;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 xml:space="preserve">- требование о заключении врача об отсутствии медицинских противопоказаний для пребывания в детском саду </w:t>
      </w:r>
      <w:bookmarkStart w:id="0" w:name="_GoBack"/>
      <w:bookmarkEnd w:id="0"/>
      <w:r w:rsidRPr="009347F4">
        <w:rPr>
          <w:rFonts w:ascii="Times New Roman" w:hAnsi="Times New Roman"/>
          <w:sz w:val="28"/>
          <w:szCs w:val="28"/>
        </w:rPr>
        <w:t>ребенка и результатов теста ПЦР который переболел или контактировал с больным COVID-19.</w:t>
      </w:r>
    </w:p>
    <w:p w:rsidR="008C0EE9" w:rsidRPr="009347F4" w:rsidRDefault="008C0EE9" w:rsidP="00C1043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7F4">
        <w:rPr>
          <w:rFonts w:ascii="Times New Roman" w:hAnsi="Times New Roman"/>
          <w:sz w:val="28"/>
          <w:szCs w:val="28"/>
        </w:rPr>
        <w:t>Просим с пониманием отнестись к организационным изменениям и соблюдать введенные ограничения.</w:t>
      </w:r>
    </w:p>
    <w:p w:rsidR="008C0EE9" w:rsidRDefault="008C0EE9"/>
    <w:sectPr w:rsidR="008C0EE9" w:rsidSect="00D6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BEF"/>
    <w:rsid w:val="00045DF1"/>
    <w:rsid w:val="00047F7A"/>
    <w:rsid w:val="00156BFC"/>
    <w:rsid w:val="00260219"/>
    <w:rsid w:val="00390BEF"/>
    <w:rsid w:val="00442205"/>
    <w:rsid w:val="0050497E"/>
    <w:rsid w:val="00594167"/>
    <w:rsid w:val="00664324"/>
    <w:rsid w:val="00783188"/>
    <w:rsid w:val="007A1B08"/>
    <w:rsid w:val="008C0EE9"/>
    <w:rsid w:val="009347F4"/>
    <w:rsid w:val="00AE223F"/>
    <w:rsid w:val="00C1043D"/>
    <w:rsid w:val="00CD2D43"/>
    <w:rsid w:val="00D6418A"/>
    <w:rsid w:val="00EB5C06"/>
    <w:rsid w:val="00EF1780"/>
    <w:rsid w:val="00EF6679"/>
    <w:rsid w:val="00F44CB1"/>
    <w:rsid w:val="00F5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208</Words>
  <Characters>1187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5</cp:revision>
  <dcterms:created xsi:type="dcterms:W3CDTF">2020-08-11T07:15:00Z</dcterms:created>
  <dcterms:modified xsi:type="dcterms:W3CDTF">2020-12-03T08:03:00Z</dcterms:modified>
</cp:coreProperties>
</file>