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46" w:rsidRDefault="00063246" w:rsidP="004C2FCE">
      <w:pPr>
        <w:jc w:val="center"/>
        <w:rPr>
          <w:rFonts w:ascii="Times New Roman" w:hAnsi="Times New Roman"/>
          <w:b/>
          <w:sz w:val="36"/>
          <w:szCs w:val="36"/>
        </w:rPr>
      </w:pPr>
      <w:r w:rsidRPr="004C2FCE">
        <w:rPr>
          <w:rFonts w:ascii="Times New Roman" w:hAnsi="Times New Roman"/>
          <w:b/>
          <w:sz w:val="36"/>
          <w:szCs w:val="36"/>
        </w:rPr>
        <w:t>ПАМЯТКА ДЛЯ РОДИТЕЛЕЙ</w:t>
      </w:r>
    </w:p>
    <w:p w:rsidR="00063246" w:rsidRDefault="00063246" w:rsidP="004C2FC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Уважаемые родители!</w:t>
      </w:r>
    </w:p>
    <w:p w:rsidR="00063246" w:rsidRDefault="00063246" w:rsidP="004C2FC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 посещении детского сад необходимо соблюдать следующие правила</w:t>
      </w:r>
    </w:p>
    <w:p w:rsidR="00063246" w:rsidRPr="00BF7738" w:rsidRDefault="00063246" w:rsidP="009F61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BF7738">
        <w:rPr>
          <w:rFonts w:ascii="Times New Roman" w:hAnsi="Times New Roman"/>
          <w:sz w:val="32"/>
          <w:szCs w:val="32"/>
        </w:rPr>
        <w:t>Соблюдать масочный режим:</w:t>
      </w:r>
    </w:p>
    <w:p w:rsidR="00063246" w:rsidRPr="00BF7738" w:rsidRDefault="00063246" w:rsidP="009F61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BF7738">
        <w:rPr>
          <w:rFonts w:ascii="Times New Roman" w:hAnsi="Times New Roman"/>
          <w:sz w:val="32"/>
          <w:szCs w:val="32"/>
        </w:rPr>
        <w:t>Использовать одноразовые перчатки:</w:t>
      </w:r>
    </w:p>
    <w:p w:rsidR="00063246" w:rsidRPr="00BF7738" w:rsidRDefault="00063246" w:rsidP="009F61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BF7738">
        <w:rPr>
          <w:rFonts w:ascii="Times New Roman" w:hAnsi="Times New Roman"/>
          <w:sz w:val="32"/>
          <w:szCs w:val="32"/>
        </w:rPr>
        <w:t xml:space="preserve">При </w:t>
      </w:r>
      <w:bookmarkStart w:id="0" w:name="_GoBack"/>
      <w:bookmarkEnd w:id="0"/>
      <w:r w:rsidRPr="00BF7738">
        <w:rPr>
          <w:rFonts w:ascii="Times New Roman" w:hAnsi="Times New Roman"/>
          <w:sz w:val="32"/>
          <w:szCs w:val="32"/>
        </w:rPr>
        <w:t>входе в здании обязательно обработать руки антисептиком:</w:t>
      </w:r>
    </w:p>
    <w:p w:rsidR="00063246" w:rsidRPr="00BF7738" w:rsidRDefault="00063246" w:rsidP="009F61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BF7738">
        <w:rPr>
          <w:rFonts w:ascii="Times New Roman" w:hAnsi="Times New Roman"/>
          <w:sz w:val="32"/>
          <w:szCs w:val="32"/>
        </w:rPr>
        <w:t>Измерение температуры ребенка и родителей  будет производиться работником детского сада утром при приеме ребенка.</w:t>
      </w:r>
    </w:p>
    <w:p w:rsidR="00063246" w:rsidRPr="00BF7738" w:rsidRDefault="00063246" w:rsidP="009F61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BF7738">
        <w:rPr>
          <w:rFonts w:ascii="Times New Roman" w:hAnsi="Times New Roman"/>
          <w:sz w:val="32"/>
          <w:szCs w:val="32"/>
        </w:rPr>
        <w:t xml:space="preserve">В случае непосещения ребенком дежурной группы детского сада 1 дня, без уважительной причины ребенок будет отчислен. </w:t>
      </w:r>
    </w:p>
    <w:p w:rsidR="00063246" w:rsidRPr="00BF7738" w:rsidRDefault="00063246" w:rsidP="009F61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BF7738">
        <w:rPr>
          <w:rFonts w:ascii="Times New Roman" w:hAnsi="Times New Roman"/>
          <w:sz w:val="32"/>
          <w:szCs w:val="32"/>
        </w:rPr>
        <w:t>В случае заболевания ребенка срочно предупредить воспитателя и вызвать врача на дом. Прием после заболевания обязательно со справкой от педиатра.</w:t>
      </w:r>
    </w:p>
    <w:p w:rsidR="00063246" w:rsidRPr="00BF7738" w:rsidRDefault="00063246" w:rsidP="009F61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BF7738">
        <w:rPr>
          <w:rFonts w:ascii="Times New Roman" w:hAnsi="Times New Roman"/>
          <w:sz w:val="32"/>
          <w:szCs w:val="32"/>
        </w:rPr>
        <w:t>О выходе ребенка после болезни в детский сад предупредить воспитателя группы до 12</w:t>
      </w:r>
      <w:r w:rsidRPr="00BF7738">
        <w:rPr>
          <w:rFonts w:ascii="Times New Roman" w:eastAsia="MS Mincho" w:hAnsi="Times New Roman"/>
          <w:sz w:val="32"/>
          <w:szCs w:val="32"/>
        </w:rPr>
        <w:t>.00</w:t>
      </w:r>
      <w:r w:rsidRPr="00BF7738">
        <w:rPr>
          <w:rFonts w:ascii="Times New Roman" w:hAnsi="Times New Roman"/>
          <w:sz w:val="32"/>
          <w:szCs w:val="32"/>
        </w:rPr>
        <w:t>.</w:t>
      </w: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Pr="002661CF" w:rsidRDefault="00063246" w:rsidP="002661CF">
      <w:pPr>
        <w:jc w:val="both"/>
        <w:rPr>
          <w:rFonts w:ascii="Times New Roman" w:hAnsi="Times New Roman"/>
          <w:b/>
          <w:sz w:val="48"/>
          <w:szCs w:val="48"/>
        </w:rPr>
      </w:pPr>
      <w:r w:rsidRPr="002661CF">
        <w:rPr>
          <w:rFonts w:ascii="Times New Roman" w:hAnsi="Times New Roman"/>
          <w:b/>
          <w:sz w:val="48"/>
          <w:szCs w:val="48"/>
        </w:rPr>
        <w:t xml:space="preserve">Для </w:t>
      </w:r>
      <w:r>
        <w:rPr>
          <w:rFonts w:ascii="Times New Roman" w:hAnsi="Times New Roman"/>
          <w:b/>
          <w:sz w:val="48"/>
          <w:szCs w:val="48"/>
        </w:rPr>
        <w:t>разведен</w:t>
      </w:r>
      <w:r w:rsidRPr="002661CF">
        <w:rPr>
          <w:rFonts w:ascii="Times New Roman" w:hAnsi="Times New Roman"/>
          <w:b/>
          <w:sz w:val="48"/>
          <w:szCs w:val="48"/>
        </w:rPr>
        <w:t>ия дез.средства 0,06%</w:t>
      </w: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p w:rsidR="00063246" w:rsidRPr="002661CF" w:rsidRDefault="00063246" w:rsidP="002661CF">
      <w:pPr>
        <w:jc w:val="both"/>
        <w:rPr>
          <w:rFonts w:ascii="Times New Roman" w:hAnsi="Times New Roman"/>
          <w:sz w:val="32"/>
          <w:szCs w:val="32"/>
        </w:rPr>
      </w:pPr>
    </w:p>
    <w:sectPr w:rsidR="00063246" w:rsidRPr="002661CF" w:rsidSect="008C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16EF"/>
    <w:multiLevelType w:val="hybridMultilevel"/>
    <w:tmpl w:val="65E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593"/>
    <w:rsid w:val="00063246"/>
    <w:rsid w:val="0021162C"/>
    <w:rsid w:val="002661CF"/>
    <w:rsid w:val="002A168B"/>
    <w:rsid w:val="003A5E85"/>
    <w:rsid w:val="004C2FCE"/>
    <w:rsid w:val="004E7F2C"/>
    <w:rsid w:val="006B1593"/>
    <w:rsid w:val="006F54EB"/>
    <w:rsid w:val="007F3DE7"/>
    <w:rsid w:val="008C4908"/>
    <w:rsid w:val="00916576"/>
    <w:rsid w:val="009F6102"/>
    <w:rsid w:val="00BF7738"/>
    <w:rsid w:val="00FB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5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111</Words>
  <Characters>637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2020-05-20T05:00:00Z</cp:lastPrinted>
  <dcterms:created xsi:type="dcterms:W3CDTF">2020-05-20T03:49:00Z</dcterms:created>
  <dcterms:modified xsi:type="dcterms:W3CDTF">2020-12-03T06:03:00Z</dcterms:modified>
</cp:coreProperties>
</file>