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49" w:rsidRPr="001C150D" w:rsidRDefault="00890049" w:rsidP="001C150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50D">
        <w:rPr>
          <w:rFonts w:ascii="Times New Roman" w:hAnsi="Times New Roman"/>
          <w:b/>
          <w:sz w:val="24"/>
          <w:szCs w:val="24"/>
        </w:rPr>
        <w:t>О переходе на дистанционное обучение</w:t>
      </w:r>
    </w:p>
    <w:p w:rsidR="00890049" w:rsidRDefault="00890049" w:rsidP="001C150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049" w:rsidRPr="001C150D" w:rsidRDefault="00890049" w:rsidP="001C150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>Уважаемые родители!</w:t>
      </w:r>
    </w:p>
    <w:p w:rsidR="00890049" w:rsidRPr="001C150D" w:rsidRDefault="00890049" w:rsidP="00DB02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 xml:space="preserve">Информируем вас, что в связи с введением в </w:t>
      </w:r>
      <w:r>
        <w:rPr>
          <w:rFonts w:ascii="Times New Roman" w:hAnsi="Times New Roman"/>
          <w:sz w:val="24"/>
          <w:szCs w:val="24"/>
        </w:rPr>
        <w:t xml:space="preserve">ГО Пелым </w:t>
      </w:r>
      <w:r w:rsidRPr="001C150D">
        <w:rPr>
          <w:rFonts w:ascii="Times New Roman" w:hAnsi="Times New Roman"/>
          <w:sz w:val="24"/>
          <w:szCs w:val="24"/>
        </w:rPr>
        <w:t xml:space="preserve">режима повышенной готовности, чтобы предотвратить возможное распространение </w:t>
      </w:r>
      <w:r w:rsidRPr="00DB027C">
        <w:rPr>
          <w:rFonts w:ascii="Times New Roman" w:hAnsi="Times New Roman"/>
          <w:sz w:val="24"/>
          <w:szCs w:val="24"/>
        </w:rPr>
        <w:t>коронавирусной инфекции, МАДОУ детский сад</w:t>
      </w:r>
      <w:r>
        <w:rPr>
          <w:rFonts w:ascii="Times New Roman" w:hAnsi="Times New Roman"/>
          <w:sz w:val="24"/>
          <w:szCs w:val="24"/>
        </w:rPr>
        <w:t xml:space="preserve"> «Колобок» пгт Пелым </w:t>
      </w:r>
      <w:r w:rsidRPr="001C150D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06 апреля </w:t>
      </w:r>
      <w:r w:rsidRPr="001C150D">
        <w:rPr>
          <w:rFonts w:ascii="Times New Roman" w:hAnsi="Times New Roman"/>
          <w:sz w:val="24"/>
          <w:szCs w:val="24"/>
        </w:rPr>
        <w:t xml:space="preserve">2020 года до особого распоряжения заведующего переходит на реализацию образовательных программ с применением исключительно дистанционных технологий. </w:t>
      </w:r>
    </w:p>
    <w:p w:rsidR="00890049" w:rsidRPr="001C150D" w:rsidRDefault="00890049" w:rsidP="00DB02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 xml:space="preserve">Если у вашего ребенка нет возможности обучаться с применением дистанционных образовательных технологий, просим уведомить </w:t>
      </w:r>
      <w:r>
        <w:rPr>
          <w:rFonts w:ascii="Times New Roman" w:hAnsi="Times New Roman"/>
          <w:sz w:val="24"/>
          <w:szCs w:val="24"/>
        </w:rPr>
        <w:t xml:space="preserve">воспитателей </w:t>
      </w:r>
      <w:r w:rsidRPr="00DB027C">
        <w:rPr>
          <w:rFonts w:ascii="Times New Roman" w:hAnsi="Times New Roman"/>
          <w:sz w:val="24"/>
          <w:szCs w:val="24"/>
        </w:rPr>
        <w:t>детского сада.</w:t>
      </w:r>
    </w:p>
    <w:p w:rsidR="00890049" w:rsidRPr="001C150D" w:rsidRDefault="00890049" w:rsidP="00DB02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 xml:space="preserve">Актуальная информация о графике и способах взаимодействия детей, родителей и педагогов будет размещаться на официальном сайте </w:t>
      </w:r>
      <w:r w:rsidRPr="00DB027C">
        <w:rPr>
          <w:rFonts w:ascii="Times New Roman" w:hAnsi="Times New Roman"/>
          <w:sz w:val="24"/>
          <w:szCs w:val="24"/>
        </w:rPr>
        <w:t>детского сада</w:t>
      </w:r>
      <w:r w:rsidRPr="001C150D">
        <w:rPr>
          <w:rFonts w:ascii="Times New Roman" w:hAnsi="Times New Roman"/>
          <w:sz w:val="24"/>
          <w:szCs w:val="24"/>
        </w:rPr>
        <w:t>, рассылаться по группам в мессенджерах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27C">
        <w:rPr>
          <w:rFonts w:ascii="Times New Roman" w:hAnsi="Times New Roman"/>
          <w:bCs/>
          <w:sz w:val="28"/>
          <w:szCs w:val="28"/>
          <w:shd w:val="clear" w:color="auto" w:fill="FFFFFF"/>
        </w:rPr>
        <w:t>WhatsApp</w:t>
      </w:r>
      <w:r w:rsidRPr="00DB027C">
        <w:rPr>
          <w:rFonts w:ascii="Times New Roman" w:hAnsi="Times New Roman"/>
          <w:sz w:val="24"/>
          <w:szCs w:val="24"/>
        </w:rPr>
        <w:t>.</w:t>
      </w:r>
    </w:p>
    <w:p w:rsidR="00890049" w:rsidRPr="001C150D" w:rsidRDefault="00890049" w:rsidP="00DB027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27C">
        <w:rPr>
          <w:rFonts w:ascii="Times New Roman" w:hAnsi="Times New Roman"/>
          <w:sz w:val="24"/>
          <w:szCs w:val="24"/>
        </w:rPr>
        <w:t>По техническим вопросам настройки удаленного обучения обращаться к старшему воспитателю и воспитателю групп</w:t>
      </w: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90049" w:rsidRPr="001C150D" w:rsidRDefault="00890049" w:rsidP="001C150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>В очном формате работают только дежурные группы, которые посещают дети родителей, работающих в организациях, продолжающих обычное функционирование.</w:t>
      </w:r>
    </w:p>
    <w:sectPr w:rsidR="00890049" w:rsidRPr="001C150D" w:rsidSect="00D64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49" w:rsidRDefault="00890049" w:rsidP="001C150D">
      <w:pPr>
        <w:spacing w:after="0" w:line="240" w:lineRule="auto"/>
      </w:pPr>
      <w:r>
        <w:separator/>
      </w:r>
    </w:p>
  </w:endnote>
  <w:endnote w:type="continuationSeparator" w:id="0">
    <w:p w:rsidR="00890049" w:rsidRDefault="00890049" w:rsidP="001C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9" w:rsidRDefault="008900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9" w:rsidRDefault="008900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9" w:rsidRDefault="00890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49" w:rsidRDefault="00890049" w:rsidP="001C150D">
      <w:pPr>
        <w:spacing w:after="0" w:line="240" w:lineRule="auto"/>
      </w:pPr>
      <w:r>
        <w:separator/>
      </w:r>
    </w:p>
  </w:footnote>
  <w:footnote w:type="continuationSeparator" w:id="0">
    <w:p w:rsidR="00890049" w:rsidRDefault="00890049" w:rsidP="001C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9" w:rsidRDefault="008900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9" w:rsidRDefault="008900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49" w:rsidRDefault="008900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E44"/>
    <w:rsid w:val="00047F7A"/>
    <w:rsid w:val="0009100A"/>
    <w:rsid w:val="001C150D"/>
    <w:rsid w:val="004960D9"/>
    <w:rsid w:val="00594167"/>
    <w:rsid w:val="00664324"/>
    <w:rsid w:val="00834E44"/>
    <w:rsid w:val="00867C75"/>
    <w:rsid w:val="0088503B"/>
    <w:rsid w:val="00890049"/>
    <w:rsid w:val="0097730B"/>
    <w:rsid w:val="00CD2D43"/>
    <w:rsid w:val="00D6418A"/>
    <w:rsid w:val="00DB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150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150D"/>
    <w:rPr>
      <w:rFonts w:cs="Times New Roman"/>
    </w:rPr>
  </w:style>
  <w:style w:type="character" w:customStyle="1" w:styleId="cut2visible">
    <w:name w:val="cut2__visible"/>
    <w:basedOn w:val="DefaultParagraphFont"/>
    <w:uiPriority w:val="99"/>
    <w:rsid w:val="00DB027C"/>
    <w:rPr>
      <w:rFonts w:cs="Times New Roman"/>
    </w:rPr>
  </w:style>
  <w:style w:type="character" w:customStyle="1" w:styleId="cut2invisible">
    <w:name w:val="cut2__invisible"/>
    <w:basedOn w:val="DefaultParagraphFont"/>
    <w:uiPriority w:val="99"/>
    <w:rsid w:val="00DB027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B02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153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2</cp:revision>
  <dcterms:created xsi:type="dcterms:W3CDTF">2020-08-11T07:11:00Z</dcterms:created>
  <dcterms:modified xsi:type="dcterms:W3CDTF">2020-12-03T05:53:00Z</dcterms:modified>
</cp:coreProperties>
</file>