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CA" w:rsidRDefault="001D55CA" w:rsidP="00FC3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349">
        <w:rPr>
          <w:rFonts w:ascii="Times New Roman" w:hAnsi="Times New Roman"/>
          <w:b/>
          <w:sz w:val="24"/>
          <w:szCs w:val="24"/>
        </w:rPr>
        <w:t>Приказы о приеме и выбы</w:t>
      </w:r>
      <w:bookmarkStart w:id="0" w:name="_GoBack"/>
      <w:bookmarkEnd w:id="0"/>
      <w:r w:rsidRPr="00FC3349">
        <w:rPr>
          <w:rFonts w:ascii="Times New Roman" w:hAnsi="Times New Roman"/>
          <w:b/>
          <w:sz w:val="24"/>
          <w:szCs w:val="24"/>
        </w:rPr>
        <w:t xml:space="preserve">тии  воспитанников МАДОУ </w:t>
      </w:r>
    </w:p>
    <w:p w:rsidR="001D55CA" w:rsidRPr="00FC3349" w:rsidRDefault="001D55CA" w:rsidP="00FC3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349">
        <w:rPr>
          <w:rFonts w:ascii="Times New Roman" w:hAnsi="Times New Roman"/>
          <w:b/>
          <w:sz w:val="24"/>
          <w:szCs w:val="24"/>
        </w:rPr>
        <w:t>детский сад «Колобок» пгт Пелым</w:t>
      </w:r>
    </w:p>
    <w:p w:rsidR="001D55CA" w:rsidRDefault="001D55CA" w:rsidP="00FC3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3349">
        <w:rPr>
          <w:rFonts w:ascii="Times New Roman" w:hAnsi="Times New Roman"/>
          <w:b/>
          <w:sz w:val="24"/>
          <w:szCs w:val="24"/>
        </w:rPr>
        <w:t>январь - май 2020г.</w:t>
      </w:r>
    </w:p>
    <w:p w:rsidR="001D55CA" w:rsidRPr="00FC3349" w:rsidRDefault="001D55CA" w:rsidP="00FC33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268"/>
        <w:gridCol w:w="2126"/>
        <w:gridCol w:w="1472"/>
        <w:gridCol w:w="921"/>
      </w:tblGrid>
      <w:tr w:rsidR="001D55CA" w:rsidRPr="00EA4EE3" w:rsidTr="00EA4EE3">
        <w:trPr>
          <w:trHeight w:val="420"/>
        </w:trPr>
        <w:tc>
          <w:tcPr>
            <w:tcW w:w="2093" w:type="dxa"/>
            <w:vMerge w:val="restart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vMerge w:val="restart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126" w:type="dxa"/>
            <w:vMerge w:val="restart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393" w:type="dxa"/>
            <w:gridSpan w:val="2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Количество детей</w:t>
            </w:r>
          </w:p>
        </w:tc>
      </w:tr>
      <w:tr w:rsidR="001D55CA" w:rsidRPr="00EA4EE3" w:rsidTr="00EA4EE3">
        <w:trPr>
          <w:trHeight w:val="210"/>
        </w:trPr>
        <w:tc>
          <w:tcPr>
            <w:tcW w:w="2093" w:type="dxa"/>
            <w:vMerge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2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поступило</w:t>
            </w:r>
          </w:p>
        </w:tc>
        <w:tc>
          <w:tcPr>
            <w:tcW w:w="921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выбыло</w:t>
            </w:r>
          </w:p>
        </w:tc>
      </w:tr>
      <w:tr w:rsidR="001D55CA" w:rsidRPr="00EA4EE3" w:rsidTr="00EA4EE3">
        <w:tc>
          <w:tcPr>
            <w:tcW w:w="2093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30.01.2020г.</w:t>
            </w:r>
          </w:p>
        </w:tc>
        <w:tc>
          <w:tcPr>
            <w:tcW w:w="2268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 xml:space="preserve">№ 1 </w:t>
            </w:r>
          </w:p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от 30.01.2020</w:t>
            </w:r>
          </w:p>
        </w:tc>
        <w:tc>
          <w:tcPr>
            <w:tcW w:w="2126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D55CA" w:rsidRPr="00EA4EE3" w:rsidTr="00EA4EE3">
        <w:tc>
          <w:tcPr>
            <w:tcW w:w="2093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25.02.2020г.</w:t>
            </w:r>
          </w:p>
        </w:tc>
        <w:tc>
          <w:tcPr>
            <w:tcW w:w="2268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от 20.02.2020</w:t>
            </w:r>
          </w:p>
        </w:tc>
        <w:tc>
          <w:tcPr>
            <w:tcW w:w="2126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5CA" w:rsidRPr="00EA4EE3" w:rsidTr="00EA4EE3">
        <w:tc>
          <w:tcPr>
            <w:tcW w:w="2093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04.03.2020г.</w:t>
            </w:r>
          </w:p>
        </w:tc>
        <w:tc>
          <w:tcPr>
            <w:tcW w:w="2268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№ 3 от 04.03.2020г..</w:t>
            </w:r>
          </w:p>
        </w:tc>
        <w:tc>
          <w:tcPr>
            <w:tcW w:w="2126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5CA" w:rsidRPr="00EA4EE3" w:rsidTr="00EA4EE3">
        <w:tc>
          <w:tcPr>
            <w:tcW w:w="2093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13.03.2020г.</w:t>
            </w:r>
          </w:p>
        </w:tc>
        <w:tc>
          <w:tcPr>
            <w:tcW w:w="2268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 xml:space="preserve">№ 4 </w:t>
            </w:r>
          </w:p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от 13.03.2020</w:t>
            </w:r>
          </w:p>
        </w:tc>
        <w:tc>
          <w:tcPr>
            <w:tcW w:w="2126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5CA" w:rsidRPr="00EA4EE3" w:rsidTr="00EA4EE3">
        <w:tc>
          <w:tcPr>
            <w:tcW w:w="2093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18.03.2020г.</w:t>
            </w:r>
          </w:p>
        </w:tc>
        <w:tc>
          <w:tcPr>
            <w:tcW w:w="2268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 xml:space="preserve">№ 5 </w:t>
            </w:r>
          </w:p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от 18.03.2020</w:t>
            </w:r>
          </w:p>
        </w:tc>
        <w:tc>
          <w:tcPr>
            <w:tcW w:w="2126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5CA" w:rsidRPr="00EA4EE3" w:rsidTr="00EA4EE3">
        <w:tc>
          <w:tcPr>
            <w:tcW w:w="2093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23.03.2020г.</w:t>
            </w:r>
          </w:p>
        </w:tc>
        <w:tc>
          <w:tcPr>
            <w:tcW w:w="2268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 xml:space="preserve">№ 6 </w:t>
            </w:r>
          </w:p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от 23.03.2020</w:t>
            </w:r>
          </w:p>
        </w:tc>
        <w:tc>
          <w:tcPr>
            <w:tcW w:w="2126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1я младшая группа</w:t>
            </w:r>
          </w:p>
        </w:tc>
        <w:tc>
          <w:tcPr>
            <w:tcW w:w="1472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5CA" w:rsidRPr="00EA4EE3" w:rsidTr="00EA4EE3">
        <w:tc>
          <w:tcPr>
            <w:tcW w:w="2093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18.05.2020г.</w:t>
            </w:r>
          </w:p>
        </w:tc>
        <w:tc>
          <w:tcPr>
            <w:tcW w:w="2268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№ 7 от 04.03.2020г..</w:t>
            </w:r>
          </w:p>
        </w:tc>
        <w:tc>
          <w:tcPr>
            <w:tcW w:w="2126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подготовит-я группа</w:t>
            </w:r>
          </w:p>
        </w:tc>
        <w:tc>
          <w:tcPr>
            <w:tcW w:w="1472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D55CA" w:rsidRPr="00EA4EE3" w:rsidTr="00EA4EE3">
        <w:tc>
          <w:tcPr>
            <w:tcW w:w="2093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20.05.2020г.</w:t>
            </w:r>
          </w:p>
        </w:tc>
        <w:tc>
          <w:tcPr>
            <w:tcW w:w="2268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 xml:space="preserve">№ 8 </w:t>
            </w:r>
          </w:p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от 20.05.2020</w:t>
            </w:r>
          </w:p>
        </w:tc>
        <w:tc>
          <w:tcPr>
            <w:tcW w:w="2126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дежурная группа</w:t>
            </w:r>
          </w:p>
        </w:tc>
        <w:tc>
          <w:tcPr>
            <w:tcW w:w="1472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21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55CA" w:rsidRPr="00EA4EE3" w:rsidTr="00EA4EE3">
        <w:tc>
          <w:tcPr>
            <w:tcW w:w="2093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22.05.2020г.</w:t>
            </w:r>
          </w:p>
        </w:tc>
        <w:tc>
          <w:tcPr>
            <w:tcW w:w="2268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 xml:space="preserve">№ 9 от </w:t>
            </w:r>
          </w:p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22.05.2020</w:t>
            </w:r>
          </w:p>
        </w:tc>
        <w:tc>
          <w:tcPr>
            <w:tcW w:w="2126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подготовит-я группа</w:t>
            </w:r>
          </w:p>
        </w:tc>
        <w:tc>
          <w:tcPr>
            <w:tcW w:w="1472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" w:type="dxa"/>
          </w:tcPr>
          <w:p w:rsidR="001D55CA" w:rsidRPr="00EA4EE3" w:rsidRDefault="001D55CA" w:rsidP="00EA4E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EE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1D55CA" w:rsidRPr="00076161" w:rsidRDefault="001D55CA" w:rsidP="00BB0F14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55CA" w:rsidRPr="00076161" w:rsidRDefault="001D55CA" w:rsidP="0007616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D55CA" w:rsidRPr="00076161" w:rsidSect="00A8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785"/>
    <w:rsid w:val="00076161"/>
    <w:rsid w:val="001D55CA"/>
    <w:rsid w:val="001E398D"/>
    <w:rsid w:val="002732AF"/>
    <w:rsid w:val="007C385F"/>
    <w:rsid w:val="00A86EBD"/>
    <w:rsid w:val="00BB0F14"/>
    <w:rsid w:val="00BB7DA9"/>
    <w:rsid w:val="00DD7785"/>
    <w:rsid w:val="00EA411F"/>
    <w:rsid w:val="00EA4EE3"/>
    <w:rsid w:val="00FC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EB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61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207</TotalTime>
  <Pages>1</Pages>
  <Words>101</Words>
  <Characters>577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2020-05-22T10:43:00Z</cp:lastPrinted>
  <dcterms:created xsi:type="dcterms:W3CDTF">2020-02-14T08:59:00Z</dcterms:created>
  <dcterms:modified xsi:type="dcterms:W3CDTF">2020-05-22T11:21:00Z</dcterms:modified>
</cp:coreProperties>
</file>