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5B" w:rsidRPr="00641EB5" w:rsidRDefault="00D25E5B" w:rsidP="00534C4A">
      <w:pPr>
        <w:jc w:val="center"/>
        <w:rPr>
          <w:rFonts w:ascii="Times New Roman" w:hAnsi="Times New Roman"/>
          <w:b/>
          <w:color w:val="0000FF"/>
          <w:sz w:val="36"/>
          <w:szCs w:val="32"/>
          <w:u w:val="double"/>
        </w:rPr>
      </w:pPr>
      <w:r w:rsidRPr="00641EB5">
        <w:rPr>
          <w:rFonts w:ascii="Times New Roman" w:hAnsi="Times New Roman"/>
          <w:b/>
          <w:color w:val="0000FF"/>
          <w:sz w:val="36"/>
          <w:szCs w:val="32"/>
          <w:u w:val="double"/>
        </w:rPr>
        <w:t>Рекомендации для родителей</w:t>
      </w:r>
    </w:p>
    <w:p w:rsidR="00D25E5B" w:rsidRPr="00641EB5" w:rsidRDefault="00D25E5B" w:rsidP="00534C4A">
      <w:pPr>
        <w:jc w:val="center"/>
        <w:rPr>
          <w:rFonts w:ascii="Times New Roman" w:hAnsi="Times New Roman"/>
          <w:b/>
          <w:color w:val="0000FF"/>
          <w:sz w:val="36"/>
          <w:szCs w:val="32"/>
          <w:u w:val="double"/>
        </w:rPr>
      </w:pPr>
      <w:r w:rsidRPr="00641EB5">
        <w:rPr>
          <w:rFonts w:ascii="Times New Roman" w:hAnsi="Times New Roman"/>
          <w:b/>
          <w:color w:val="0000FF"/>
          <w:sz w:val="36"/>
          <w:szCs w:val="32"/>
          <w:u w:val="double"/>
        </w:rPr>
        <w:t>«Правила безопасности детей на дорогах»</w:t>
      </w:r>
      <w:bookmarkStart w:id="0" w:name="_GoBack"/>
      <w:bookmarkEnd w:id="0"/>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 xml:space="preserve">Всегда </w:t>
      </w:r>
      <w:r w:rsidRPr="00641EB5">
        <w:rPr>
          <w:rFonts w:ascii="Times New Roman" w:hAnsi="Times New Roman"/>
          <w:b/>
          <w:color w:val="FF0000"/>
          <w:sz w:val="28"/>
          <w:szCs w:val="28"/>
          <w:u w:val="single"/>
        </w:rPr>
        <w:t>следите</w:t>
      </w:r>
      <w:r w:rsidRPr="00534C4A">
        <w:rPr>
          <w:rFonts w:ascii="Times New Roman" w:hAnsi="Times New Roman"/>
          <w:color w:val="00B050"/>
          <w:sz w:val="28"/>
          <w:szCs w:val="28"/>
        </w:rPr>
        <w:t xml:space="preserve"> за вашими детьми, никогда не оставляйте их без присмотра, пока они играют во дворе, и особенно около оставленных или движущихся транспортных средств.</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Держите детей за руку и рядом с собой всегда, когда вы выходите из дома, таким образом, вы обеспечите им безопасность на дорогах.</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 xml:space="preserve"> Если вы один или одна выезжаете из дома на вашем транспортном средстве, убедитесь, что ваш ребёнок крепко и надёжно </w:t>
      </w:r>
      <w:r w:rsidRPr="00641EB5">
        <w:rPr>
          <w:rFonts w:ascii="Times New Roman" w:hAnsi="Times New Roman"/>
          <w:b/>
          <w:color w:val="FF0000"/>
          <w:sz w:val="28"/>
          <w:szCs w:val="28"/>
          <w:u w:val="single"/>
        </w:rPr>
        <w:t>пристёгнут</w:t>
      </w:r>
      <w:r w:rsidRPr="00641EB5">
        <w:rPr>
          <w:rFonts w:ascii="Times New Roman" w:hAnsi="Times New Roman"/>
          <w:color w:val="FF0000"/>
          <w:sz w:val="28"/>
          <w:szCs w:val="28"/>
        </w:rPr>
        <w:t xml:space="preserve"> </w:t>
      </w:r>
      <w:r w:rsidRPr="00534C4A">
        <w:rPr>
          <w:rFonts w:ascii="Times New Roman" w:hAnsi="Times New Roman"/>
          <w:color w:val="00B050"/>
          <w:sz w:val="28"/>
          <w:szCs w:val="28"/>
        </w:rPr>
        <w:t>в автомобильном кресле или просто на заднем сидение, перед тем как вы начнёте отъезжать от дома.</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Используйте двери безопасности, ограждение или ворота в тех местах, которые выходят на проезжую часть из вашего дома, чтобы тем самым обеспечить трудный доступ к автомобильной дороге вашим маленьким детям.</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sidRPr="00534C4A">
        <w:rPr>
          <w:rFonts w:ascii="Times New Roman" w:hAnsi="Times New Roman"/>
          <w:color w:val="00B050"/>
          <w:sz w:val="28"/>
          <w:szCs w:val="28"/>
        </w:rPr>
        <w:t>Прогуляйтесь вокруг вашего транспортного средства перед отъездом из дома или двора, где обычно играют дети.</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 xml:space="preserve">Никогда </w:t>
      </w:r>
      <w:r w:rsidRPr="00641EB5">
        <w:rPr>
          <w:rFonts w:ascii="Times New Roman" w:hAnsi="Times New Roman"/>
          <w:b/>
          <w:color w:val="FF0000"/>
          <w:sz w:val="28"/>
          <w:szCs w:val="28"/>
          <w:u w:val="single"/>
        </w:rPr>
        <w:t>не позволяйте</w:t>
      </w:r>
      <w:r w:rsidRPr="00534C4A">
        <w:rPr>
          <w:rFonts w:ascii="Times New Roman" w:hAnsi="Times New Roman"/>
          <w:color w:val="00B050"/>
          <w:sz w:val="28"/>
          <w:szCs w:val="28"/>
        </w:rPr>
        <w:t xml:space="preserve"> детям играть на дороге у дома, по которой движется ваш автомобиль, поскольку ваш ребёнок, когда остаётся без присмотра со стороны взрослых, часто использует дорогу как любимое место для игр.</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sidRPr="00534C4A">
        <w:rPr>
          <w:rFonts w:ascii="Times New Roman" w:hAnsi="Times New Roman"/>
          <w:color w:val="00B050"/>
          <w:sz w:val="28"/>
          <w:szCs w:val="28"/>
        </w:rPr>
        <w:t>Создайте альтернативные условия для игр ваших детей, чтобы у них не появилось желание выбежать на улицу, что послужит защитой от несчастных случаев на уличных дорогах.</w:t>
      </w:r>
    </w:p>
    <w:p w:rsidR="00D25E5B" w:rsidRPr="00534C4A"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Чтобы как-то решить проблему безопасности на автомобильных дорогах, многие родители используют свой личный автомобиль, которым они блокируют дорогу, или же устанавливают временный барьер из деревянных досок, брёвён или из других подручных материалов, которые имеются в самом гараже или вокруг него. Бывает так, что многие из этих барьеров не являются столь крепкими и дети, когда они катаются на своих велосипедах, самокатах или детских машинках врезаются в эти барьеры и получают травмы.</w:t>
      </w:r>
    </w:p>
    <w:p w:rsidR="00D25E5B" w:rsidRDefault="00D25E5B" w:rsidP="00641EB5">
      <w:pPr>
        <w:pStyle w:val="ListParagraph"/>
        <w:spacing w:after="0" w:line="360" w:lineRule="auto"/>
        <w:ind w:left="425"/>
        <w:jc w:val="both"/>
        <w:rPr>
          <w:rFonts w:ascii="Times New Roman" w:hAnsi="Times New Roman"/>
          <w:color w:val="00B050"/>
          <w:sz w:val="28"/>
          <w:szCs w:val="28"/>
        </w:rPr>
      </w:pPr>
      <w:r>
        <w:rPr>
          <w:rFonts w:ascii="Times New Roman" w:hAnsi="Times New Roman"/>
          <w:color w:val="00B050"/>
          <w:sz w:val="28"/>
          <w:szCs w:val="28"/>
        </w:rPr>
        <w:t xml:space="preserve">     </w:t>
      </w:r>
      <w:r w:rsidRPr="00534C4A">
        <w:rPr>
          <w:rFonts w:ascii="Times New Roman" w:hAnsi="Times New Roman"/>
          <w:color w:val="00B050"/>
          <w:sz w:val="28"/>
          <w:szCs w:val="28"/>
        </w:rPr>
        <w:t>Лучшим решением для безопасности на дорогах является так называемая сетка дорожной безопасности. Эта сетка протягивается через всё поперечное полотно дороги. Это очень дешевый, удобный переносной барьер, типа сетчатой загородки, который украшает вашу дорогу и не позволит вашим детям выбежать за мячом или какой-либо игрушкой в опасные пределы дороги</w:t>
      </w:r>
      <w:r>
        <w:rPr>
          <w:rFonts w:ascii="Times New Roman" w:hAnsi="Times New Roman"/>
          <w:color w:val="00B050"/>
          <w:sz w:val="28"/>
          <w:szCs w:val="28"/>
        </w:rPr>
        <w:t>.</w:t>
      </w:r>
    </w:p>
    <w:p w:rsidR="00D25E5B" w:rsidRDefault="00D25E5B" w:rsidP="00315FFA">
      <w:pPr>
        <w:spacing w:after="0" w:line="360" w:lineRule="auto"/>
        <w:jc w:val="both"/>
        <w:rPr>
          <w:rFonts w:ascii="Times New Roman" w:hAnsi="Times New Roman"/>
          <w:color w:val="00B050"/>
          <w:sz w:val="28"/>
          <w:szCs w:val="28"/>
        </w:rPr>
      </w:pPr>
    </w:p>
    <w:p w:rsidR="00D25E5B" w:rsidRDefault="00D25E5B" w:rsidP="00315FFA">
      <w:pPr>
        <w:spacing w:after="0" w:line="360" w:lineRule="auto"/>
        <w:jc w:val="both"/>
        <w:rPr>
          <w:rFonts w:ascii="Times New Roman" w:hAnsi="Times New Roman"/>
          <w:color w:val="00B050"/>
          <w:sz w:val="28"/>
          <w:szCs w:val="28"/>
        </w:rPr>
      </w:pPr>
    </w:p>
    <w:p w:rsidR="00D25E5B" w:rsidRDefault="00D25E5B" w:rsidP="00315FFA">
      <w:pPr>
        <w:spacing w:after="0" w:line="360" w:lineRule="auto"/>
        <w:jc w:val="both"/>
        <w:rPr>
          <w:rFonts w:ascii="Times New Roman" w:hAnsi="Times New Roman"/>
          <w:color w:val="00B050"/>
          <w:sz w:val="28"/>
          <w:szCs w:val="28"/>
        </w:rPr>
      </w:pPr>
    </w:p>
    <w:p w:rsidR="00D25E5B" w:rsidRDefault="00D25E5B" w:rsidP="00315FFA">
      <w:pPr>
        <w:spacing w:after="0" w:line="360" w:lineRule="auto"/>
        <w:jc w:val="both"/>
        <w:rPr>
          <w:rFonts w:ascii="Times New Roman" w:hAnsi="Times New Roman"/>
          <w:color w:val="00B050"/>
          <w:sz w:val="28"/>
          <w:szCs w:val="28"/>
        </w:rPr>
      </w:pPr>
    </w:p>
    <w:p w:rsidR="00D25E5B" w:rsidRDefault="00D25E5B" w:rsidP="00315FFA">
      <w:pPr>
        <w:spacing w:after="0" w:line="360" w:lineRule="auto"/>
        <w:jc w:val="center"/>
        <w:rPr>
          <w:rFonts w:ascii="Times New Roman" w:hAnsi="Times New Roman"/>
          <w:color w:val="00B050"/>
          <w:sz w:val="28"/>
          <w:szCs w:val="28"/>
        </w:rPr>
      </w:pPr>
      <w:r w:rsidRPr="003A359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amp;Pcy;&amp;rcy;&amp;ocy;&amp;bcy;&amp;lcy;&amp;iecy;&amp;mcy;&amp;acy; &amp;bcy;&amp;iecy;&amp;zcy;&amp;ocy;&amp;pcy;&amp;acy;&amp;scy;&amp;ncy;&amp;ocy;&amp;scy;&amp;tcy;&amp;icy; &amp;dcy;&amp;ocy;&amp;rcy;&amp;ocy;&amp;zhcy;&amp;ncy;&amp;ocy;&amp;gcy;&amp;ocy; &amp;dcy;&amp;vcy;&amp;icy;&amp;zhcy;&amp;iecy;&amp;ncy;&amp;icy;&amp;yacy; &amp;kcy;&amp;rcy;&amp;acy;&amp;jcy;&amp;ncy;&amp;iecy; &amp;vcy;&amp;acy;&amp;zhcy;&amp;ncy;&amp;acy;. &amp;Pcy;&amp;iecy;&amp;dcy;&amp;acy;&amp;gcy;&amp;ocy;&amp;gcy;&amp;icy; &amp;dcy;&amp;ocy;&amp;ucy; &amp;pcy;&amp;rcy;&amp;iecy;&amp;dcy;&amp;lcy;&amp;acy;&amp;gcy;&amp;acy;&amp;yucy;&amp;tcy; &amp;tcy;&amp;iecy;&amp;scy;&amp;tcy;&amp;ocy;&amp;vcy;&amp;ycy;&amp;iecy; &amp;zcy;&amp;acy;&amp;dcy;&amp;acy;&amp;ncy;&amp;icy;&amp;yacy; &amp;dcy;&amp;lcy;&amp;yacy; &amp;ocy;&amp;pcy;&amp;rcy;&amp;iecy;&amp;dcy;&amp;iecy;&amp;lcy;&amp;iecy;&amp;ncy;&amp;icy;&amp;yacy; &amp;pcy;&amp;rcy;&amp;iecy;&amp;dcy;&amp;scy;&amp;tcy;&amp;acy;&amp;vcy;&amp;lcy;&amp;iecy;&amp;ncy;&amp;icy;&amp;jcy; &amp;dcy;&amp;iecy;" style="width:424.5pt;height:300pt;visibility:visible">
            <v:imagedata r:id="rId5" o:title=""/>
          </v:shape>
        </w:pict>
      </w:r>
    </w:p>
    <w:p w:rsidR="00D25E5B" w:rsidRDefault="00D25E5B" w:rsidP="00315FFA">
      <w:pPr>
        <w:spacing w:after="0" w:line="360" w:lineRule="auto"/>
        <w:jc w:val="both"/>
        <w:rPr>
          <w:rFonts w:ascii="Times New Roman" w:hAnsi="Times New Roman"/>
          <w:color w:val="00B050"/>
          <w:sz w:val="28"/>
          <w:szCs w:val="28"/>
        </w:rPr>
      </w:pPr>
    </w:p>
    <w:p w:rsidR="00D25E5B" w:rsidRDefault="00D25E5B" w:rsidP="00315FFA">
      <w:pPr>
        <w:spacing w:after="0" w:line="360" w:lineRule="auto"/>
        <w:jc w:val="both"/>
        <w:rPr>
          <w:rFonts w:ascii="Times New Roman" w:hAnsi="Times New Roman"/>
          <w:color w:val="00B050"/>
          <w:sz w:val="28"/>
          <w:szCs w:val="28"/>
        </w:rPr>
      </w:pPr>
    </w:p>
    <w:p w:rsidR="00D25E5B" w:rsidRDefault="00D25E5B" w:rsidP="00315FFA">
      <w:pPr>
        <w:spacing w:after="0" w:line="360" w:lineRule="auto"/>
        <w:jc w:val="both"/>
        <w:rPr>
          <w:rFonts w:ascii="Times New Roman" w:hAnsi="Times New Roman"/>
          <w:color w:val="00B050"/>
          <w:sz w:val="28"/>
          <w:szCs w:val="28"/>
        </w:rPr>
      </w:pPr>
    </w:p>
    <w:p w:rsidR="00D25E5B" w:rsidRPr="00315FFA" w:rsidRDefault="00D25E5B" w:rsidP="00315FFA">
      <w:pPr>
        <w:spacing w:after="0" w:line="360" w:lineRule="auto"/>
        <w:jc w:val="both"/>
        <w:rPr>
          <w:rFonts w:ascii="Times New Roman" w:hAnsi="Times New Roman"/>
          <w:color w:val="00B050"/>
          <w:sz w:val="28"/>
          <w:szCs w:val="28"/>
        </w:rPr>
      </w:pPr>
    </w:p>
    <w:sectPr w:rsidR="00D25E5B" w:rsidRPr="00315FFA" w:rsidSect="00641EB5">
      <w:pgSz w:w="11906" w:h="16838"/>
      <w:pgMar w:top="1134" w:right="851" w:bottom="1134" w:left="851" w:header="709" w:footer="709" w:gutter="0"/>
      <w:pgBorders w:offsetFrom="page">
        <w:top w:val="dashDotStroked" w:sz="24" w:space="24" w:color="0000FF"/>
        <w:left w:val="dashDotStroked" w:sz="24" w:space="24" w:color="0000FF"/>
        <w:bottom w:val="dashDotStroked" w:sz="24" w:space="24" w:color="0000FF"/>
        <w:right w:val="dashDotStroked" w:sz="2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0136"/>
    <w:multiLevelType w:val="hybridMultilevel"/>
    <w:tmpl w:val="F5C4124E"/>
    <w:lvl w:ilvl="0" w:tplc="04190009">
      <w:start w:val="1"/>
      <w:numFmt w:val="bullet"/>
      <w:lvlText w:val=""/>
      <w:lvlJc w:val="left"/>
      <w:pPr>
        <w:ind w:left="495" w:hanging="360"/>
      </w:pPr>
      <w:rPr>
        <w:rFonts w:ascii="Wingdings" w:hAnsi="Wingdings" w:hint="default"/>
        <w:color w:val="333300"/>
        <w:sz w:val="21"/>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nsid w:val="49C84865"/>
    <w:multiLevelType w:val="hybridMultilevel"/>
    <w:tmpl w:val="1BA4DA90"/>
    <w:lvl w:ilvl="0" w:tplc="04190009">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nsid w:val="752D2157"/>
    <w:multiLevelType w:val="hybridMultilevel"/>
    <w:tmpl w:val="6CB01F44"/>
    <w:lvl w:ilvl="0" w:tplc="04190009">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C4A"/>
    <w:rsid w:val="00315FFA"/>
    <w:rsid w:val="003A3595"/>
    <w:rsid w:val="00534C4A"/>
    <w:rsid w:val="0058289A"/>
    <w:rsid w:val="00641EB5"/>
    <w:rsid w:val="00763C24"/>
    <w:rsid w:val="008B519E"/>
    <w:rsid w:val="00BF026D"/>
    <w:rsid w:val="00C2212A"/>
    <w:rsid w:val="00D25E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4C4A"/>
    <w:pPr>
      <w:ind w:left="720"/>
      <w:contextualSpacing/>
    </w:pPr>
  </w:style>
  <w:style w:type="paragraph" w:styleId="BalloonText">
    <w:name w:val="Balloon Text"/>
    <w:basedOn w:val="Normal"/>
    <w:link w:val="BalloonTextChar"/>
    <w:uiPriority w:val="99"/>
    <w:semiHidden/>
    <w:rsid w:val="00315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323</Words>
  <Characters>1845</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admin</cp:lastModifiedBy>
  <cp:revision>5</cp:revision>
  <dcterms:created xsi:type="dcterms:W3CDTF">2015-03-03T16:21:00Z</dcterms:created>
  <dcterms:modified xsi:type="dcterms:W3CDTF">2019-08-07T08:31:00Z</dcterms:modified>
</cp:coreProperties>
</file>