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6B" w:rsidRPr="005143B2" w:rsidRDefault="00046F6B" w:rsidP="0069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3B2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46F6B" w:rsidRPr="005143B2" w:rsidRDefault="00046F6B" w:rsidP="00697F9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3B2">
        <w:rPr>
          <w:rFonts w:ascii="Times New Roman" w:hAnsi="Times New Roman"/>
          <w:sz w:val="24"/>
          <w:szCs w:val="24"/>
        </w:rPr>
        <w:t>детский сад «Колобок» пгт Пелым</w:t>
      </w:r>
    </w:p>
    <w:p w:rsidR="00046F6B" w:rsidRDefault="00046F6B" w:rsidP="00DA1B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6F6B" w:rsidRDefault="00046F6B" w:rsidP="00DA1B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6F6B" w:rsidRPr="00DA1B7A" w:rsidRDefault="00046F6B" w:rsidP="00DA1B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1B7A">
        <w:rPr>
          <w:rFonts w:ascii="Times New Roman" w:hAnsi="Times New Roman"/>
          <w:b/>
          <w:sz w:val="32"/>
          <w:szCs w:val="32"/>
        </w:rPr>
        <w:t xml:space="preserve">Аналитическая справка </w:t>
      </w:r>
    </w:p>
    <w:p w:rsidR="00046F6B" w:rsidRPr="00DA1B7A" w:rsidRDefault="00046F6B" w:rsidP="00DA1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1B7A">
        <w:rPr>
          <w:rFonts w:ascii="Times New Roman" w:hAnsi="Times New Roman"/>
          <w:sz w:val="28"/>
          <w:szCs w:val="28"/>
        </w:rPr>
        <w:t>по результатам педагогической диагностики</w:t>
      </w:r>
    </w:p>
    <w:p w:rsidR="00046F6B" w:rsidRPr="00983613" w:rsidRDefault="00046F6B" w:rsidP="00D728A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6F6B" w:rsidRDefault="00046F6B" w:rsidP="009836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 группы </w:t>
      </w:r>
    </w:p>
    <w:p w:rsidR="00046F6B" w:rsidRDefault="00046F6B" w:rsidP="009836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8A7644">
        <w:rPr>
          <w:rFonts w:ascii="Times New Roman" w:hAnsi="Times New Roman"/>
          <w:sz w:val="28"/>
          <w:szCs w:val="28"/>
          <w:u w:val="single"/>
        </w:rPr>
        <w:t>2018  - 2019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046F6B" w:rsidRDefault="00046F6B" w:rsidP="0098361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20"/>
        <w:gridCol w:w="150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</w:tblGrid>
      <w:tr w:rsidR="00046F6B" w:rsidRPr="0020223B" w:rsidTr="00B9700B">
        <w:trPr>
          <w:trHeight w:val="237"/>
        </w:trPr>
        <w:tc>
          <w:tcPr>
            <w:tcW w:w="1920" w:type="dxa"/>
            <w:vMerge w:val="restart"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Области</w:t>
            </w:r>
          </w:p>
        </w:tc>
        <w:tc>
          <w:tcPr>
            <w:tcW w:w="1500" w:type="dxa"/>
            <w:vMerge w:val="restart"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Непосредственно -образовательная деятельность</w:t>
            </w:r>
          </w:p>
        </w:tc>
        <w:tc>
          <w:tcPr>
            <w:tcW w:w="6840" w:type="dxa"/>
            <w:gridSpan w:val="12"/>
            <w:tcBorders>
              <w:bottom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Уровни:</w:t>
            </w: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6F6B" w:rsidRPr="0020223B" w:rsidTr="00B9700B">
        <w:trPr>
          <w:trHeight w:val="200"/>
        </w:trPr>
        <w:tc>
          <w:tcPr>
            <w:tcW w:w="1920" w:type="dxa"/>
            <w:vMerge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высокий</w:t>
            </w: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низкий</w:t>
            </w:r>
          </w:p>
        </w:tc>
      </w:tr>
      <w:tr w:rsidR="00046F6B" w:rsidRPr="0020223B" w:rsidTr="00B9700B">
        <w:trPr>
          <w:trHeight w:val="219"/>
        </w:trPr>
        <w:tc>
          <w:tcPr>
            <w:tcW w:w="1920" w:type="dxa"/>
            <w:vMerge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</w:tr>
      <w:tr w:rsidR="00046F6B" w:rsidRPr="0020223B" w:rsidTr="00B9700B">
        <w:trPr>
          <w:trHeight w:val="292"/>
        </w:trPr>
        <w:tc>
          <w:tcPr>
            <w:tcW w:w="1920" w:type="dxa"/>
            <w:vMerge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B97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00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046F6B" w:rsidRPr="0020223B" w:rsidTr="00B9700B">
        <w:trPr>
          <w:trHeight w:val="292"/>
        </w:trPr>
        <w:tc>
          <w:tcPr>
            <w:tcW w:w="1920" w:type="dxa"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Социально-коммуникативное развитие</w:t>
            </w:r>
          </w:p>
        </w:tc>
        <w:tc>
          <w:tcPr>
            <w:tcW w:w="1500" w:type="dxa"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Социальный мир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F6B" w:rsidRPr="0020223B" w:rsidTr="00B9700B">
        <w:trPr>
          <w:trHeight w:val="242"/>
        </w:trPr>
        <w:tc>
          <w:tcPr>
            <w:tcW w:w="1920" w:type="dxa"/>
            <w:vMerge w:val="restart"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F6B" w:rsidRPr="0020223B" w:rsidTr="00B9700B">
        <w:trPr>
          <w:trHeight w:val="292"/>
        </w:trPr>
        <w:tc>
          <w:tcPr>
            <w:tcW w:w="1920" w:type="dxa"/>
            <w:vMerge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Природный мир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F6B" w:rsidRPr="0020223B" w:rsidTr="00B9700B">
        <w:trPr>
          <w:trHeight w:val="292"/>
        </w:trPr>
        <w:tc>
          <w:tcPr>
            <w:tcW w:w="1920" w:type="dxa"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1500" w:type="dxa"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F6B" w:rsidRPr="0020223B" w:rsidTr="00B9700B">
        <w:trPr>
          <w:trHeight w:val="292"/>
        </w:trPr>
        <w:tc>
          <w:tcPr>
            <w:tcW w:w="1920" w:type="dxa"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Художественно- эстетическое развитие</w:t>
            </w:r>
          </w:p>
        </w:tc>
        <w:tc>
          <w:tcPr>
            <w:tcW w:w="1500" w:type="dxa"/>
          </w:tcPr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(Рисование,</w:t>
            </w:r>
          </w:p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лепка,</w:t>
            </w:r>
          </w:p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аппликация) и</w:t>
            </w:r>
          </w:p>
          <w:p w:rsidR="00046F6B" w:rsidRPr="00B9700B" w:rsidRDefault="00046F6B" w:rsidP="0020223B">
            <w:pPr>
              <w:spacing w:after="0" w:line="240" w:lineRule="auto"/>
              <w:rPr>
                <w:rFonts w:ascii="Times New Roman" w:hAnsi="Times New Roman"/>
              </w:rPr>
            </w:pPr>
            <w:r w:rsidRPr="00B9700B">
              <w:rPr>
                <w:rFonts w:ascii="Times New Roman" w:hAnsi="Times New Roman"/>
              </w:rPr>
              <w:t>Конструирование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46F6B" w:rsidRPr="0020223B" w:rsidRDefault="00046F6B" w:rsidP="002022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46F6B" w:rsidRDefault="00046F6B" w:rsidP="00B33972">
      <w:pPr>
        <w:rPr>
          <w:rFonts w:ascii="Times New Roman" w:hAnsi="Times New Roman"/>
          <w:sz w:val="28"/>
          <w:szCs w:val="28"/>
        </w:rPr>
      </w:pPr>
    </w:p>
    <w:p w:rsidR="00046F6B" w:rsidRDefault="00046F6B" w:rsidP="00B339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НГ – начало года______(количество детей)</w:t>
      </w:r>
    </w:p>
    <w:p w:rsidR="00046F6B" w:rsidRDefault="00046F6B" w:rsidP="00B339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 – конец года  ______(количество детей)</w:t>
      </w:r>
    </w:p>
    <w:p w:rsidR="00046F6B" w:rsidRDefault="00046F6B" w:rsidP="00B339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F6B" w:rsidRDefault="00046F6B" w:rsidP="00B339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Воспитатели: </w:t>
      </w:r>
    </w:p>
    <w:p w:rsidR="00046F6B" w:rsidRDefault="00046F6B" w:rsidP="00B33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046F6B" w:rsidRDefault="00046F6B" w:rsidP="00245C46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F6B" w:rsidRDefault="00046F6B" w:rsidP="00B33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046F6B" w:rsidRDefault="00046F6B" w:rsidP="00245C46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F6B" w:rsidRPr="00B33972" w:rsidRDefault="00046F6B" w:rsidP="00245C46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46F6B" w:rsidRPr="00B33972" w:rsidSect="008A764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CE3"/>
    <w:multiLevelType w:val="hybridMultilevel"/>
    <w:tmpl w:val="1AD2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613"/>
    <w:rsid w:val="000010AC"/>
    <w:rsid w:val="00046F6B"/>
    <w:rsid w:val="0020223B"/>
    <w:rsid w:val="0024427F"/>
    <w:rsid w:val="00245C46"/>
    <w:rsid w:val="0029114B"/>
    <w:rsid w:val="003F14AC"/>
    <w:rsid w:val="00414367"/>
    <w:rsid w:val="004147AF"/>
    <w:rsid w:val="004D35E5"/>
    <w:rsid w:val="005143B2"/>
    <w:rsid w:val="0058388E"/>
    <w:rsid w:val="00605265"/>
    <w:rsid w:val="00697F95"/>
    <w:rsid w:val="00736D21"/>
    <w:rsid w:val="00816AD8"/>
    <w:rsid w:val="0087551B"/>
    <w:rsid w:val="00891C81"/>
    <w:rsid w:val="008A7644"/>
    <w:rsid w:val="00983613"/>
    <w:rsid w:val="00AB78F5"/>
    <w:rsid w:val="00AC57AA"/>
    <w:rsid w:val="00AD34FE"/>
    <w:rsid w:val="00B33972"/>
    <w:rsid w:val="00B9700B"/>
    <w:rsid w:val="00D728A6"/>
    <w:rsid w:val="00DA1B7A"/>
    <w:rsid w:val="00F2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28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33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136</Words>
  <Characters>777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КОЛОБОК</dc:creator>
  <cp:keywords/>
  <dc:description/>
  <cp:lastModifiedBy>admin</cp:lastModifiedBy>
  <cp:revision>8</cp:revision>
  <cp:lastPrinted>2019-05-29T08:45:00Z</cp:lastPrinted>
  <dcterms:created xsi:type="dcterms:W3CDTF">2019-04-30T05:45:00Z</dcterms:created>
  <dcterms:modified xsi:type="dcterms:W3CDTF">2019-07-30T11:23:00Z</dcterms:modified>
</cp:coreProperties>
</file>