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5E" w:rsidRPr="005143B2" w:rsidRDefault="0054715E" w:rsidP="005143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43B2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4715E" w:rsidRPr="005143B2" w:rsidRDefault="0054715E" w:rsidP="00D962D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43B2">
        <w:rPr>
          <w:rFonts w:ascii="Times New Roman" w:hAnsi="Times New Roman"/>
          <w:sz w:val="24"/>
          <w:szCs w:val="24"/>
        </w:rPr>
        <w:t>детский сад «Колобок» пгт Пелым</w:t>
      </w:r>
    </w:p>
    <w:p w:rsidR="0054715E" w:rsidRPr="005143B2" w:rsidRDefault="0054715E" w:rsidP="00AB53E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4715E" w:rsidRDefault="0054715E" w:rsidP="00E25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15E" w:rsidRDefault="0054715E" w:rsidP="00E25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15E" w:rsidRPr="00AB53E7" w:rsidRDefault="0054715E" w:rsidP="00E25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3E7">
        <w:rPr>
          <w:rFonts w:ascii="Times New Roman" w:hAnsi="Times New Roman"/>
          <w:b/>
          <w:sz w:val="24"/>
          <w:szCs w:val="24"/>
        </w:rPr>
        <w:t>План</w:t>
      </w:r>
    </w:p>
    <w:p w:rsidR="0054715E" w:rsidRPr="00AB53E7" w:rsidRDefault="0054715E" w:rsidP="00E25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3E7">
        <w:rPr>
          <w:rFonts w:ascii="Times New Roman" w:hAnsi="Times New Roman"/>
          <w:b/>
          <w:sz w:val="24"/>
          <w:szCs w:val="24"/>
        </w:rPr>
        <w:t>проведения комплексного мониторинга</w:t>
      </w:r>
      <w:r>
        <w:rPr>
          <w:rFonts w:ascii="Times New Roman" w:hAnsi="Times New Roman"/>
          <w:b/>
          <w:sz w:val="24"/>
          <w:szCs w:val="24"/>
        </w:rPr>
        <w:t xml:space="preserve"> образовательной деятельности МАДОУ детский сад «Колобок» пгт Пелым</w:t>
      </w:r>
      <w:r w:rsidRPr="00AB53E7">
        <w:rPr>
          <w:rFonts w:ascii="Times New Roman" w:hAnsi="Times New Roman"/>
          <w:b/>
          <w:sz w:val="24"/>
          <w:szCs w:val="24"/>
        </w:rPr>
        <w:t xml:space="preserve"> в 201</w:t>
      </w:r>
      <w:r>
        <w:rPr>
          <w:rFonts w:ascii="Times New Roman" w:hAnsi="Times New Roman"/>
          <w:b/>
          <w:sz w:val="24"/>
          <w:szCs w:val="24"/>
        </w:rPr>
        <w:t>8</w:t>
      </w:r>
      <w:r w:rsidRPr="00AB53E7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9</w:t>
      </w:r>
      <w:r w:rsidRPr="00AB53E7">
        <w:rPr>
          <w:rFonts w:ascii="Times New Roman" w:hAnsi="Times New Roman"/>
          <w:b/>
          <w:sz w:val="24"/>
          <w:szCs w:val="24"/>
        </w:rPr>
        <w:t>гг.</w:t>
      </w:r>
    </w:p>
    <w:p w:rsidR="0054715E" w:rsidRDefault="0054715E" w:rsidP="00E258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715E" w:rsidRDefault="0054715E" w:rsidP="00E2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3E7">
        <w:rPr>
          <w:rFonts w:ascii="Times New Roman" w:hAnsi="Times New Roman"/>
          <w:b/>
          <w:sz w:val="24"/>
          <w:szCs w:val="24"/>
        </w:rPr>
        <w:t xml:space="preserve">Цель </w:t>
      </w:r>
      <w:r w:rsidRPr="00AB53E7">
        <w:rPr>
          <w:rFonts w:ascii="Times New Roman" w:hAnsi="Times New Roman"/>
          <w:sz w:val="24"/>
          <w:szCs w:val="24"/>
        </w:rPr>
        <w:t xml:space="preserve">-  </w:t>
      </w:r>
      <w:r w:rsidRPr="00AB53E7">
        <w:rPr>
          <w:rFonts w:ascii="Times New Roman" w:hAnsi="Times New Roman"/>
          <w:sz w:val="24"/>
          <w:szCs w:val="24"/>
          <w:shd w:val="clear" w:color="auto" w:fill="FFFFFF"/>
        </w:rPr>
        <w:t xml:space="preserve">прогнозирование развития  образовательной системы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МА</w:t>
      </w:r>
      <w:r w:rsidRPr="00AB53E7">
        <w:rPr>
          <w:rFonts w:ascii="Times New Roman" w:hAnsi="Times New Roman"/>
          <w:sz w:val="24"/>
          <w:szCs w:val="24"/>
          <w:shd w:val="clear" w:color="auto" w:fill="FFFFFF"/>
        </w:rPr>
        <w:t>ДОУ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Pr="00AB53E7">
        <w:rPr>
          <w:rFonts w:ascii="Times New Roman" w:hAnsi="Times New Roman"/>
          <w:sz w:val="24"/>
          <w:szCs w:val="24"/>
        </w:rPr>
        <w:t>изучение и самооценка состояния развития</w:t>
      </w:r>
      <w:r>
        <w:rPr>
          <w:rFonts w:ascii="Times New Roman" w:hAnsi="Times New Roman"/>
          <w:sz w:val="24"/>
          <w:szCs w:val="24"/>
        </w:rPr>
        <w:t xml:space="preserve"> и эффективности деятельности МА</w:t>
      </w:r>
      <w:r w:rsidRPr="00AB53E7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.</w:t>
      </w:r>
    </w:p>
    <w:p w:rsidR="0054715E" w:rsidRDefault="0054715E" w:rsidP="00E2583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4715E" w:rsidRDefault="0054715E" w:rsidP="00E258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53E7">
        <w:rPr>
          <w:rFonts w:ascii="Times New Roman" w:hAnsi="Times New Roman"/>
          <w:b/>
          <w:sz w:val="24"/>
          <w:szCs w:val="24"/>
        </w:rPr>
        <w:t>Задачи</w:t>
      </w:r>
      <w:r w:rsidRPr="00AB53E7">
        <w:rPr>
          <w:rFonts w:ascii="Times New Roman" w:hAnsi="Times New Roman"/>
          <w:sz w:val="24"/>
          <w:szCs w:val="24"/>
        </w:rPr>
        <w:t xml:space="preserve"> </w:t>
      </w:r>
      <w:r w:rsidRPr="00AB53E7">
        <w:rPr>
          <w:rFonts w:ascii="Times New Roman" w:hAnsi="Times New Roman"/>
          <w:b/>
          <w:sz w:val="24"/>
          <w:szCs w:val="24"/>
        </w:rPr>
        <w:t>педагогического мониторинга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4715E" w:rsidRPr="00E2583D" w:rsidRDefault="0054715E" w:rsidP="00E258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B53E7">
        <w:rPr>
          <w:rFonts w:ascii="Times New Roman" w:hAnsi="Times New Roman"/>
          <w:sz w:val="24"/>
          <w:szCs w:val="24"/>
        </w:rPr>
        <w:t xml:space="preserve">определение степени соответствия условий осуществления образовательного процесса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3E7">
        <w:rPr>
          <w:rFonts w:ascii="Times New Roman" w:hAnsi="Times New Roman"/>
          <w:sz w:val="24"/>
          <w:szCs w:val="24"/>
        </w:rPr>
        <w:t>государственным требованиям.</w:t>
      </w:r>
    </w:p>
    <w:p w:rsidR="0054715E" w:rsidRPr="00AB53E7" w:rsidRDefault="0054715E" w:rsidP="00E258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53E7">
        <w:rPr>
          <w:rFonts w:ascii="Times New Roman" w:hAnsi="Times New Roman"/>
          <w:sz w:val="24"/>
          <w:szCs w:val="24"/>
        </w:rPr>
        <w:t>оценка уровня индивидуальных образовательных достижений обучающихся</w:t>
      </w:r>
      <w:r>
        <w:rPr>
          <w:rFonts w:ascii="Times New Roman" w:hAnsi="Times New Roman"/>
          <w:sz w:val="24"/>
          <w:szCs w:val="24"/>
        </w:rPr>
        <w:t>;</w:t>
      </w:r>
    </w:p>
    <w:p w:rsidR="0054715E" w:rsidRDefault="0054715E" w:rsidP="00E25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53E7">
        <w:rPr>
          <w:rFonts w:ascii="Times New Roman" w:hAnsi="Times New Roman"/>
          <w:sz w:val="24"/>
          <w:szCs w:val="24"/>
        </w:rPr>
        <w:t>содействие повышению квалификации педагогического коллектива</w:t>
      </w:r>
      <w:r>
        <w:rPr>
          <w:rFonts w:ascii="Times New Roman" w:hAnsi="Times New Roman"/>
          <w:sz w:val="24"/>
          <w:szCs w:val="24"/>
        </w:rPr>
        <w:t>,</w:t>
      </w:r>
    </w:p>
    <w:p w:rsidR="0054715E" w:rsidRPr="00AB53E7" w:rsidRDefault="0054715E" w:rsidP="00E258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53E7">
        <w:rPr>
          <w:rFonts w:ascii="Times New Roman" w:hAnsi="Times New Roman"/>
          <w:sz w:val="24"/>
          <w:szCs w:val="24"/>
        </w:rPr>
        <w:t>определение направлений повышения квалификации педагогических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54715E" w:rsidRDefault="0054715E" w:rsidP="00E258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715E" w:rsidRPr="00AB53E7" w:rsidRDefault="0054715E" w:rsidP="00E258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53E7">
        <w:rPr>
          <w:rFonts w:ascii="Times New Roman" w:hAnsi="Times New Roman"/>
          <w:b/>
          <w:sz w:val="24"/>
          <w:szCs w:val="24"/>
        </w:rPr>
        <w:t>Методы сбора информации</w:t>
      </w:r>
    </w:p>
    <w:p w:rsidR="0054715E" w:rsidRPr="00AB53E7" w:rsidRDefault="0054715E" w:rsidP="00E2583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AB53E7">
        <w:rPr>
          <w:color w:val="000000"/>
        </w:rPr>
        <w:t>игровые тестовые задания;</w:t>
      </w:r>
    </w:p>
    <w:p w:rsidR="0054715E" w:rsidRPr="00AB53E7" w:rsidRDefault="0054715E" w:rsidP="00E2583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AB53E7">
        <w:rPr>
          <w:color w:val="000000"/>
        </w:rPr>
        <w:t>проведение контрольно-оценочных занятий;</w:t>
      </w:r>
    </w:p>
    <w:p w:rsidR="0054715E" w:rsidRPr="00AB53E7" w:rsidRDefault="0054715E" w:rsidP="00E2583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AB53E7">
        <w:rPr>
          <w:color w:val="000000"/>
        </w:rPr>
        <w:t>собеседование с педагогами, родителями и детьми;</w:t>
      </w:r>
    </w:p>
    <w:p w:rsidR="0054715E" w:rsidRPr="00AB53E7" w:rsidRDefault="0054715E" w:rsidP="00E2583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AB53E7">
        <w:rPr>
          <w:color w:val="000000"/>
        </w:rPr>
        <w:t>анкетирование.</w:t>
      </w:r>
    </w:p>
    <w:p w:rsidR="0054715E" w:rsidRPr="00AB53E7" w:rsidRDefault="0054715E" w:rsidP="00E258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268"/>
        <w:gridCol w:w="1418"/>
        <w:gridCol w:w="1840"/>
        <w:gridCol w:w="1440"/>
        <w:gridCol w:w="1398"/>
      </w:tblGrid>
      <w:tr w:rsidR="0054715E" w:rsidRPr="009676B1" w:rsidTr="005143B2">
        <w:trPr>
          <w:cantSplit/>
          <w:trHeight w:val="1134"/>
        </w:trPr>
        <w:tc>
          <w:tcPr>
            <w:tcW w:w="1134" w:type="dxa"/>
          </w:tcPr>
          <w:p w:rsidR="0054715E" w:rsidRPr="009676B1" w:rsidRDefault="0054715E" w:rsidP="00967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676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Направления комплекс-</w:t>
            </w:r>
          </w:p>
          <w:p w:rsidR="0054715E" w:rsidRPr="009676B1" w:rsidRDefault="0054715E" w:rsidP="00967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676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ного мониторинга</w:t>
            </w:r>
          </w:p>
        </w:tc>
        <w:tc>
          <w:tcPr>
            <w:tcW w:w="2268" w:type="dxa"/>
          </w:tcPr>
          <w:p w:rsidR="0054715E" w:rsidRPr="009676B1" w:rsidRDefault="0054715E" w:rsidP="00967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676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Задачи</w:t>
            </w:r>
          </w:p>
        </w:tc>
        <w:tc>
          <w:tcPr>
            <w:tcW w:w="1418" w:type="dxa"/>
          </w:tcPr>
          <w:p w:rsidR="0054715E" w:rsidRPr="009676B1" w:rsidRDefault="0054715E" w:rsidP="00967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676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Объекты мониторинга </w:t>
            </w:r>
          </w:p>
        </w:tc>
        <w:tc>
          <w:tcPr>
            <w:tcW w:w="1840" w:type="dxa"/>
          </w:tcPr>
          <w:p w:rsidR="0054715E" w:rsidRPr="009676B1" w:rsidRDefault="0054715E" w:rsidP="009676B1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676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Система организации сбора, обработки и хранения информации</w:t>
            </w:r>
          </w:p>
        </w:tc>
        <w:tc>
          <w:tcPr>
            <w:tcW w:w="1440" w:type="dxa"/>
          </w:tcPr>
          <w:p w:rsidR="0054715E" w:rsidRPr="009676B1" w:rsidRDefault="0054715E" w:rsidP="00967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676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Инструментарий</w:t>
            </w:r>
          </w:p>
        </w:tc>
        <w:tc>
          <w:tcPr>
            <w:tcW w:w="1398" w:type="dxa"/>
          </w:tcPr>
          <w:p w:rsidR="0054715E" w:rsidRPr="009676B1" w:rsidRDefault="0054715E" w:rsidP="00967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676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Срок/</w:t>
            </w:r>
          </w:p>
          <w:p w:rsidR="0054715E" w:rsidRPr="009676B1" w:rsidRDefault="0054715E" w:rsidP="00967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676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54715E" w:rsidRPr="009676B1" w:rsidTr="005143B2">
        <w:trPr>
          <w:cantSplit/>
          <w:trHeight w:val="1134"/>
        </w:trPr>
        <w:tc>
          <w:tcPr>
            <w:tcW w:w="1134" w:type="dxa"/>
            <w:textDirection w:val="btLr"/>
          </w:tcPr>
          <w:p w:rsidR="0054715E" w:rsidRPr="005143B2" w:rsidRDefault="0054715E" w:rsidP="009676B1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Условия реализации ООП ДО</w:t>
            </w:r>
          </w:p>
        </w:tc>
        <w:tc>
          <w:tcPr>
            <w:tcW w:w="2268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Выявление и устранение негативных тенденций в построении РП</w:t>
            </w:r>
          </w:p>
        </w:tc>
        <w:tc>
          <w:tcPr>
            <w:tcW w:w="1418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 xml:space="preserve">РП </w:t>
            </w:r>
          </w:p>
        </w:tc>
        <w:tc>
          <w:tcPr>
            <w:tcW w:w="1840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Анализ результатов подготовки ДОУ к началу учебного года.</w:t>
            </w:r>
          </w:p>
          <w:p w:rsidR="0054715E" w:rsidRPr="005143B2" w:rsidRDefault="0054715E" w:rsidP="009676B1">
            <w:pPr>
              <w:spacing w:after="0" w:line="240" w:lineRule="auto"/>
              <w:ind w:left="34" w:right="34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(выступление на педсовете)</w:t>
            </w:r>
          </w:p>
        </w:tc>
        <w:tc>
          <w:tcPr>
            <w:tcW w:w="1440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Наблюдения, беседы с педагогами.</w:t>
            </w:r>
          </w:p>
        </w:tc>
        <w:tc>
          <w:tcPr>
            <w:tcW w:w="1398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5143B2">
              <w:rPr>
                <w:rFonts w:ascii="Times New Roman" w:hAnsi="Times New Roman"/>
                <w:b/>
                <w:lang w:eastAsia="en-US"/>
              </w:rPr>
              <w:t>Сентябрь</w:t>
            </w:r>
          </w:p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Старший воспитатель</w:t>
            </w:r>
          </w:p>
        </w:tc>
      </w:tr>
      <w:tr w:rsidR="0054715E" w:rsidRPr="009676B1" w:rsidTr="005143B2">
        <w:trPr>
          <w:cantSplit/>
          <w:trHeight w:val="3959"/>
        </w:trPr>
        <w:tc>
          <w:tcPr>
            <w:tcW w:w="1134" w:type="dxa"/>
            <w:vMerge w:val="restart"/>
            <w:textDirection w:val="btLr"/>
          </w:tcPr>
          <w:p w:rsidR="0054715E" w:rsidRPr="005143B2" w:rsidRDefault="0054715E" w:rsidP="009676B1">
            <w:pPr>
              <w:spacing w:after="0" w:line="240" w:lineRule="auto"/>
              <w:ind w:left="113" w:right="113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Результаты освоения ООП ДО</w:t>
            </w:r>
          </w:p>
        </w:tc>
        <w:tc>
          <w:tcPr>
            <w:tcW w:w="2268" w:type="dxa"/>
          </w:tcPr>
          <w:p w:rsidR="0054715E" w:rsidRPr="005143B2" w:rsidRDefault="0054715E" w:rsidP="009676B1">
            <w:pPr>
              <w:pStyle w:val="NormalWeb"/>
              <w:spacing w:before="0" w:beforeAutospacing="0" w:after="0" w:afterAutospacing="0" w:line="326" w:lineRule="atLeast"/>
              <w:ind w:left="34"/>
              <w:jc w:val="both"/>
              <w:rPr>
                <w:sz w:val="22"/>
                <w:szCs w:val="22"/>
                <w:lang w:eastAsia="en-US"/>
              </w:rPr>
            </w:pPr>
            <w:r w:rsidRPr="005143B2">
              <w:rPr>
                <w:sz w:val="22"/>
                <w:szCs w:val="22"/>
                <w:lang w:eastAsia="en-US"/>
              </w:rPr>
              <w:t xml:space="preserve">Уровень освоения ООП ДО </w:t>
            </w:r>
          </w:p>
        </w:tc>
        <w:tc>
          <w:tcPr>
            <w:tcW w:w="1418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Уровень индивидуального развития детей</w:t>
            </w:r>
          </w:p>
        </w:tc>
        <w:tc>
          <w:tcPr>
            <w:tcW w:w="1840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Диагностическое обследования детей</w:t>
            </w:r>
          </w:p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Наблюдения,</w:t>
            </w:r>
            <w:r w:rsidRPr="005143B2">
              <w:rPr>
                <w:rFonts w:ascii="Times New Roman" w:hAnsi="Times New Roman"/>
                <w:lang w:eastAsia="en-US"/>
              </w:rPr>
              <w:t xml:space="preserve"> беседы, проблемные диагностические ситуации</w:t>
            </w:r>
          </w:p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Диагностические игровые задания.</w:t>
            </w:r>
          </w:p>
        </w:tc>
        <w:tc>
          <w:tcPr>
            <w:tcW w:w="1398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 xml:space="preserve">2 раза в год </w:t>
            </w:r>
          </w:p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(</w:t>
            </w:r>
            <w:r w:rsidRPr="005143B2">
              <w:rPr>
                <w:rFonts w:ascii="Times New Roman" w:hAnsi="Times New Roman"/>
                <w:lang w:val="en-US" w:eastAsia="en-US"/>
              </w:rPr>
              <w:t>IX</w:t>
            </w:r>
            <w:r w:rsidRPr="005143B2">
              <w:rPr>
                <w:rFonts w:ascii="Times New Roman" w:hAnsi="Times New Roman"/>
                <w:lang w:eastAsia="en-US"/>
              </w:rPr>
              <w:t xml:space="preserve">, </w:t>
            </w:r>
            <w:r w:rsidRPr="005143B2">
              <w:rPr>
                <w:rFonts w:ascii="Times New Roman" w:hAnsi="Times New Roman"/>
                <w:lang w:val="en-US" w:eastAsia="en-US"/>
              </w:rPr>
              <w:t>V</w:t>
            </w:r>
            <w:r w:rsidRPr="005143B2">
              <w:rPr>
                <w:rFonts w:ascii="Times New Roman" w:hAnsi="Times New Roman"/>
                <w:lang w:eastAsia="en-US"/>
              </w:rPr>
              <w:t>)</w:t>
            </w:r>
          </w:p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Воспитатели</w:t>
            </w:r>
          </w:p>
        </w:tc>
      </w:tr>
      <w:tr w:rsidR="0054715E" w:rsidRPr="009676B1" w:rsidTr="005143B2">
        <w:trPr>
          <w:cantSplit/>
          <w:trHeight w:val="1134"/>
        </w:trPr>
        <w:tc>
          <w:tcPr>
            <w:tcW w:w="1134" w:type="dxa"/>
            <w:vMerge/>
            <w:vAlign w:val="center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54715E" w:rsidRPr="005143B2" w:rsidRDefault="0054715E" w:rsidP="009676B1">
            <w:pPr>
              <w:pStyle w:val="NormalWeb"/>
              <w:spacing w:before="0" w:beforeAutospacing="0" w:after="0" w:afterAutospacing="0" w:line="326" w:lineRule="atLeast"/>
              <w:rPr>
                <w:sz w:val="22"/>
                <w:szCs w:val="22"/>
                <w:lang w:eastAsia="en-US"/>
              </w:rPr>
            </w:pPr>
            <w:r w:rsidRPr="005143B2">
              <w:rPr>
                <w:sz w:val="22"/>
                <w:szCs w:val="22"/>
                <w:lang w:eastAsia="en-US"/>
              </w:rPr>
              <w:t>Физическое развитие</w:t>
            </w:r>
          </w:p>
          <w:p w:rsidR="0054715E" w:rsidRPr="005143B2" w:rsidRDefault="0054715E" w:rsidP="009676B1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5143B2">
              <w:rPr>
                <w:sz w:val="22"/>
                <w:szCs w:val="22"/>
                <w:lang w:eastAsia="en-US"/>
              </w:rPr>
              <w:t xml:space="preserve">Двигательная деятельность (показатели программы): </w:t>
            </w:r>
          </w:p>
          <w:p w:rsidR="0054715E" w:rsidRPr="005143B2" w:rsidRDefault="0054715E" w:rsidP="009676B1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5143B2">
              <w:rPr>
                <w:sz w:val="22"/>
                <w:szCs w:val="22"/>
                <w:lang w:eastAsia="en-US"/>
              </w:rPr>
              <w:t xml:space="preserve">Овладение элементарными нормами и правилами здорового образа жизни (показатели программы): </w:t>
            </w:r>
          </w:p>
        </w:tc>
        <w:tc>
          <w:tcPr>
            <w:tcW w:w="1418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 xml:space="preserve">Уровень индивидуального развития детей </w:t>
            </w:r>
          </w:p>
        </w:tc>
        <w:tc>
          <w:tcPr>
            <w:tcW w:w="1840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Диагностическое обследования детей</w:t>
            </w:r>
          </w:p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 xml:space="preserve">Диагностические  упражнения </w:t>
            </w:r>
          </w:p>
        </w:tc>
        <w:tc>
          <w:tcPr>
            <w:tcW w:w="1398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Инструктор по физической культуре</w:t>
            </w:r>
          </w:p>
        </w:tc>
      </w:tr>
      <w:tr w:rsidR="0054715E" w:rsidRPr="009676B1" w:rsidTr="005143B2">
        <w:trPr>
          <w:cantSplit/>
          <w:trHeight w:val="1134"/>
        </w:trPr>
        <w:tc>
          <w:tcPr>
            <w:tcW w:w="1134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5143B2">
              <w:rPr>
                <w:rFonts w:ascii="Times New Roman" w:hAnsi="Times New Roman"/>
                <w:b/>
                <w:lang w:eastAsia="en-US"/>
              </w:rPr>
              <w:t>Повышение квалификации педагогов ДОУ</w:t>
            </w:r>
          </w:p>
        </w:tc>
        <w:tc>
          <w:tcPr>
            <w:tcW w:w="2268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Определение направлений повышения квалификации педагогических работников</w:t>
            </w:r>
          </w:p>
        </w:tc>
        <w:tc>
          <w:tcPr>
            <w:tcW w:w="1418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0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Формирование заявок на курсы повышения квалификации</w:t>
            </w:r>
          </w:p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</w:tcPr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Анкетирование. Проведение опросов с целью  изучения образовательных запросов педагогов ДОУ.</w:t>
            </w:r>
          </w:p>
        </w:tc>
        <w:tc>
          <w:tcPr>
            <w:tcW w:w="1398" w:type="dxa"/>
          </w:tcPr>
          <w:p w:rsidR="0054715E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Сентябрь/</w:t>
            </w:r>
          </w:p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май</w:t>
            </w:r>
          </w:p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4715E" w:rsidRPr="005143B2" w:rsidRDefault="0054715E" w:rsidP="00967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3B2">
              <w:rPr>
                <w:rFonts w:ascii="Times New Roman" w:hAnsi="Times New Roman"/>
                <w:lang w:eastAsia="en-US"/>
              </w:rPr>
              <w:t>Старший воспитатель.</w:t>
            </w:r>
          </w:p>
        </w:tc>
      </w:tr>
    </w:tbl>
    <w:p w:rsidR="0054715E" w:rsidRPr="00E2583D" w:rsidRDefault="0054715E" w:rsidP="00E2583D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54715E" w:rsidRPr="00E2583D" w:rsidRDefault="0054715E" w:rsidP="00E2583D">
      <w:pPr>
        <w:rPr>
          <w:rFonts w:ascii="Times New Roman" w:hAnsi="Times New Roman"/>
          <w:color w:val="313413"/>
          <w:sz w:val="24"/>
          <w:szCs w:val="24"/>
          <w:shd w:val="clear" w:color="auto" w:fill="FFFADB"/>
        </w:rPr>
      </w:pPr>
    </w:p>
    <w:p w:rsidR="0054715E" w:rsidRPr="00E2583D" w:rsidRDefault="0054715E" w:rsidP="00E2583D">
      <w:pPr>
        <w:rPr>
          <w:rFonts w:ascii="Times New Roman" w:hAnsi="Times New Roman"/>
          <w:color w:val="313413"/>
          <w:sz w:val="24"/>
          <w:szCs w:val="24"/>
          <w:shd w:val="clear" w:color="auto" w:fill="FFFADB"/>
        </w:rPr>
      </w:pPr>
    </w:p>
    <w:sectPr w:rsidR="0054715E" w:rsidRPr="00E2583D" w:rsidSect="00DF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5E" w:rsidRDefault="0054715E" w:rsidP="00D7219A">
      <w:pPr>
        <w:spacing w:after="0" w:line="240" w:lineRule="auto"/>
      </w:pPr>
      <w:r>
        <w:separator/>
      </w:r>
    </w:p>
  </w:endnote>
  <w:endnote w:type="continuationSeparator" w:id="0">
    <w:p w:rsidR="0054715E" w:rsidRDefault="0054715E" w:rsidP="00D7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5E" w:rsidRDefault="0054715E" w:rsidP="00D7219A">
      <w:pPr>
        <w:spacing w:after="0" w:line="240" w:lineRule="auto"/>
      </w:pPr>
      <w:r>
        <w:separator/>
      </w:r>
    </w:p>
  </w:footnote>
  <w:footnote w:type="continuationSeparator" w:id="0">
    <w:p w:rsidR="0054715E" w:rsidRDefault="0054715E" w:rsidP="00D72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1664"/>
    <w:multiLevelType w:val="hybridMultilevel"/>
    <w:tmpl w:val="4B382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CF4F74"/>
    <w:multiLevelType w:val="multilevel"/>
    <w:tmpl w:val="C6A8CCF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77D501CA"/>
    <w:multiLevelType w:val="multilevel"/>
    <w:tmpl w:val="9736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3E7"/>
    <w:rsid w:val="002D2301"/>
    <w:rsid w:val="00464A81"/>
    <w:rsid w:val="005143B2"/>
    <w:rsid w:val="0054715E"/>
    <w:rsid w:val="005C04F8"/>
    <w:rsid w:val="009676B1"/>
    <w:rsid w:val="00A56400"/>
    <w:rsid w:val="00A569A0"/>
    <w:rsid w:val="00AB03C7"/>
    <w:rsid w:val="00AB53E7"/>
    <w:rsid w:val="00B96306"/>
    <w:rsid w:val="00D2265B"/>
    <w:rsid w:val="00D7219A"/>
    <w:rsid w:val="00D962D4"/>
    <w:rsid w:val="00DF70B7"/>
    <w:rsid w:val="00E2583D"/>
    <w:rsid w:val="00E66A71"/>
    <w:rsid w:val="00F61186"/>
    <w:rsid w:val="00FC689E"/>
    <w:rsid w:val="00FE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5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AB53E7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B53E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72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219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72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21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318</Words>
  <Characters>1817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2017-10-18T08:20:00Z</dcterms:created>
  <dcterms:modified xsi:type="dcterms:W3CDTF">2019-07-30T11:23:00Z</dcterms:modified>
</cp:coreProperties>
</file>