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0A" w:rsidRPr="00711785" w:rsidRDefault="00144D0A" w:rsidP="00D14B69">
      <w:pPr>
        <w:pStyle w:val="Bodytext70"/>
        <w:shd w:val="clear" w:color="auto" w:fill="auto"/>
        <w:spacing w:before="0" w:after="0" w:line="260" w:lineRule="exact"/>
        <w:ind w:left="440"/>
        <w:rPr>
          <w:i w:val="0"/>
          <w:sz w:val="28"/>
          <w:szCs w:val="28"/>
        </w:rPr>
      </w:pPr>
      <w:r w:rsidRPr="00711785">
        <w:rPr>
          <w:i w:val="0"/>
          <w:sz w:val="28"/>
          <w:szCs w:val="28"/>
        </w:rPr>
        <w:t>Анкета</w:t>
      </w:r>
      <w:r w:rsidRPr="00711785">
        <w:rPr>
          <w:rStyle w:val="Bodytext7FranklinGothicMedium"/>
          <w:rFonts w:ascii="Times New Roman" w:hAnsi="Times New Roman" w:cs="Times New Roman"/>
          <w:i/>
          <w:sz w:val="28"/>
          <w:szCs w:val="28"/>
          <w:lang w:eastAsia="ru-RU"/>
        </w:rPr>
        <w:t xml:space="preserve"> № </w:t>
      </w:r>
      <w:r w:rsidRPr="00711785">
        <w:rPr>
          <w:i w:val="0"/>
          <w:sz w:val="28"/>
          <w:szCs w:val="28"/>
        </w:rPr>
        <w:t>1</w:t>
      </w:r>
    </w:p>
    <w:p w:rsidR="00144D0A" w:rsidRPr="00711785" w:rsidRDefault="00144D0A" w:rsidP="00D14B69">
      <w:pPr>
        <w:pStyle w:val="Bodytext70"/>
        <w:shd w:val="clear" w:color="auto" w:fill="auto"/>
        <w:spacing w:before="0" w:after="298" w:line="260" w:lineRule="exact"/>
        <w:ind w:left="440"/>
        <w:rPr>
          <w:sz w:val="28"/>
          <w:szCs w:val="28"/>
        </w:rPr>
      </w:pPr>
      <w:r w:rsidRPr="00711785">
        <w:rPr>
          <w:sz w:val="28"/>
          <w:szCs w:val="28"/>
        </w:rPr>
        <w:t>«Совершенствование профессиональной компетентности педагога»</w:t>
      </w:r>
    </w:p>
    <w:p w:rsidR="00144D0A" w:rsidRDefault="00144D0A" w:rsidP="00D14B69">
      <w:pPr>
        <w:pStyle w:val="Bodytext60"/>
        <w:shd w:val="clear" w:color="auto" w:fill="auto"/>
        <w:tabs>
          <w:tab w:val="left" w:leader="underscore" w:pos="3363"/>
        </w:tabs>
        <w:spacing w:before="0" w:after="2" w:line="240" w:lineRule="exact"/>
        <w:ind w:left="80" w:firstLine="0"/>
      </w:pPr>
      <w:r>
        <w:t>Ф.И.О. ______________________________</w:t>
      </w:r>
    </w:p>
    <w:p w:rsidR="00144D0A" w:rsidRDefault="00144D0A" w:rsidP="00D14B69">
      <w:pPr>
        <w:pStyle w:val="Bodytext60"/>
        <w:shd w:val="clear" w:color="auto" w:fill="auto"/>
        <w:spacing w:before="0" w:after="192" w:line="240" w:lineRule="exact"/>
        <w:ind w:left="80" w:firstLine="0"/>
      </w:pPr>
      <w:r>
        <w:t>Стаж педагогической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333"/>
        <w:gridCol w:w="5410"/>
      </w:tblGrid>
      <w:tr w:rsidR="00144D0A" w:rsidRPr="00BA24D3" w:rsidTr="001C1B6E">
        <w:trPr>
          <w:trHeight w:hRule="exact" w:val="575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D0A" w:rsidRDefault="00144D0A" w:rsidP="00E10261">
            <w:pPr>
              <w:pStyle w:val="Bodytext0"/>
              <w:framePr w:w="10742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Style w:val="Bodytext11"/>
                <w:lang w:eastAsia="ru-RU"/>
              </w:rPr>
            </w:pPr>
            <w:r>
              <w:rPr>
                <w:rStyle w:val="Bodytext11"/>
                <w:lang w:eastAsia="ru-RU"/>
              </w:rPr>
              <w:t>Ведущие профессиональные интересы, умения.</w:t>
            </w:r>
          </w:p>
          <w:p w:rsidR="00144D0A" w:rsidRDefault="00144D0A" w:rsidP="00E10261">
            <w:pPr>
              <w:pStyle w:val="Bodytext0"/>
              <w:framePr w:w="10742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Style w:val="Bodytext11"/>
                <w:lang w:eastAsia="ru-RU"/>
              </w:rPr>
            </w:pPr>
          </w:p>
          <w:p w:rsidR="00144D0A" w:rsidRDefault="00144D0A" w:rsidP="00E10261">
            <w:pPr>
              <w:pStyle w:val="Bodytext0"/>
              <w:framePr w:w="10742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Style w:val="Bodytext11"/>
                <w:lang w:eastAsia="ru-RU"/>
              </w:rPr>
            </w:pPr>
          </w:p>
          <w:p w:rsidR="00144D0A" w:rsidRDefault="00144D0A" w:rsidP="00E10261">
            <w:pPr>
              <w:pStyle w:val="Bodytext0"/>
              <w:framePr w:w="10742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Style w:val="Bodytext11"/>
                <w:lang w:eastAsia="ru-RU"/>
              </w:rPr>
            </w:pPr>
          </w:p>
          <w:p w:rsidR="00144D0A" w:rsidRDefault="00144D0A" w:rsidP="00E10261">
            <w:pPr>
              <w:pStyle w:val="Bodytext0"/>
              <w:framePr w:w="10742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Style w:val="Bodytext11"/>
                <w:lang w:eastAsia="ru-RU"/>
              </w:rPr>
            </w:pPr>
          </w:p>
          <w:p w:rsidR="00144D0A" w:rsidRDefault="00144D0A" w:rsidP="00E10261">
            <w:pPr>
              <w:pStyle w:val="Bodytext0"/>
              <w:framePr w:w="10742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742" w:wrap="notBeside" w:vAnchor="text" w:hAnchor="text" w:xAlign="center" w:y="1"/>
              <w:rPr>
                <w:sz w:val="10"/>
                <w:szCs w:val="10"/>
              </w:rPr>
            </w:pPr>
          </w:p>
          <w:p w:rsidR="00144D0A" w:rsidRPr="00BA24D3" w:rsidRDefault="00144D0A" w:rsidP="00E10261">
            <w:pPr>
              <w:framePr w:w="10742" w:wrap="notBeside" w:vAnchor="text" w:hAnchor="text" w:xAlign="center" w:y="1"/>
              <w:rPr>
                <w:sz w:val="10"/>
                <w:szCs w:val="10"/>
              </w:rPr>
            </w:pPr>
          </w:p>
          <w:p w:rsidR="00144D0A" w:rsidRPr="00BA24D3" w:rsidRDefault="00144D0A" w:rsidP="00E10261">
            <w:pPr>
              <w:framePr w:w="10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D0A" w:rsidRPr="00BA24D3" w:rsidTr="001C1B6E">
        <w:trPr>
          <w:trHeight w:hRule="exact" w:val="570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D0A" w:rsidRDefault="00144D0A" w:rsidP="00E10261">
            <w:pPr>
              <w:pStyle w:val="Bodytext0"/>
              <w:framePr w:w="10742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11"/>
                <w:lang w:eastAsia="ru-RU"/>
              </w:rPr>
              <w:t>Дополнительные интересы (хобби).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D0A" w:rsidRPr="00BA24D3" w:rsidTr="00E10261">
        <w:trPr>
          <w:trHeight w:hRule="exact" w:val="562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D0A" w:rsidRDefault="00144D0A" w:rsidP="00E10261">
            <w:pPr>
              <w:pStyle w:val="Bodytext0"/>
              <w:framePr w:w="10742" w:wrap="notBeside" w:vAnchor="text" w:hAnchor="text" w:xAlign="center" w:y="1"/>
              <w:shd w:val="clear" w:color="auto" w:fill="auto"/>
              <w:spacing w:before="0" w:line="283" w:lineRule="exact"/>
              <w:ind w:firstLine="0"/>
            </w:pPr>
            <w:r>
              <w:rPr>
                <w:rStyle w:val="Bodytext11"/>
                <w:lang w:eastAsia="ru-RU"/>
              </w:rPr>
              <w:t>Что мешает мне работать (основные профессиональные проблемы).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D0A" w:rsidRPr="00BA24D3" w:rsidTr="00E10261">
        <w:trPr>
          <w:trHeight w:hRule="exact" w:val="840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D0A" w:rsidRDefault="00144D0A" w:rsidP="00E10261">
            <w:pPr>
              <w:pStyle w:val="Bodytext0"/>
              <w:framePr w:w="10742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11"/>
                <w:lang w:eastAsia="ru-RU"/>
              </w:rPr>
              <w:t>Что Вам, на Ваш взгляд, более всего удается в Вашей работе, а в чем Вы испытываете затруднения?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D0A" w:rsidRPr="00BA24D3" w:rsidTr="00E10261">
        <w:trPr>
          <w:trHeight w:hRule="exact" w:val="1114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D0A" w:rsidRDefault="00144D0A" w:rsidP="00E10261">
            <w:pPr>
              <w:pStyle w:val="Bodytext0"/>
              <w:framePr w:w="10742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Bodytext11"/>
                <w:lang w:eastAsia="ru-RU"/>
              </w:rPr>
              <w:t>Где и когда Вы повышали свою квалификацию. Оцените по 10-балльной шкале пользу этого мероприятия(10 баллов - очень хорошо,1 балл - очень плохо).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D0A" w:rsidRPr="00BA24D3" w:rsidTr="00E10261">
        <w:trPr>
          <w:trHeight w:hRule="exact" w:val="562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D0A" w:rsidRDefault="00144D0A" w:rsidP="00E10261">
            <w:pPr>
              <w:pStyle w:val="Bodytext0"/>
              <w:framePr w:w="10742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11"/>
                <w:lang w:eastAsia="ru-RU"/>
              </w:rPr>
              <w:t>В какой форме Вы занимаетесь самообразованием и чего Вам удалось достигнуть?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D0A" w:rsidRPr="00BA24D3" w:rsidTr="00E10261">
        <w:trPr>
          <w:trHeight w:hRule="exact" w:val="1387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D0A" w:rsidRDefault="00144D0A" w:rsidP="00E10261">
            <w:pPr>
              <w:pStyle w:val="Bodytext0"/>
              <w:framePr w:w="10742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11"/>
                <w:lang w:eastAsia="ru-RU"/>
              </w:rPr>
              <w:t>Каких достижений Вы добились в этом учебном году в реализации Программы воспитания и обучения, в воспитательной деятель</w:t>
            </w:r>
            <w:r>
              <w:rPr>
                <w:rStyle w:val="Bodytext11"/>
                <w:lang w:eastAsia="ru-RU"/>
              </w:rPr>
              <w:softHyphen/>
              <w:t>ности, в общественно-педагогической деятельности?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D0A" w:rsidRPr="00BA24D3" w:rsidTr="00E10261">
        <w:trPr>
          <w:trHeight w:hRule="exact" w:val="562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D0A" w:rsidRDefault="00144D0A" w:rsidP="00E10261">
            <w:pPr>
              <w:pStyle w:val="Bodytext0"/>
              <w:framePr w:w="10742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Bodytext11"/>
                <w:lang w:eastAsia="ru-RU"/>
              </w:rPr>
              <w:t>Есть ли в коллективе коллеги, опыт которым Вас интересен?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D0A" w:rsidRPr="00BA24D3" w:rsidTr="00E10261">
        <w:trPr>
          <w:trHeight w:hRule="exact" w:val="840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D0A" w:rsidRDefault="00144D0A" w:rsidP="00E10261">
            <w:pPr>
              <w:pStyle w:val="Bodytext0"/>
              <w:framePr w:w="10742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11"/>
                <w:lang w:eastAsia="ru-RU"/>
              </w:rPr>
              <w:t>Сколько времени у Вас уходит на подготовку к одному занятию?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D0A" w:rsidRPr="00BA24D3" w:rsidTr="00E10261">
        <w:trPr>
          <w:trHeight w:hRule="exact" w:val="562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D0A" w:rsidRDefault="00144D0A" w:rsidP="00E10261">
            <w:pPr>
              <w:pStyle w:val="Bodytext0"/>
              <w:framePr w:w="10742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11"/>
                <w:lang w:eastAsia="ru-RU"/>
              </w:rPr>
              <w:t>Каких знаний Вам не хватает?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D0A" w:rsidRPr="00BA24D3" w:rsidTr="00E10261">
        <w:trPr>
          <w:trHeight w:hRule="exact" w:val="845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D0A" w:rsidRDefault="00144D0A" w:rsidP="00E10261">
            <w:pPr>
              <w:pStyle w:val="Bodytext0"/>
              <w:framePr w:w="10742" w:wrap="notBeside" w:vAnchor="text" w:hAnchor="text" w:xAlign="center" w:y="1"/>
              <w:shd w:val="clear" w:color="auto" w:fill="auto"/>
              <w:spacing w:before="0" w:line="283" w:lineRule="exact"/>
              <w:ind w:firstLine="0"/>
            </w:pPr>
            <w:r>
              <w:rPr>
                <w:rStyle w:val="Bodytext11"/>
                <w:lang w:eastAsia="ru-RU"/>
              </w:rPr>
              <w:t>Назовите сильные стороны в деятельности детского сада по направлениям.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D0A" w:rsidRPr="00BA24D3" w:rsidTr="00E10261">
        <w:trPr>
          <w:trHeight w:hRule="exact" w:val="835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D0A" w:rsidRDefault="00144D0A" w:rsidP="00E10261">
            <w:pPr>
              <w:pStyle w:val="Bodytext0"/>
              <w:framePr w:w="10742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11"/>
                <w:lang w:eastAsia="ru-RU"/>
              </w:rPr>
              <w:t>Назовите слабые стороны в деятельности детского сада по направлениям.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7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D0A" w:rsidRPr="00BA24D3" w:rsidTr="00E10261">
        <w:trPr>
          <w:trHeight w:hRule="exact" w:val="576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D0A" w:rsidRDefault="00144D0A" w:rsidP="00E10261">
            <w:pPr>
              <w:pStyle w:val="Bodytext0"/>
              <w:framePr w:w="10742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11"/>
                <w:lang w:eastAsia="ru-RU"/>
              </w:rPr>
              <w:t>Пожелания, предложения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7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44D0A" w:rsidRDefault="00144D0A" w:rsidP="00D14B69">
      <w:pPr>
        <w:rPr>
          <w:sz w:val="2"/>
          <w:szCs w:val="2"/>
        </w:rPr>
      </w:pPr>
    </w:p>
    <w:p w:rsidR="00144D0A" w:rsidRDefault="00144D0A" w:rsidP="00D14B69">
      <w:pPr>
        <w:pStyle w:val="Bodytext70"/>
        <w:shd w:val="clear" w:color="auto" w:fill="auto"/>
        <w:spacing w:before="0" w:after="0" w:line="260" w:lineRule="exact"/>
        <w:ind w:left="260"/>
      </w:pPr>
    </w:p>
    <w:p w:rsidR="00144D0A" w:rsidRDefault="00144D0A" w:rsidP="00D14B69">
      <w:pPr>
        <w:pStyle w:val="Bodytext70"/>
        <w:shd w:val="clear" w:color="auto" w:fill="auto"/>
        <w:spacing w:before="0" w:after="0" w:line="260" w:lineRule="exact"/>
        <w:ind w:left="260"/>
      </w:pPr>
    </w:p>
    <w:p w:rsidR="00144D0A" w:rsidRDefault="00144D0A" w:rsidP="00D14B69">
      <w:pPr>
        <w:pStyle w:val="Bodytext70"/>
        <w:shd w:val="clear" w:color="auto" w:fill="auto"/>
        <w:spacing w:before="0" w:after="0" w:line="260" w:lineRule="exact"/>
        <w:ind w:left="260"/>
      </w:pPr>
    </w:p>
    <w:p w:rsidR="00144D0A" w:rsidRDefault="00144D0A" w:rsidP="00D14B69">
      <w:pPr>
        <w:pStyle w:val="Bodytext70"/>
        <w:shd w:val="clear" w:color="auto" w:fill="auto"/>
        <w:spacing w:before="0" w:after="0" w:line="260" w:lineRule="exact"/>
        <w:ind w:left="260"/>
      </w:pPr>
    </w:p>
    <w:p w:rsidR="00144D0A" w:rsidRDefault="00144D0A" w:rsidP="00D14B69">
      <w:pPr>
        <w:pStyle w:val="Bodytext70"/>
        <w:shd w:val="clear" w:color="auto" w:fill="auto"/>
        <w:spacing w:before="0" w:after="0" w:line="260" w:lineRule="exact"/>
        <w:ind w:left="260"/>
      </w:pPr>
    </w:p>
    <w:p w:rsidR="00144D0A" w:rsidRDefault="00144D0A" w:rsidP="00D14B69">
      <w:pPr>
        <w:pStyle w:val="Bodytext70"/>
        <w:shd w:val="clear" w:color="auto" w:fill="auto"/>
        <w:spacing w:before="0" w:after="0" w:line="260" w:lineRule="exact"/>
        <w:ind w:left="260"/>
      </w:pPr>
    </w:p>
    <w:p w:rsidR="00144D0A" w:rsidRDefault="00144D0A" w:rsidP="00D14B69">
      <w:pPr>
        <w:pStyle w:val="Bodytext70"/>
        <w:shd w:val="clear" w:color="auto" w:fill="auto"/>
        <w:spacing w:before="0" w:after="0" w:line="260" w:lineRule="exact"/>
        <w:ind w:left="260"/>
      </w:pPr>
    </w:p>
    <w:p w:rsidR="00144D0A" w:rsidRDefault="00144D0A" w:rsidP="00D14B69">
      <w:pPr>
        <w:pStyle w:val="Bodytext70"/>
        <w:shd w:val="clear" w:color="auto" w:fill="auto"/>
        <w:spacing w:before="0" w:after="0" w:line="260" w:lineRule="exact"/>
        <w:ind w:left="260"/>
      </w:pPr>
    </w:p>
    <w:p w:rsidR="00144D0A" w:rsidRDefault="00144D0A" w:rsidP="00D14B69">
      <w:pPr>
        <w:pStyle w:val="Bodytext70"/>
        <w:shd w:val="clear" w:color="auto" w:fill="auto"/>
        <w:spacing w:before="0" w:after="0" w:line="260" w:lineRule="exact"/>
        <w:ind w:left="260"/>
      </w:pPr>
    </w:p>
    <w:p w:rsidR="00144D0A" w:rsidRDefault="00144D0A" w:rsidP="00711785">
      <w:pPr>
        <w:pStyle w:val="Bodytext70"/>
        <w:shd w:val="clear" w:color="auto" w:fill="auto"/>
        <w:spacing w:before="0" w:after="0" w:line="260" w:lineRule="exact"/>
        <w:jc w:val="left"/>
      </w:pPr>
    </w:p>
    <w:p w:rsidR="00144D0A" w:rsidRPr="00711785" w:rsidRDefault="00144D0A" w:rsidP="00D14B69">
      <w:pPr>
        <w:pStyle w:val="Bodytext70"/>
        <w:shd w:val="clear" w:color="auto" w:fill="auto"/>
        <w:spacing w:before="0" w:after="0" w:line="260" w:lineRule="exact"/>
        <w:ind w:left="260"/>
        <w:rPr>
          <w:i w:val="0"/>
          <w:sz w:val="28"/>
          <w:szCs w:val="28"/>
        </w:rPr>
      </w:pPr>
    </w:p>
    <w:p w:rsidR="00144D0A" w:rsidRPr="00711785" w:rsidRDefault="00144D0A" w:rsidP="00D14B69">
      <w:pPr>
        <w:pStyle w:val="Bodytext70"/>
        <w:shd w:val="clear" w:color="auto" w:fill="auto"/>
        <w:spacing w:before="0" w:after="0" w:line="260" w:lineRule="exact"/>
        <w:ind w:left="260"/>
        <w:rPr>
          <w:i w:val="0"/>
          <w:sz w:val="28"/>
          <w:szCs w:val="28"/>
        </w:rPr>
      </w:pPr>
      <w:r w:rsidRPr="00711785">
        <w:rPr>
          <w:i w:val="0"/>
          <w:sz w:val="28"/>
          <w:szCs w:val="28"/>
        </w:rPr>
        <w:t>Анкета № 2</w:t>
      </w:r>
    </w:p>
    <w:p w:rsidR="00144D0A" w:rsidRPr="00711785" w:rsidRDefault="00144D0A" w:rsidP="00D14B69">
      <w:pPr>
        <w:pStyle w:val="Bodytext80"/>
        <w:shd w:val="clear" w:color="auto" w:fill="auto"/>
        <w:spacing w:before="0" w:after="250" w:line="250" w:lineRule="exact"/>
        <w:ind w:right="320"/>
        <w:rPr>
          <w:b/>
          <w:sz w:val="28"/>
          <w:szCs w:val="28"/>
        </w:rPr>
      </w:pPr>
      <w:r w:rsidRPr="00711785">
        <w:rPr>
          <w:b/>
          <w:sz w:val="28"/>
          <w:szCs w:val="28"/>
        </w:rPr>
        <w:t>«Прогноз педагогической деятельности»</w:t>
      </w:r>
    </w:p>
    <w:p w:rsidR="00144D0A" w:rsidRDefault="00144D0A" w:rsidP="00711785">
      <w:pPr>
        <w:pStyle w:val="Bodytext60"/>
        <w:shd w:val="clear" w:color="auto" w:fill="auto"/>
        <w:tabs>
          <w:tab w:val="left" w:leader="underscore" w:pos="3363"/>
        </w:tabs>
        <w:spacing w:before="0" w:after="2" w:line="240" w:lineRule="exact"/>
        <w:ind w:left="80" w:firstLine="0"/>
      </w:pPr>
      <w:r>
        <w:t>Ф.И.О. ______________________________</w:t>
      </w:r>
    </w:p>
    <w:p w:rsidR="00144D0A" w:rsidRDefault="00144D0A" w:rsidP="00711785">
      <w:pPr>
        <w:pStyle w:val="Bodytext60"/>
        <w:shd w:val="clear" w:color="auto" w:fill="auto"/>
        <w:spacing w:before="0" w:after="192" w:line="240" w:lineRule="exact"/>
        <w:ind w:left="80" w:firstLine="0"/>
      </w:pPr>
      <w:r>
        <w:t>Стаж педагогической работы</w:t>
      </w:r>
    </w:p>
    <w:p w:rsidR="00144D0A" w:rsidRPr="00711785" w:rsidRDefault="00144D0A" w:rsidP="00711785">
      <w:pPr>
        <w:pStyle w:val="Bodytext80"/>
        <w:shd w:val="clear" w:color="auto" w:fill="auto"/>
        <w:spacing w:before="0" w:after="250" w:line="250" w:lineRule="exact"/>
        <w:ind w:right="320"/>
        <w:jc w:val="left"/>
        <w:rPr>
          <w:i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155"/>
        <w:gridCol w:w="5462"/>
      </w:tblGrid>
      <w:tr w:rsidR="00144D0A" w:rsidRPr="00BA24D3" w:rsidTr="00E10261">
        <w:trPr>
          <w:trHeight w:hRule="exact" w:val="61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D0A" w:rsidRPr="00D14B69" w:rsidRDefault="00144D0A" w:rsidP="00E10261">
            <w:pPr>
              <w:pStyle w:val="Bodytext0"/>
              <w:framePr w:w="10618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D14B69">
              <w:rPr>
                <w:rStyle w:val="Bodytext12pt"/>
                <w:b w:val="0"/>
                <w:lang w:eastAsia="ru-RU"/>
              </w:rPr>
              <w:t>Интересна ли Вам Ваша работа?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D0A" w:rsidRPr="00BA24D3" w:rsidTr="00E10261">
        <w:trPr>
          <w:trHeight w:hRule="exact" w:val="121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D0A" w:rsidRPr="00D14B69" w:rsidRDefault="00144D0A" w:rsidP="00E10261">
            <w:pPr>
              <w:pStyle w:val="Bodytext0"/>
              <w:framePr w:w="10618" w:wrap="notBeside" w:vAnchor="text" w:hAnchor="text" w:xAlign="center" w:y="1"/>
              <w:shd w:val="clear" w:color="auto" w:fill="auto"/>
              <w:spacing w:before="0" w:line="293" w:lineRule="exact"/>
              <w:ind w:firstLine="0"/>
            </w:pPr>
            <w:r w:rsidRPr="00D14B69">
              <w:rPr>
                <w:rStyle w:val="Bodytext12pt"/>
                <w:b w:val="0"/>
                <w:lang w:eastAsia="ru-RU"/>
              </w:rPr>
              <w:t>Знаете ли Вы цели работы ДОУ, назовите их. Заинтересованы ли Вы в них лично и что делаете для их достижения?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D0A" w:rsidRPr="00BA24D3" w:rsidTr="00E10261">
        <w:trPr>
          <w:trHeight w:hRule="exact" w:val="902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D0A" w:rsidRPr="00D14B69" w:rsidRDefault="00144D0A" w:rsidP="00E10261">
            <w:pPr>
              <w:pStyle w:val="Bodytext0"/>
              <w:framePr w:w="10618" w:wrap="notBeside" w:vAnchor="text" w:hAnchor="text" w:xAlign="center" w:y="1"/>
              <w:shd w:val="clear" w:color="auto" w:fill="auto"/>
              <w:spacing w:before="0" w:line="293" w:lineRule="exact"/>
              <w:ind w:firstLine="0"/>
            </w:pPr>
            <w:r w:rsidRPr="00D14B69">
              <w:rPr>
                <w:rStyle w:val="Bodytext12pt"/>
                <w:b w:val="0"/>
                <w:lang w:eastAsia="ru-RU"/>
              </w:rPr>
              <w:t>Какие нерешенные проблемы своей педагогической деятельности Вы видите?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D0A" w:rsidRPr="00BA24D3" w:rsidTr="00E10261">
        <w:trPr>
          <w:trHeight w:hRule="exact" w:val="1507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D0A" w:rsidRPr="00D14B69" w:rsidRDefault="00144D0A" w:rsidP="00E10261">
            <w:pPr>
              <w:pStyle w:val="Bodytext0"/>
              <w:framePr w:w="10618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 w:rsidRPr="00D14B69">
              <w:rPr>
                <w:rStyle w:val="Bodytext12pt"/>
                <w:b w:val="0"/>
                <w:lang w:eastAsia="ru-RU"/>
              </w:rPr>
              <w:t>Считаете ли Вы, что Вам необходимо добиваться лучших результатов работы, чем те, которых Вы достигли. Что Вы для этого делаете?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D0A" w:rsidRPr="00BA24D3" w:rsidTr="00E10261">
        <w:trPr>
          <w:trHeight w:hRule="exact" w:val="4493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D0A" w:rsidRPr="00D14B69" w:rsidRDefault="00144D0A" w:rsidP="00E10261">
            <w:pPr>
              <w:pStyle w:val="Bodytext0"/>
              <w:framePr w:w="10618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 w:rsidRPr="00D14B69">
              <w:rPr>
                <w:rStyle w:val="Bodytext12pt"/>
                <w:b w:val="0"/>
                <w:lang w:eastAsia="ru-RU"/>
              </w:rPr>
              <w:t>У Вас сложился следующий стиль работы (укажите один):</w:t>
            </w:r>
          </w:p>
          <w:p w:rsidR="00144D0A" w:rsidRPr="00D14B69" w:rsidRDefault="00144D0A" w:rsidP="00E10261">
            <w:pPr>
              <w:pStyle w:val="Bodytext0"/>
              <w:framePr w:w="10618" w:wrap="notBeside" w:vAnchor="text" w:hAnchor="text" w:xAlign="center" w:y="1"/>
              <w:shd w:val="clear" w:color="auto" w:fill="auto"/>
              <w:tabs>
                <w:tab w:val="left" w:pos="514"/>
              </w:tabs>
              <w:spacing w:before="0" w:line="298" w:lineRule="exact"/>
              <w:ind w:firstLine="0"/>
            </w:pPr>
            <w:r w:rsidRPr="00D14B69">
              <w:rPr>
                <w:rStyle w:val="Bodytext12pt"/>
                <w:b w:val="0"/>
                <w:lang w:eastAsia="ru-RU"/>
              </w:rPr>
              <w:t>а)</w:t>
            </w:r>
            <w:r w:rsidRPr="00D14B69">
              <w:rPr>
                <w:rStyle w:val="Bodytext12pt"/>
                <w:b w:val="0"/>
                <w:lang w:eastAsia="ru-RU"/>
              </w:rPr>
              <w:tab/>
              <w:t>Вы в основном используете готовые методические рекомендации;</w:t>
            </w:r>
          </w:p>
          <w:p w:rsidR="00144D0A" w:rsidRPr="00D14B69" w:rsidRDefault="00144D0A" w:rsidP="00E10261">
            <w:pPr>
              <w:pStyle w:val="Bodytext0"/>
              <w:framePr w:w="10618" w:wrap="notBeside" w:vAnchor="text" w:hAnchor="text" w:xAlign="center" w:y="1"/>
              <w:shd w:val="clear" w:color="auto" w:fill="auto"/>
              <w:tabs>
                <w:tab w:val="left" w:pos="523"/>
              </w:tabs>
              <w:spacing w:before="0" w:line="298" w:lineRule="exact"/>
              <w:ind w:firstLine="0"/>
            </w:pPr>
            <w:r w:rsidRPr="00D14B69">
              <w:rPr>
                <w:rStyle w:val="Bodytext12pt"/>
                <w:b w:val="0"/>
                <w:lang w:eastAsia="ru-RU"/>
              </w:rPr>
              <w:t>б)</w:t>
            </w:r>
            <w:r w:rsidRPr="00D14B69">
              <w:rPr>
                <w:rStyle w:val="Bodytext12pt"/>
                <w:b w:val="0"/>
                <w:lang w:eastAsia="ru-RU"/>
              </w:rPr>
              <w:tab/>
              <w:t>Вы опираетесь на методические рекомендации, но корректируете их с учетом опыта и условий работы;</w:t>
            </w:r>
          </w:p>
          <w:p w:rsidR="00144D0A" w:rsidRPr="00D14B69" w:rsidRDefault="00144D0A" w:rsidP="00E10261">
            <w:pPr>
              <w:pStyle w:val="Bodytext0"/>
              <w:framePr w:w="10618" w:wrap="notBeside" w:vAnchor="text" w:hAnchor="text" w:xAlign="center" w:y="1"/>
              <w:shd w:val="clear" w:color="auto" w:fill="auto"/>
              <w:tabs>
                <w:tab w:val="left" w:pos="571"/>
              </w:tabs>
              <w:spacing w:before="0" w:line="298" w:lineRule="exact"/>
              <w:ind w:firstLine="0"/>
            </w:pPr>
            <w:r w:rsidRPr="00D14B69">
              <w:rPr>
                <w:rStyle w:val="Bodytext12pt"/>
                <w:b w:val="0"/>
                <w:lang w:eastAsia="ru-RU"/>
              </w:rPr>
              <w:t>в)</w:t>
            </w:r>
            <w:r w:rsidRPr="00D14B69">
              <w:rPr>
                <w:rStyle w:val="Bodytext12pt"/>
                <w:b w:val="0"/>
                <w:lang w:eastAsia="ru-RU"/>
              </w:rPr>
              <w:tab/>
              <w:t>Вы критически анализируете методические рекомендации, педагогический опыт коллег, опираетесь на анализ своей деятельности, делая окончательный выбор;</w:t>
            </w:r>
          </w:p>
          <w:p w:rsidR="00144D0A" w:rsidRPr="00D14B69" w:rsidRDefault="00144D0A" w:rsidP="00E10261">
            <w:pPr>
              <w:pStyle w:val="Bodytext0"/>
              <w:framePr w:w="10618" w:wrap="notBeside" w:vAnchor="text" w:hAnchor="text" w:xAlign="center" w:y="1"/>
              <w:shd w:val="clear" w:color="auto" w:fill="auto"/>
              <w:tabs>
                <w:tab w:val="left" w:pos="571"/>
              </w:tabs>
              <w:spacing w:before="0" w:line="298" w:lineRule="exact"/>
              <w:ind w:firstLine="0"/>
            </w:pPr>
            <w:r w:rsidRPr="00D14B69">
              <w:rPr>
                <w:rStyle w:val="Bodytext12pt"/>
                <w:b w:val="0"/>
                <w:lang w:eastAsia="ru-RU"/>
              </w:rPr>
              <w:t>г)</w:t>
            </w:r>
            <w:r w:rsidRPr="00D14B69">
              <w:rPr>
                <w:rStyle w:val="Bodytext12pt"/>
                <w:b w:val="0"/>
                <w:lang w:eastAsia="ru-RU"/>
              </w:rPr>
              <w:tab/>
              <w:t>постоянно вносите коррективы, стремясь к улучшению.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D0A" w:rsidRPr="00BA24D3" w:rsidTr="00E10261">
        <w:trPr>
          <w:trHeight w:hRule="exact" w:val="121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D0A" w:rsidRPr="00D14B69" w:rsidRDefault="00144D0A" w:rsidP="00E10261">
            <w:pPr>
              <w:pStyle w:val="Bodytext0"/>
              <w:framePr w:w="10618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 w:rsidRPr="00D14B69">
              <w:rPr>
                <w:rStyle w:val="Bodytext12pt"/>
                <w:b w:val="0"/>
                <w:lang w:eastAsia="ru-RU"/>
              </w:rPr>
              <w:t>Имеются ли у Вас общепризнанные положительные результаты педагогической деятельности, какие?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D0A" w:rsidRPr="00BA24D3" w:rsidTr="00E10261">
        <w:trPr>
          <w:trHeight w:hRule="exact" w:val="917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D0A" w:rsidRPr="00D14B69" w:rsidRDefault="00144D0A" w:rsidP="00E10261">
            <w:pPr>
              <w:pStyle w:val="Bodytext0"/>
              <w:framePr w:w="10618" w:wrap="notBeside" w:vAnchor="text" w:hAnchor="text" w:xAlign="center" w:y="1"/>
              <w:shd w:val="clear" w:color="auto" w:fill="auto"/>
              <w:spacing w:before="0" w:line="293" w:lineRule="exact"/>
              <w:ind w:firstLine="0"/>
            </w:pPr>
            <w:r w:rsidRPr="00D14B69">
              <w:rPr>
                <w:rStyle w:val="Bodytext12pt"/>
                <w:b w:val="0"/>
                <w:lang w:eastAsia="ru-RU"/>
              </w:rPr>
              <w:t>Что из Вашего опыта работы заслуживает внимания коллег?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D0A" w:rsidRPr="00BA24D3" w:rsidRDefault="00144D0A" w:rsidP="00E10261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44D0A" w:rsidRDefault="00144D0A" w:rsidP="00D14B69">
      <w:pPr>
        <w:rPr>
          <w:sz w:val="2"/>
          <w:szCs w:val="2"/>
        </w:rPr>
      </w:pPr>
    </w:p>
    <w:p w:rsidR="00144D0A" w:rsidRDefault="00144D0A" w:rsidP="00711785">
      <w:pPr>
        <w:pStyle w:val="Bodytext40"/>
        <w:shd w:val="clear" w:color="auto" w:fill="auto"/>
        <w:spacing w:after="587" w:line="270" w:lineRule="exact"/>
        <w:ind w:right="380"/>
        <w:jc w:val="left"/>
      </w:pPr>
    </w:p>
    <w:sectPr w:rsidR="00144D0A" w:rsidSect="0065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22B"/>
    <w:multiLevelType w:val="multilevel"/>
    <w:tmpl w:val="795891F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C2423F5"/>
    <w:multiLevelType w:val="multilevel"/>
    <w:tmpl w:val="F176C6A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B69"/>
    <w:rsid w:val="0003093B"/>
    <w:rsid w:val="00043C98"/>
    <w:rsid w:val="000E187D"/>
    <w:rsid w:val="00144D0A"/>
    <w:rsid w:val="001C1B6E"/>
    <w:rsid w:val="001E26C7"/>
    <w:rsid w:val="002B1BE0"/>
    <w:rsid w:val="00650F89"/>
    <w:rsid w:val="00711785"/>
    <w:rsid w:val="00920D23"/>
    <w:rsid w:val="009E5F7B"/>
    <w:rsid w:val="00BA24D3"/>
    <w:rsid w:val="00BF0635"/>
    <w:rsid w:val="00D14B69"/>
    <w:rsid w:val="00E1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F8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uiPriority w:val="99"/>
    <w:locked/>
    <w:rsid w:val="00D14B6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">
    <w:name w:val="Body text_"/>
    <w:basedOn w:val="DefaultParagraphFont"/>
    <w:link w:val="Bodytext0"/>
    <w:uiPriority w:val="99"/>
    <w:locked/>
    <w:rsid w:val="00D14B6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D14B6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D14B6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D14B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7FranklinGothicMedium">
    <w:name w:val="Body text (7) + Franklin Gothic Medium"/>
    <w:aliases w:val="Not Bold,Not Italic"/>
    <w:basedOn w:val="Bodytext7"/>
    <w:uiPriority w:val="99"/>
    <w:rsid w:val="00D14B69"/>
    <w:rPr>
      <w:rFonts w:ascii="Franklin Gothic Medium" w:eastAsia="Times New Roman" w:hAnsi="Franklin Gothic Medium" w:cs="Franklin Gothic Medium"/>
      <w:color w:val="000000"/>
      <w:spacing w:val="0"/>
      <w:w w:val="100"/>
      <w:position w:val="0"/>
      <w:lang w:val="ru-RU"/>
    </w:rPr>
  </w:style>
  <w:style w:type="character" w:customStyle="1" w:styleId="Bodytext11">
    <w:name w:val="Body text + 11"/>
    <w:aliases w:val="5 pt"/>
    <w:basedOn w:val="Bodytext"/>
    <w:uiPriority w:val="99"/>
    <w:rsid w:val="00D14B69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Bodytext8">
    <w:name w:val="Body text (8)_"/>
    <w:basedOn w:val="DefaultParagraphFont"/>
    <w:link w:val="Bodytext80"/>
    <w:uiPriority w:val="99"/>
    <w:locked/>
    <w:rsid w:val="00D14B69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Bodytext12pt">
    <w:name w:val="Body text + 12 pt"/>
    <w:aliases w:val="Bold"/>
    <w:basedOn w:val="Bodytext"/>
    <w:uiPriority w:val="99"/>
    <w:rsid w:val="00D14B69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D14B69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D14B69"/>
    <w:pPr>
      <w:widowControl w:val="0"/>
      <w:shd w:val="clear" w:color="auto" w:fill="FFFFFF"/>
      <w:spacing w:after="6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Bodytext0">
    <w:name w:val="Body text"/>
    <w:basedOn w:val="Normal"/>
    <w:link w:val="Bodytext"/>
    <w:uiPriority w:val="99"/>
    <w:rsid w:val="00D14B69"/>
    <w:pPr>
      <w:widowControl w:val="0"/>
      <w:shd w:val="clear" w:color="auto" w:fill="FFFFFF"/>
      <w:spacing w:before="60" w:after="0" w:line="322" w:lineRule="exact"/>
      <w:ind w:hanging="360"/>
      <w:jc w:val="both"/>
    </w:pPr>
    <w:rPr>
      <w:rFonts w:ascii="Times New Roman" w:hAnsi="Times New Roman"/>
      <w:sz w:val="27"/>
      <w:szCs w:val="27"/>
    </w:rPr>
  </w:style>
  <w:style w:type="paragraph" w:customStyle="1" w:styleId="Heading20">
    <w:name w:val="Heading #2"/>
    <w:basedOn w:val="Normal"/>
    <w:link w:val="Heading2"/>
    <w:uiPriority w:val="99"/>
    <w:rsid w:val="00D14B69"/>
    <w:pPr>
      <w:widowControl w:val="0"/>
      <w:shd w:val="clear" w:color="auto" w:fill="FFFFFF"/>
      <w:spacing w:before="60" w:after="300" w:line="240" w:lineRule="atLeast"/>
      <w:jc w:val="both"/>
      <w:outlineLvl w:val="1"/>
    </w:pPr>
    <w:rPr>
      <w:rFonts w:ascii="Times New Roman" w:hAnsi="Times New Roman"/>
      <w:b/>
      <w:bCs/>
      <w:sz w:val="27"/>
      <w:szCs w:val="27"/>
    </w:rPr>
  </w:style>
  <w:style w:type="paragraph" w:customStyle="1" w:styleId="Bodytext60">
    <w:name w:val="Body text (6)"/>
    <w:basedOn w:val="Normal"/>
    <w:link w:val="Bodytext6"/>
    <w:uiPriority w:val="99"/>
    <w:rsid w:val="00D14B69"/>
    <w:pPr>
      <w:widowControl w:val="0"/>
      <w:shd w:val="clear" w:color="auto" w:fill="FFFFFF"/>
      <w:spacing w:before="240" w:after="360" w:line="240" w:lineRule="atLeast"/>
      <w:ind w:hanging="360"/>
      <w:jc w:val="both"/>
    </w:pPr>
    <w:rPr>
      <w:rFonts w:ascii="Times New Roman" w:hAnsi="Times New Roman"/>
      <w:b/>
      <w:bCs/>
    </w:rPr>
  </w:style>
  <w:style w:type="paragraph" w:customStyle="1" w:styleId="Bodytext70">
    <w:name w:val="Body text (7)"/>
    <w:basedOn w:val="Normal"/>
    <w:link w:val="Bodytext7"/>
    <w:uiPriority w:val="99"/>
    <w:rsid w:val="00D14B69"/>
    <w:pPr>
      <w:widowControl w:val="0"/>
      <w:shd w:val="clear" w:color="auto" w:fill="FFFFFF"/>
      <w:spacing w:before="240" w:after="60" w:line="240" w:lineRule="atLeast"/>
      <w:jc w:val="center"/>
    </w:pPr>
    <w:rPr>
      <w:rFonts w:ascii="Times New Roman" w:hAnsi="Times New Roman"/>
      <w:b/>
      <w:bCs/>
      <w:i/>
      <w:iCs/>
      <w:sz w:val="26"/>
      <w:szCs w:val="26"/>
    </w:rPr>
  </w:style>
  <w:style w:type="paragraph" w:customStyle="1" w:styleId="Bodytext80">
    <w:name w:val="Body text (8)"/>
    <w:basedOn w:val="Normal"/>
    <w:link w:val="Bodytext8"/>
    <w:uiPriority w:val="99"/>
    <w:rsid w:val="00D14B69"/>
    <w:pPr>
      <w:widowControl w:val="0"/>
      <w:shd w:val="clear" w:color="auto" w:fill="FFFFFF"/>
      <w:spacing w:before="60" w:after="300" w:line="240" w:lineRule="atLeast"/>
      <w:jc w:val="center"/>
    </w:pPr>
    <w:rPr>
      <w:rFonts w:ascii="Times New Roman" w:hAnsi="Times New Roman"/>
      <w:i/>
      <w:iCs/>
      <w:sz w:val="25"/>
      <w:szCs w:val="25"/>
    </w:rPr>
  </w:style>
  <w:style w:type="paragraph" w:customStyle="1" w:styleId="Bodytext90">
    <w:name w:val="Body text (9)"/>
    <w:basedOn w:val="Normal"/>
    <w:link w:val="Bodytext9"/>
    <w:uiPriority w:val="99"/>
    <w:rsid w:val="00D14B69"/>
    <w:pPr>
      <w:widowControl w:val="0"/>
      <w:shd w:val="clear" w:color="auto" w:fill="FFFFFF"/>
      <w:spacing w:before="660" w:after="300" w:line="240" w:lineRule="atLeast"/>
      <w:jc w:val="center"/>
    </w:pPr>
    <w:rPr>
      <w:rFonts w:ascii="Times New Roman" w:hAnsi="Times New Roman"/>
      <w:i/>
      <w:iCs/>
      <w:sz w:val="27"/>
      <w:szCs w:val="27"/>
    </w:rPr>
  </w:style>
  <w:style w:type="table" w:styleId="TableGrid">
    <w:name w:val="Table Grid"/>
    <w:basedOn w:val="TableNormal"/>
    <w:uiPriority w:val="99"/>
    <w:rsid w:val="00D14B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322</Words>
  <Characters>1842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2017-10-16T08:36:00Z</dcterms:created>
  <dcterms:modified xsi:type="dcterms:W3CDTF">2019-07-30T11:04:00Z</dcterms:modified>
</cp:coreProperties>
</file>