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01" w:rsidRPr="00D06813" w:rsidRDefault="00753201" w:rsidP="00701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813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53201" w:rsidRPr="00D06813" w:rsidRDefault="00753201" w:rsidP="00701F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813">
        <w:rPr>
          <w:rFonts w:ascii="Times New Roman" w:hAnsi="Times New Roman"/>
          <w:sz w:val="24"/>
          <w:szCs w:val="24"/>
        </w:rPr>
        <w:t>детский сад «Колобок» пгт Пелым</w:t>
      </w:r>
    </w:p>
    <w:p w:rsidR="00753201" w:rsidRDefault="00753201" w:rsidP="00701FA0">
      <w:pPr>
        <w:pStyle w:val="Bodytext40"/>
        <w:shd w:val="clear" w:color="auto" w:fill="auto"/>
        <w:spacing w:after="587" w:line="270" w:lineRule="exact"/>
        <w:ind w:right="380"/>
        <w:jc w:val="left"/>
      </w:pPr>
    </w:p>
    <w:p w:rsidR="00753201" w:rsidRDefault="00753201" w:rsidP="00783AE2">
      <w:pPr>
        <w:pStyle w:val="Bodytext40"/>
        <w:shd w:val="clear" w:color="auto" w:fill="auto"/>
        <w:spacing w:after="587" w:line="270" w:lineRule="exact"/>
        <w:ind w:right="380"/>
      </w:pPr>
      <w:r>
        <w:t>Карта диагностики уровня профессиональной компетентности</w:t>
      </w:r>
    </w:p>
    <w:p w:rsidR="00753201" w:rsidRDefault="00753201" w:rsidP="00701FA0">
      <w:pPr>
        <w:pStyle w:val="Bodytext90"/>
        <w:shd w:val="clear" w:color="auto" w:fill="auto"/>
        <w:spacing w:before="0" w:after="160" w:line="270" w:lineRule="exact"/>
        <w:ind w:right="380"/>
        <w:jc w:val="both"/>
      </w:pPr>
      <w:r>
        <w:t>Диагностика включает в себя анализ профессионального уровня педагогов</w:t>
      </w:r>
    </w:p>
    <w:p w:rsidR="00753201" w:rsidRDefault="00753201" w:rsidP="00783AE2">
      <w:pPr>
        <w:pStyle w:val="Bodytext90"/>
        <w:shd w:val="clear" w:color="auto" w:fill="auto"/>
        <w:spacing w:before="0" w:after="227" w:line="270" w:lineRule="exact"/>
        <w:ind w:right="380" w:firstLine="560"/>
        <w:jc w:val="both"/>
      </w:pPr>
      <w:r>
        <w:t>на основе:</w:t>
      </w:r>
    </w:p>
    <w:p w:rsidR="00753201" w:rsidRPr="00D14B69" w:rsidRDefault="00753201" w:rsidP="00701FA0">
      <w:pPr>
        <w:pStyle w:val="Bodytext0"/>
        <w:shd w:val="clear" w:color="auto" w:fill="auto"/>
        <w:tabs>
          <w:tab w:val="left" w:pos="917"/>
        </w:tabs>
        <w:spacing w:before="0" w:line="240" w:lineRule="auto"/>
        <w:ind w:left="-18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4B69">
        <w:rPr>
          <w:sz w:val="24"/>
          <w:szCs w:val="24"/>
        </w:rPr>
        <w:t>собеседования с педагогами;</w:t>
      </w:r>
    </w:p>
    <w:p w:rsidR="00753201" w:rsidRPr="00D14B69" w:rsidRDefault="00753201" w:rsidP="00701FA0">
      <w:pPr>
        <w:pStyle w:val="Bodytext0"/>
        <w:shd w:val="clear" w:color="auto" w:fill="auto"/>
        <w:tabs>
          <w:tab w:val="left" w:pos="917"/>
        </w:tabs>
        <w:spacing w:before="0" w:line="240" w:lineRule="auto"/>
        <w:ind w:left="-18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4B69">
        <w:rPr>
          <w:sz w:val="24"/>
          <w:szCs w:val="24"/>
        </w:rPr>
        <w:t>ознакомления с уровнем заполнения диагностических карт детей;</w:t>
      </w:r>
    </w:p>
    <w:p w:rsidR="00753201" w:rsidRPr="00D14B69" w:rsidRDefault="00753201" w:rsidP="00701FA0">
      <w:pPr>
        <w:pStyle w:val="Bodytext0"/>
        <w:shd w:val="clear" w:color="auto" w:fill="auto"/>
        <w:tabs>
          <w:tab w:val="left" w:pos="917"/>
        </w:tabs>
        <w:spacing w:before="0" w:line="240" w:lineRule="auto"/>
        <w:ind w:left="-18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4B69">
        <w:rPr>
          <w:sz w:val="24"/>
          <w:szCs w:val="24"/>
        </w:rPr>
        <w:t>обследования отдельных детей по стандартам, задаваемым программой;</w:t>
      </w:r>
    </w:p>
    <w:p w:rsidR="00753201" w:rsidRPr="00D14B69" w:rsidRDefault="00753201" w:rsidP="00701FA0">
      <w:pPr>
        <w:pStyle w:val="Bodytext0"/>
        <w:shd w:val="clear" w:color="auto" w:fill="auto"/>
        <w:tabs>
          <w:tab w:val="left" w:pos="917"/>
        </w:tabs>
        <w:spacing w:before="0" w:line="240" w:lineRule="auto"/>
        <w:ind w:left="-18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4B69">
        <w:rPr>
          <w:sz w:val="24"/>
          <w:szCs w:val="24"/>
        </w:rPr>
        <w:t>анализа проведения занятий педагогами;</w:t>
      </w:r>
    </w:p>
    <w:p w:rsidR="00753201" w:rsidRPr="00D14B69" w:rsidRDefault="00753201" w:rsidP="00701FA0">
      <w:pPr>
        <w:pStyle w:val="Bodytext0"/>
        <w:shd w:val="clear" w:color="auto" w:fill="auto"/>
        <w:tabs>
          <w:tab w:val="left" w:pos="917"/>
        </w:tabs>
        <w:spacing w:before="0" w:line="240" w:lineRule="auto"/>
        <w:ind w:left="-18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4B69">
        <w:rPr>
          <w:sz w:val="24"/>
          <w:szCs w:val="24"/>
        </w:rPr>
        <w:t>анализа наблюдений за деятельностью и общением детей на занятиях;</w:t>
      </w:r>
    </w:p>
    <w:p w:rsidR="00753201" w:rsidRPr="00D14B69" w:rsidRDefault="00753201" w:rsidP="00701FA0">
      <w:pPr>
        <w:pStyle w:val="Bodytext0"/>
        <w:shd w:val="clear" w:color="auto" w:fill="auto"/>
        <w:tabs>
          <w:tab w:val="left" w:pos="917"/>
        </w:tabs>
        <w:spacing w:before="0" w:line="240" w:lineRule="auto"/>
        <w:ind w:left="-180" w:right="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4B69">
        <w:rPr>
          <w:sz w:val="24"/>
          <w:szCs w:val="24"/>
        </w:rPr>
        <w:t>анализа наблюдений самостоятельной деятельности детей и продуктов их творчества;</w:t>
      </w:r>
    </w:p>
    <w:p w:rsidR="00753201" w:rsidRPr="00D14B69" w:rsidRDefault="00753201" w:rsidP="00701FA0">
      <w:pPr>
        <w:pStyle w:val="Bodytext0"/>
        <w:shd w:val="clear" w:color="auto" w:fill="auto"/>
        <w:tabs>
          <w:tab w:val="left" w:pos="917"/>
        </w:tabs>
        <w:spacing w:before="0" w:line="240" w:lineRule="auto"/>
        <w:ind w:left="-18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4B69">
        <w:rPr>
          <w:sz w:val="24"/>
          <w:szCs w:val="24"/>
        </w:rPr>
        <w:t>анализа наблюдений за игрой детей, результатов естественного эксперимента;</w:t>
      </w:r>
    </w:p>
    <w:p w:rsidR="00753201" w:rsidRDefault="00753201" w:rsidP="00701FA0">
      <w:pPr>
        <w:pStyle w:val="Bodytext0"/>
        <w:shd w:val="clear" w:color="auto" w:fill="auto"/>
        <w:tabs>
          <w:tab w:val="left" w:pos="917"/>
          <w:tab w:val="center" w:pos="4136"/>
          <w:tab w:val="right" w:pos="7371"/>
          <w:tab w:val="center" w:pos="8130"/>
          <w:tab w:val="right" w:pos="10194"/>
        </w:tabs>
        <w:spacing w:before="0" w:line="240" w:lineRule="auto"/>
        <w:ind w:left="-18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4B69">
        <w:rPr>
          <w:sz w:val="24"/>
          <w:szCs w:val="24"/>
        </w:rPr>
        <w:t>анализа</w:t>
      </w:r>
      <w:r w:rsidRPr="00D14B69">
        <w:rPr>
          <w:sz w:val="24"/>
          <w:szCs w:val="24"/>
        </w:rPr>
        <w:tab/>
      </w:r>
      <w:r>
        <w:rPr>
          <w:sz w:val="24"/>
          <w:szCs w:val="24"/>
        </w:rPr>
        <w:t>развивающей предметно- пространственной среды.</w:t>
      </w:r>
    </w:p>
    <w:p w:rsidR="00753201" w:rsidRPr="00D14B69" w:rsidRDefault="00753201" w:rsidP="00783AE2">
      <w:pPr>
        <w:pStyle w:val="Bodytext0"/>
        <w:shd w:val="clear" w:color="auto" w:fill="auto"/>
        <w:tabs>
          <w:tab w:val="left" w:pos="917"/>
          <w:tab w:val="center" w:pos="4136"/>
          <w:tab w:val="right" w:pos="7371"/>
          <w:tab w:val="center" w:pos="8130"/>
          <w:tab w:val="right" w:pos="10194"/>
        </w:tabs>
        <w:spacing w:before="0" w:line="240" w:lineRule="auto"/>
        <w:ind w:left="560" w:firstLine="0"/>
        <w:rPr>
          <w:sz w:val="24"/>
          <w:szCs w:val="24"/>
        </w:rPr>
      </w:pPr>
    </w:p>
    <w:p w:rsidR="00753201" w:rsidRPr="00BF0635" w:rsidRDefault="00753201" w:rsidP="00783AE2">
      <w:pPr>
        <w:pStyle w:val="Heading20"/>
        <w:keepNext/>
        <w:keepLines/>
        <w:shd w:val="clear" w:color="auto" w:fill="auto"/>
        <w:spacing w:before="0" w:after="116" w:line="270" w:lineRule="exact"/>
        <w:ind w:right="240"/>
        <w:jc w:val="center"/>
        <w:rPr>
          <w:sz w:val="24"/>
          <w:szCs w:val="24"/>
        </w:rPr>
      </w:pPr>
      <w:bookmarkStart w:id="0" w:name="bookmark3"/>
      <w:r w:rsidRPr="00BF0635">
        <w:rPr>
          <w:sz w:val="24"/>
          <w:szCs w:val="24"/>
        </w:rPr>
        <w:t>Каждая позиция оценивается от 0 до 3 баллов.</w:t>
      </w:r>
      <w:bookmarkEnd w:id="0"/>
    </w:p>
    <w:p w:rsidR="00753201" w:rsidRPr="00BF0635" w:rsidRDefault="00753201" w:rsidP="00701FA0">
      <w:pPr>
        <w:pStyle w:val="Bodytext0"/>
        <w:numPr>
          <w:ilvl w:val="0"/>
          <w:numId w:val="2"/>
        </w:numPr>
        <w:shd w:val="clear" w:color="auto" w:fill="auto"/>
        <w:tabs>
          <w:tab w:val="left" w:pos="543"/>
        </w:tabs>
        <w:spacing w:before="0" w:line="259" w:lineRule="exact"/>
        <w:ind w:left="38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635">
        <w:rPr>
          <w:sz w:val="24"/>
          <w:szCs w:val="24"/>
        </w:rPr>
        <w:t>баллов — педагог не владеет соответствующими знаниями, умениями и навыками;</w:t>
      </w:r>
    </w:p>
    <w:p w:rsidR="00753201" w:rsidRPr="00BF0635" w:rsidRDefault="00753201" w:rsidP="00783AE2">
      <w:pPr>
        <w:pStyle w:val="Bodytext0"/>
        <w:numPr>
          <w:ilvl w:val="0"/>
          <w:numId w:val="2"/>
        </w:numPr>
        <w:shd w:val="clear" w:color="auto" w:fill="auto"/>
        <w:tabs>
          <w:tab w:val="left" w:pos="543"/>
        </w:tabs>
        <w:spacing w:before="0" w:line="259" w:lineRule="exact"/>
        <w:ind w:left="380" w:firstLine="0"/>
        <w:rPr>
          <w:sz w:val="24"/>
          <w:szCs w:val="24"/>
        </w:rPr>
      </w:pPr>
      <w:r w:rsidRPr="00BF0635">
        <w:rPr>
          <w:sz w:val="24"/>
          <w:szCs w:val="24"/>
        </w:rPr>
        <w:t>балл — владеет ими в минимальной степени;</w:t>
      </w:r>
    </w:p>
    <w:p w:rsidR="00753201" w:rsidRPr="00BF0635" w:rsidRDefault="00753201" w:rsidP="00783AE2">
      <w:pPr>
        <w:pStyle w:val="Bodytext0"/>
        <w:numPr>
          <w:ilvl w:val="0"/>
          <w:numId w:val="2"/>
        </w:numPr>
        <w:shd w:val="clear" w:color="auto" w:fill="auto"/>
        <w:tabs>
          <w:tab w:val="left" w:pos="543"/>
        </w:tabs>
        <w:spacing w:before="0" w:line="259" w:lineRule="exact"/>
        <w:ind w:left="380" w:firstLine="0"/>
        <w:rPr>
          <w:sz w:val="24"/>
          <w:szCs w:val="24"/>
        </w:rPr>
      </w:pPr>
      <w:r w:rsidRPr="00BF0635">
        <w:rPr>
          <w:sz w:val="24"/>
          <w:szCs w:val="24"/>
        </w:rPr>
        <w:t>балла — педагог владеет ими в средней степени;</w:t>
      </w:r>
    </w:p>
    <w:p w:rsidR="00753201" w:rsidRPr="00BF0635" w:rsidRDefault="00753201" w:rsidP="00783AE2">
      <w:pPr>
        <w:pStyle w:val="Bodytext0"/>
        <w:numPr>
          <w:ilvl w:val="0"/>
          <w:numId w:val="2"/>
        </w:numPr>
        <w:shd w:val="clear" w:color="auto" w:fill="auto"/>
        <w:tabs>
          <w:tab w:val="left" w:pos="543"/>
        </w:tabs>
        <w:spacing w:before="0" w:after="188" w:line="259" w:lineRule="exact"/>
        <w:ind w:left="380" w:firstLine="0"/>
        <w:rPr>
          <w:sz w:val="24"/>
          <w:szCs w:val="24"/>
        </w:rPr>
      </w:pPr>
      <w:r w:rsidRPr="00BF0635">
        <w:rPr>
          <w:sz w:val="24"/>
          <w:szCs w:val="24"/>
        </w:rPr>
        <w:t>балла — педагог владеет ими в высокой степени.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6"/>
        <w:gridCol w:w="42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3201" w:rsidRPr="004C0D11" w:rsidTr="004C0D11">
        <w:tc>
          <w:tcPr>
            <w:tcW w:w="746" w:type="dxa"/>
            <w:vMerge w:val="restart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52" w:type="dxa"/>
            <w:vMerge w:val="restart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gridSpan w:val="4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Начало года</w:t>
            </w:r>
          </w:p>
        </w:tc>
        <w:tc>
          <w:tcPr>
            <w:tcW w:w="2268" w:type="dxa"/>
            <w:gridSpan w:val="4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Конец года</w:t>
            </w:r>
          </w:p>
        </w:tc>
      </w:tr>
      <w:tr w:rsidR="00753201" w:rsidRPr="004C0D11" w:rsidTr="004C0D11">
        <w:tc>
          <w:tcPr>
            <w:tcW w:w="746" w:type="dxa"/>
            <w:vMerge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баллы</w:t>
            </w:r>
          </w:p>
        </w:tc>
        <w:tc>
          <w:tcPr>
            <w:tcW w:w="2268" w:type="dxa"/>
            <w:gridSpan w:val="4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баллы</w:t>
            </w:r>
          </w:p>
        </w:tc>
      </w:tr>
      <w:tr w:rsidR="00753201" w:rsidRPr="004C0D11" w:rsidTr="004C0D11">
        <w:tc>
          <w:tcPr>
            <w:tcW w:w="746" w:type="dxa"/>
            <w:vMerge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3</w:t>
            </w:r>
          </w:p>
        </w:tc>
      </w:tr>
      <w:tr w:rsidR="00753201" w:rsidRPr="004C0D11" w:rsidTr="004C0D11">
        <w:tc>
          <w:tcPr>
            <w:tcW w:w="746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left="175" w:right="60" w:hanging="199"/>
              <w:jc w:val="left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уровень знаний программных целей и задач работы педагогов по каждому разделу программы;</w:t>
            </w: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left="175" w:right="60" w:hanging="199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left="175" w:right="60" w:hanging="199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left="175" w:right="60" w:hanging="199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left="175" w:right="60" w:hanging="199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left="175" w:right="60" w:hanging="199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left="175" w:right="60" w:hanging="199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left="175" w:right="60" w:hanging="199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left="175" w:right="60" w:hanging="199"/>
              <w:jc w:val="left"/>
              <w:rPr>
                <w:sz w:val="24"/>
                <w:szCs w:val="24"/>
              </w:rPr>
            </w:pPr>
          </w:p>
        </w:tc>
      </w:tr>
      <w:tr w:rsidR="00753201" w:rsidRPr="004C0D11" w:rsidTr="004C0D11">
        <w:tc>
          <w:tcPr>
            <w:tcW w:w="746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уровень знаний содержания разделов программы по своей возрастной группе;</w:t>
            </w:r>
          </w:p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0"/>
              <w:shd w:val="clear" w:color="auto" w:fill="auto"/>
              <w:tabs>
                <w:tab w:val="left" w:pos="91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3201" w:rsidRPr="004C0D11" w:rsidTr="004C0D11">
        <w:tc>
          <w:tcPr>
            <w:tcW w:w="746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sz w:val="24"/>
                <w:szCs w:val="24"/>
              </w:rPr>
            </w:pPr>
            <w:r w:rsidRPr="004C0D11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jc w:val="both"/>
              <w:rPr>
                <w:b w:val="0"/>
                <w:sz w:val="24"/>
                <w:szCs w:val="24"/>
              </w:rPr>
            </w:pPr>
            <w:r w:rsidRPr="004C0D11">
              <w:rPr>
                <w:b w:val="0"/>
                <w:sz w:val="24"/>
                <w:szCs w:val="24"/>
              </w:rPr>
              <w:t>уровень владения методами и приемами работы по каждому из разделов программы</w:t>
            </w: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201" w:rsidRPr="004C0D11" w:rsidRDefault="00753201" w:rsidP="004C0D11">
            <w:pPr>
              <w:pStyle w:val="Bodytext40"/>
              <w:shd w:val="clear" w:color="auto" w:fill="auto"/>
              <w:spacing w:after="0" w:line="240" w:lineRule="auto"/>
              <w:ind w:right="380"/>
              <w:rPr>
                <w:b w:val="0"/>
                <w:sz w:val="24"/>
                <w:szCs w:val="24"/>
              </w:rPr>
            </w:pPr>
          </w:p>
        </w:tc>
      </w:tr>
    </w:tbl>
    <w:p w:rsidR="00753201" w:rsidRDefault="00753201" w:rsidP="00783AE2">
      <w:pPr>
        <w:pStyle w:val="Bodytext40"/>
        <w:shd w:val="clear" w:color="auto" w:fill="auto"/>
        <w:spacing w:after="0" w:line="270" w:lineRule="exact"/>
        <w:ind w:right="380"/>
      </w:pPr>
    </w:p>
    <w:p w:rsidR="00753201" w:rsidRDefault="00753201"/>
    <w:sectPr w:rsidR="00753201" w:rsidSect="0032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22B"/>
    <w:multiLevelType w:val="multilevel"/>
    <w:tmpl w:val="795891F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C2423F5"/>
    <w:multiLevelType w:val="multilevel"/>
    <w:tmpl w:val="F176C6A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E2"/>
    <w:rsid w:val="002B09BE"/>
    <w:rsid w:val="00320766"/>
    <w:rsid w:val="00331DA1"/>
    <w:rsid w:val="004C0D11"/>
    <w:rsid w:val="00701FA0"/>
    <w:rsid w:val="00706C3F"/>
    <w:rsid w:val="00753201"/>
    <w:rsid w:val="00770E9A"/>
    <w:rsid w:val="00783AE2"/>
    <w:rsid w:val="009344E8"/>
    <w:rsid w:val="00BF0635"/>
    <w:rsid w:val="00D06813"/>
    <w:rsid w:val="00D14B69"/>
    <w:rsid w:val="00ED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uiPriority w:val="99"/>
    <w:locked/>
    <w:rsid w:val="00783AE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basedOn w:val="DefaultParagraphFont"/>
    <w:link w:val="Bodytext0"/>
    <w:uiPriority w:val="99"/>
    <w:locked/>
    <w:rsid w:val="00783A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783AE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783AE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783AE2"/>
    <w:pPr>
      <w:widowControl w:val="0"/>
      <w:shd w:val="clear" w:color="auto" w:fill="FFFFFF"/>
      <w:spacing w:after="6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Bodytext0">
    <w:name w:val="Body text"/>
    <w:basedOn w:val="Normal"/>
    <w:link w:val="Bodytext"/>
    <w:uiPriority w:val="99"/>
    <w:rsid w:val="00783AE2"/>
    <w:pPr>
      <w:widowControl w:val="0"/>
      <w:shd w:val="clear" w:color="auto" w:fill="FFFFFF"/>
      <w:spacing w:before="60" w:after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paragraph" w:customStyle="1" w:styleId="Heading20">
    <w:name w:val="Heading #2"/>
    <w:basedOn w:val="Normal"/>
    <w:link w:val="Heading2"/>
    <w:uiPriority w:val="99"/>
    <w:rsid w:val="00783AE2"/>
    <w:pPr>
      <w:widowControl w:val="0"/>
      <w:shd w:val="clear" w:color="auto" w:fill="FFFFFF"/>
      <w:spacing w:before="60" w:after="300" w:line="240" w:lineRule="atLeas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Bodytext90">
    <w:name w:val="Body text (9)"/>
    <w:basedOn w:val="Normal"/>
    <w:link w:val="Bodytext9"/>
    <w:uiPriority w:val="99"/>
    <w:rsid w:val="00783AE2"/>
    <w:pPr>
      <w:widowControl w:val="0"/>
      <w:shd w:val="clear" w:color="auto" w:fill="FFFFFF"/>
      <w:spacing w:before="660" w:after="300" w:line="240" w:lineRule="atLeast"/>
      <w:jc w:val="center"/>
    </w:pPr>
    <w:rPr>
      <w:rFonts w:ascii="Times New Roman" w:hAnsi="Times New Roman"/>
      <w:i/>
      <w:iCs/>
      <w:sz w:val="27"/>
      <w:szCs w:val="27"/>
    </w:rPr>
  </w:style>
  <w:style w:type="table" w:styleId="TableGrid">
    <w:name w:val="Table Grid"/>
    <w:basedOn w:val="TableNormal"/>
    <w:uiPriority w:val="99"/>
    <w:rsid w:val="00783A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B09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198</Words>
  <Characters>1130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2017-10-16T08:53:00Z</dcterms:created>
  <dcterms:modified xsi:type="dcterms:W3CDTF">2019-07-30T11:14:00Z</dcterms:modified>
</cp:coreProperties>
</file>