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FB" w:rsidRPr="00456A51" w:rsidRDefault="009E68FB" w:rsidP="00044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A5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68FB" w:rsidRPr="00456A51" w:rsidRDefault="009E68FB" w:rsidP="000444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A51">
        <w:rPr>
          <w:rFonts w:ascii="Times New Roman" w:hAnsi="Times New Roman"/>
          <w:sz w:val="24"/>
          <w:szCs w:val="24"/>
        </w:rPr>
        <w:t>детский сад «Колобок» пгт Пелым</w:t>
      </w:r>
    </w:p>
    <w:p w:rsidR="009E68FB" w:rsidRDefault="009E68FB" w:rsidP="000444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68FB" w:rsidRPr="00CE404A" w:rsidRDefault="009E68FB" w:rsidP="00CE404A">
      <w:pPr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04A"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9E68FB" w:rsidRPr="00CE404A" w:rsidRDefault="009E68FB" w:rsidP="000444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CE404A">
        <w:rPr>
          <w:rFonts w:ascii="Times New Roman" w:hAnsi="Times New Roman"/>
          <w:b/>
          <w:sz w:val="24"/>
          <w:szCs w:val="24"/>
        </w:rPr>
        <w:t>«УДОВЛЕТВОРЁННОСТЬ РОДИТЕЛЕЙ ОБРАЗОВАТЕЛЬНЫМИ УСЛУГАМИ</w:t>
      </w:r>
    </w:p>
    <w:p w:rsidR="009E68FB" w:rsidRPr="00CE404A" w:rsidRDefault="009E68FB" w:rsidP="000444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CE404A">
        <w:rPr>
          <w:rFonts w:ascii="Times New Roman" w:hAnsi="Times New Roman"/>
          <w:b/>
          <w:sz w:val="24"/>
          <w:szCs w:val="24"/>
        </w:rPr>
        <w:t>ДОШКОЛЬНОГО ОБРАЗОВАТЕЛЬНОГО УЧРЕЖДЕНИЯ»</w:t>
      </w:r>
    </w:p>
    <w:p w:rsidR="009E68FB" w:rsidRPr="00CE404A" w:rsidRDefault="009E68FB" w:rsidP="0065335B">
      <w:pPr>
        <w:spacing w:after="0"/>
        <w:ind w:right="-3119"/>
        <w:rPr>
          <w:rFonts w:ascii="Times New Roman" w:hAnsi="Times New Roman"/>
          <w:sz w:val="24"/>
          <w:szCs w:val="24"/>
        </w:rPr>
      </w:pPr>
    </w:p>
    <w:p w:rsidR="009E68FB" w:rsidRPr="00CE404A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04A">
        <w:rPr>
          <w:rFonts w:ascii="Times New Roman" w:hAnsi="Times New Roman"/>
          <w:sz w:val="24"/>
          <w:szCs w:val="24"/>
        </w:rPr>
        <w:t>Цель: определить соответствие уровня развития детей ожиданиям родителей.</w:t>
      </w:r>
    </w:p>
    <w:p w:rsidR="009E68FB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04A">
        <w:rPr>
          <w:rFonts w:ascii="Times New Roman" w:hAnsi="Times New Roman"/>
          <w:sz w:val="24"/>
          <w:szCs w:val="24"/>
        </w:rPr>
        <w:t xml:space="preserve">Сроки проведения: </w:t>
      </w:r>
    </w:p>
    <w:p w:rsidR="009E68FB" w:rsidRPr="00CE404A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04A">
        <w:rPr>
          <w:rFonts w:ascii="Times New Roman" w:hAnsi="Times New Roman"/>
          <w:sz w:val="24"/>
          <w:szCs w:val="24"/>
        </w:rPr>
        <w:t xml:space="preserve">Количество детей по факту:  </w:t>
      </w:r>
    </w:p>
    <w:p w:rsidR="009E68FB" w:rsidRPr="00CE404A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04A">
        <w:rPr>
          <w:rFonts w:ascii="Times New Roman" w:hAnsi="Times New Roman"/>
          <w:sz w:val="24"/>
          <w:szCs w:val="24"/>
        </w:rPr>
        <w:t xml:space="preserve">Количество обработанных анкет:  </w:t>
      </w:r>
    </w:p>
    <w:p w:rsidR="009E68FB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04A">
        <w:rPr>
          <w:rFonts w:ascii="Times New Roman" w:hAnsi="Times New Roman"/>
          <w:sz w:val="24"/>
          <w:szCs w:val="24"/>
        </w:rPr>
        <w:t>Приняли участие в анкетировании         % родителей (законных представителей).</w:t>
      </w:r>
    </w:p>
    <w:p w:rsidR="009E68FB" w:rsidRPr="00CE404A" w:rsidRDefault="009E68FB" w:rsidP="00CE4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56" w:type="dxa"/>
        <w:tblCellMar>
          <w:left w:w="0" w:type="dxa"/>
          <w:right w:w="0" w:type="dxa"/>
        </w:tblCellMar>
        <w:tblLook w:val="00A0"/>
      </w:tblPr>
      <w:tblGrid>
        <w:gridCol w:w="1146"/>
        <w:gridCol w:w="6050"/>
        <w:gridCol w:w="487"/>
        <w:gridCol w:w="647"/>
        <w:gridCol w:w="726"/>
      </w:tblGrid>
      <w:tr w:rsidR="009E68FB" w:rsidRPr="00AE75C8" w:rsidTr="00CE404A">
        <w:trPr>
          <w:trHeight w:val="568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 w:rsidP="00CE40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Вопрос/параметр оценки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Да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Нет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Не знаю </w:t>
            </w:r>
          </w:p>
        </w:tc>
      </w:tr>
      <w:tr w:rsidR="009E68FB" w:rsidRPr="00AE75C8" w:rsidTr="00CE404A">
        <w:trPr>
          <w:trHeight w:val="8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 w:rsidP="00C57A29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142" w:firstLine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Ваш ребёнок принимает активное участие в различных мероприятиях ДОУ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2. 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Вы удовлетворены успехами ребенка: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физическом развитии;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художественно-эстетическом развитии;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речевом развитии;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познавательном развитии.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8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Благодаря посещению детского сада ребенок легко общается с взрослыми и сверстниками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820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4  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Ребенок овладел в ДОУ соответствующими возрасту знаниями, умениями и навыками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CE404A">
        <w:trPr>
          <w:trHeight w:val="410"/>
        </w:trPr>
        <w:tc>
          <w:tcPr>
            <w:tcW w:w="7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CE404A" w:rsidRDefault="009E6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Среднее значение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 w:rsidP="002C0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8FB" w:rsidRDefault="009E68FB" w:rsidP="002C0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8FB" w:rsidRPr="00456A51" w:rsidRDefault="009E68FB" w:rsidP="002C0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A5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68FB" w:rsidRPr="00456A51" w:rsidRDefault="009E68FB" w:rsidP="002C0F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A51">
        <w:rPr>
          <w:rFonts w:ascii="Times New Roman" w:hAnsi="Times New Roman"/>
          <w:sz w:val="24"/>
          <w:szCs w:val="24"/>
        </w:rPr>
        <w:t>детский сад «Колобок» пгт Пелым</w:t>
      </w:r>
    </w:p>
    <w:p w:rsidR="009E68FB" w:rsidRDefault="009E68FB" w:rsidP="002C0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8FB" w:rsidRPr="00CE404A" w:rsidRDefault="009E68FB" w:rsidP="002C0FAE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CE404A"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9E68FB" w:rsidRPr="002C0FAE" w:rsidRDefault="009E68FB" w:rsidP="002C0FAE">
      <w:pPr>
        <w:spacing w:after="0" w:line="240" w:lineRule="auto"/>
        <w:ind w:left="-567" w:right="-284"/>
        <w:jc w:val="center"/>
        <w:rPr>
          <w:rFonts w:ascii="Times New Roman" w:hAnsi="Times New Roman"/>
          <w:b/>
        </w:rPr>
      </w:pPr>
      <w:r w:rsidRPr="002C0FAE">
        <w:rPr>
          <w:rFonts w:ascii="Times New Roman" w:hAnsi="Times New Roman"/>
          <w:b/>
        </w:rPr>
        <w:t>«УДОВЛЕТВОРЁННОСТЬ РОДИТЕЛЕЙ ОБРАЗОВАТЕЛЬНЫМИ УСЛУГАМИ</w:t>
      </w:r>
    </w:p>
    <w:p w:rsidR="009E68FB" w:rsidRPr="002C0FAE" w:rsidRDefault="009E68FB" w:rsidP="002C0FAE">
      <w:pPr>
        <w:spacing w:after="0" w:line="240" w:lineRule="auto"/>
        <w:ind w:left="-567" w:right="-284"/>
        <w:jc w:val="center"/>
        <w:rPr>
          <w:rFonts w:ascii="Times New Roman" w:hAnsi="Times New Roman"/>
          <w:b/>
        </w:rPr>
      </w:pPr>
      <w:r w:rsidRPr="002C0FAE">
        <w:rPr>
          <w:rFonts w:ascii="Times New Roman" w:hAnsi="Times New Roman"/>
          <w:b/>
        </w:rPr>
        <w:t>ДОШКОЛЬНОГО ОБРАЗОВАТЕЛЬНОГО УЧРЕЖДЕНИЯ»</w:t>
      </w:r>
    </w:p>
    <w:tbl>
      <w:tblPr>
        <w:tblpPr w:leftFromText="180" w:rightFromText="180" w:vertAnchor="page" w:horzAnchor="margin" w:tblpY="2956"/>
        <w:tblW w:w="10314" w:type="dxa"/>
        <w:tblCellMar>
          <w:left w:w="0" w:type="dxa"/>
          <w:right w:w="0" w:type="dxa"/>
        </w:tblCellMar>
        <w:tblLook w:val="00A0"/>
      </w:tblPr>
      <w:tblGrid>
        <w:gridCol w:w="1356"/>
        <w:gridCol w:w="5842"/>
        <w:gridCol w:w="990"/>
        <w:gridCol w:w="851"/>
        <w:gridCol w:w="1275"/>
      </w:tblGrid>
      <w:tr w:rsidR="009E68FB" w:rsidRPr="00AE75C8" w:rsidTr="002C0FAE">
        <w:trPr>
          <w:trHeight w:val="56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</w:rPr>
              <w:t xml:space="preserve">№ 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</w:rPr>
              <w:t xml:space="preserve">Вопрос/параметр оценки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  <w:vAlign w:val="center"/>
          </w:tcPr>
          <w:p w:rsidR="009E68FB" w:rsidRPr="00CE404A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Не знаю </w:t>
            </w:r>
          </w:p>
        </w:tc>
      </w:tr>
      <w:tr w:rsidR="009E68FB" w:rsidRPr="00AE75C8" w:rsidTr="002C0FAE">
        <w:trPr>
          <w:trHeight w:val="624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Ваш ребёнок принимает активное участие в различных мероприятиях ДОУ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41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Вы удовлетворены успехами ребенка: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41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физическом развитии;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41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художественно-эстетическом развитии;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41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речевом развитии;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410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в познавательном развитии.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598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Благодаря посещению детского сада ребенок легко общается с взрослыми и сверстниками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8FB" w:rsidRPr="00AE75C8" w:rsidTr="002C0FAE">
        <w:trPr>
          <w:trHeight w:val="595"/>
        </w:trPr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2C0FAE" w:rsidRDefault="009E68FB" w:rsidP="002C0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0FA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Ребенок овладел в ДОУ соответствующими возрасту знаниями, умениями и навыками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108" w:type="dxa"/>
              <w:bottom w:w="0" w:type="dxa"/>
              <w:right w:w="108" w:type="dxa"/>
            </w:tcMar>
          </w:tcPr>
          <w:p w:rsidR="009E68FB" w:rsidRPr="00AE75C8" w:rsidRDefault="009E68FB" w:rsidP="002C0FA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Default="009E68FB">
      <w:pPr>
        <w:rPr>
          <w:rFonts w:ascii="Times New Roman" w:hAnsi="Times New Roman"/>
          <w:sz w:val="24"/>
          <w:szCs w:val="24"/>
        </w:rPr>
      </w:pPr>
    </w:p>
    <w:p w:rsidR="009E68FB" w:rsidRPr="002C0FAE" w:rsidRDefault="009E68FB" w:rsidP="002C0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68FB" w:rsidRDefault="009E68FB" w:rsidP="002C0FAE">
      <w:pPr>
        <w:rPr>
          <w:rFonts w:ascii="Times New Roman" w:hAnsi="Times New Roman"/>
          <w:sz w:val="24"/>
          <w:szCs w:val="24"/>
        </w:rPr>
      </w:pPr>
    </w:p>
    <w:p w:rsidR="009E68FB" w:rsidRPr="00CE404A" w:rsidRDefault="009E68FB">
      <w:pPr>
        <w:rPr>
          <w:rFonts w:ascii="Times New Roman" w:hAnsi="Times New Roman"/>
          <w:sz w:val="24"/>
          <w:szCs w:val="24"/>
        </w:rPr>
      </w:pPr>
    </w:p>
    <w:sectPr w:rsidR="009E68FB" w:rsidRPr="00CE404A" w:rsidSect="002C0FAE">
      <w:pgSz w:w="11906" w:h="16838"/>
      <w:pgMar w:top="567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E5"/>
    <w:multiLevelType w:val="hybridMultilevel"/>
    <w:tmpl w:val="94203504"/>
    <w:lvl w:ilvl="0" w:tplc="4196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0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0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5C8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E1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3E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5EF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02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E86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6D10F4"/>
    <w:multiLevelType w:val="hybridMultilevel"/>
    <w:tmpl w:val="94203504"/>
    <w:lvl w:ilvl="0" w:tplc="4196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0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0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5C8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E1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3E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5EF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02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E86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B4533"/>
    <w:multiLevelType w:val="hybridMultilevel"/>
    <w:tmpl w:val="94203504"/>
    <w:lvl w:ilvl="0" w:tplc="4196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0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0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5C8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E1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3E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5EF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02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E86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0D5A5C"/>
    <w:multiLevelType w:val="hybridMultilevel"/>
    <w:tmpl w:val="94203504"/>
    <w:lvl w:ilvl="0" w:tplc="4196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0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0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5C8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E1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3E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5EF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02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E86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04A"/>
    <w:rsid w:val="000444CC"/>
    <w:rsid w:val="001103F6"/>
    <w:rsid w:val="002B240D"/>
    <w:rsid w:val="002C0FAE"/>
    <w:rsid w:val="00456A51"/>
    <w:rsid w:val="00470EEC"/>
    <w:rsid w:val="00590C9D"/>
    <w:rsid w:val="0065335B"/>
    <w:rsid w:val="008A04B9"/>
    <w:rsid w:val="00943CAC"/>
    <w:rsid w:val="009E68FB"/>
    <w:rsid w:val="00AE75C8"/>
    <w:rsid w:val="00C57A29"/>
    <w:rsid w:val="00CE404A"/>
    <w:rsid w:val="00E73AA5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404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40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250</Words>
  <Characters>1426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2019-07-30T05:18:00Z</cp:lastPrinted>
  <dcterms:created xsi:type="dcterms:W3CDTF">2017-10-16T11:55:00Z</dcterms:created>
  <dcterms:modified xsi:type="dcterms:W3CDTF">2019-07-30T11:23:00Z</dcterms:modified>
</cp:coreProperties>
</file>